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90" w:rsidRPr="00184461" w:rsidRDefault="00797E90" w:rsidP="0018446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B23725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797E90" w:rsidRPr="00184461" w:rsidRDefault="00797E90" w:rsidP="0018446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184461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797E90" w:rsidRPr="00184461" w:rsidRDefault="00797E90" w:rsidP="0018446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184461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797E90" w:rsidRPr="00184461" w:rsidRDefault="00797E90" w:rsidP="001844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7E90" w:rsidRPr="00184461" w:rsidRDefault="00797E90" w:rsidP="0018446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184461">
        <w:rPr>
          <w:rFonts w:ascii="Times New Roman" w:hAnsi="Times New Roman"/>
          <w:b/>
          <w:sz w:val="44"/>
          <w:szCs w:val="44"/>
        </w:rPr>
        <w:t>РЕШЕНИЕ</w:t>
      </w:r>
    </w:p>
    <w:p w:rsidR="00797E90" w:rsidRPr="00184461" w:rsidRDefault="00797E90" w:rsidP="001844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26.03.2025</w:t>
      </w:r>
      <w:r>
        <w:rPr>
          <w:rFonts w:ascii="Times New Roman" w:hAnsi="Times New Roman"/>
          <w:sz w:val="28"/>
          <w:szCs w:val="28"/>
        </w:rPr>
        <w:tab/>
        <w:t xml:space="preserve">    1323</w:t>
      </w:r>
    </w:p>
    <w:p w:rsidR="00797E90" w:rsidRPr="00184461" w:rsidRDefault="00797E90" w:rsidP="001844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4461">
        <w:rPr>
          <w:rFonts w:ascii="Times New Roman" w:hAnsi="Times New Roman"/>
          <w:sz w:val="24"/>
          <w:szCs w:val="24"/>
        </w:rPr>
        <w:t>от _______________№_____</w:t>
      </w:r>
    </w:p>
    <w:p w:rsidR="00797E90" w:rsidRDefault="00797E90" w:rsidP="002435F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797E90" w:rsidRPr="002435F4" w:rsidRDefault="00797E90" w:rsidP="00F93443">
      <w:pPr>
        <w:spacing w:after="0" w:line="240" w:lineRule="auto"/>
        <w:ind w:right="5215"/>
        <w:jc w:val="both"/>
        <w:rPr>
          <w:rFonts w:ascii="Times New Roman" w:hAnsi="Times New Roman"/>
          <w:sz w:val="28"/>
          <w:szCs w:val="28"/>
        </w:rPr>
      </w:pPr>
      <w:r w:rsidRPr="002435F4">
        <w:rPr>
          <w:rFonts w:ascii="Times New Roman" w:hAnsi="Times New Roman"/>
          <w:sz w:val="28"/>
          <w:szCs w:val="28"/>
        </w:rPr>
        <w:t>О назначении публичных 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5F4">
        <w:rPr>
          <w:rFonts w:ascii="Times New Roman" w:hAnsi="Times New Roman"/>
          <w:sz w:val="28"/>
          <w:szCs w:val="28"/>
        </w:rPr>
        <w:t>по проекту решения 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5F4">
        <w:rPr>
          <w:rFonts w:ascii="Times New Roman" w:hAnsi="Times New Roman"/>
          <w:sz w:val="28"/>
          <w:szCs w:val="28"/>
        </w:rPr>
        <w:t xml:space="preserve">Копейского городского округа «Об исполнении бюджета Копейского </w:t>
      </w:r>
      <w:r>
        <w:rPr>
          <w:rFonts w:ascii="Times New Roman" w:hAnsi="Times New Roman"/>
          <w:sz w:val="28"/>
          <w:szCs w:val="28"/>
        </w:rPr>
        <w:t>городского округа за 2024</w:t>
      </w:r>
      <w:r w:rsidRPr="002435F4">
        <w:rPr>
          <w:rFonts w:ascii="Times New Roman" w:hAnsi="Times New Roman"/>
          <w:sz w:val="28"/>
          <w:szCs w:val="28"/>
        </w:rPr>
        <w:t xml:space="preserve"> год»</w:t>
      </w:r>
    </w:p>
    <w:p w:rsidR="00797E90" w:rsidRPr="002435F4" w:rsidRDefault="00797E90" w:rsidP="002435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7E90" w:rsidRPr="002435F4" w:rsidRDefault="00797E90" w:rsidP="002435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7E90" w:rsidRPr="002435F4" w:rsidRDefault="00797E90" w:rsidP="002435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F4">
        <w:rPr>
          <w:rFonts w:ascii="Times New Roman" w:hAnsi="Times New Roman"/>
          <w:sz w:val="28"/>
          <w:szCs w:val="28"/>
        </w:rPr>
        <w:t>В соответствии со статьей 28 Федерального закона от 06 октября</w:t>
      </w:r>
      <w:r w:rsidRPr="002435F4">
        <w:rPr>
          <w:rFonts w:ascii="Times New Roman" w:hAnsi="Times New Roman"/>
          <w:sz w:val="28"/>
          <w:szCs w:val="28"/>
        </w:rPr>
        <w:br/>
        <w:t>2003 года № 131-ФЗ «Об общих принципах организации местного самоуправления в Российской Федерации», статьей 17 Устава муниципального образования «Копейский городской округ», решением Собрания депутатов Копейского городского округа от 25.09.2019 № 776-МО «Об утверждении Положения о порядке  организации и проведения публичных слушаний в Копейском городском округе»,</w:t>
      </w:r>
    </w:p>
    <w:p w:rsidR="00797E90" w:rsidRPr="002435F4" w:rsidRDefault="00797E90" w:rsidP="00F934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5F4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797E90" w:rsidRPr="002435F4" w:rsidRDefault="00797E90" w:rsidP="002435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5F4">
        <w:rPr>
          <w:rFonts w:ascii="Times New Roman" w:hAnsi="Times New Roman"/>
          <w:sz w:val="28"/>
          <w:szCs w:val="28"/>
        </w:rPr>
        <w:t>РЕШАЕТ:</w:t>
      </w:r>
    </w:p>
    <w:p w:rsidR="00797E90" w:rsidRPr="002435F4" w:rsidRDefault="00797E90" w:rsidP="002435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F4">
        <w:rPr>
          <w:rFonts w:ascii="Times New Roman" w:hAnsi="Times New Roman"/>
          <w:sz w:val="28"/>
          <w:szCs w:val="28"/>
        </w:rPr>
        <w:t>1. Назначить публичные слушания по проекту решения Собрания депутатов Копейского городского округа «Об исполнении бюджета Копе</w:t>
      </w:r>
      <w:r>
        <w:rPr>
          <w:rFonts w:ascii="Times New Roman" w:hAnsi="Times New Roman"/>
          <w:sz w:val="28"/>
          <w:szCs w:val="28"/>
        </w:rPr>
        <w:t>йского городского округа за 2024</w:t>
      </w:r>
      <w:r w:rsidRPr="002435F4">
        <w:rPr>
          <w:rFonts w:ascii="Times New Roman" w:hAnsi="Times New Roman"/>
          <w:sz w:val="28"/>
          <w:szCs w:val="28"/>
        </w:rPr>
        <w:t xml:space="preserve"> год» (далее – проект решения) на 1</w:t>
      </w:r>
      <w:r>
        <w:rPr>
          <w:rFonts w:ascii="Times New Roman" w:hAnsi="Times New Roman"/>
          <w:sz w:val="28"/>
          <w:szCs w:val="28"/>
        </w:rPr>
        <w:t>6 апреля 2025</w:t>
      </w:r>
      <w:r w:rsidRPr="002435F4">
        <w:rPr>
          <w:rFonts w:ascii="Times New Roman" w:hAnsi="Times New Roman"/>
          <w:sz w:val="28"/>
          <w:szCs w:val="28"/>
        </w:rPr>
        <w:t xml:space="preserve"> года в 11:00 часов.</w:t>
      </w:r>
    </w:p>
    <w:p w:rsidR="00797E90" w:rsidRPr="002435F4" w:rsidRDefault="00797E90" w:rsidP="002435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F4">
        <w:rPr>
          <w:rFonts w:ascii="Times New Roman" w:hAnsi="Times New Roman"/>
          <w:sz w:val="28"/>
          <w:szCs w:val="28"/>
        </w:rPr>
        <w:t>2. Определить местом проведения публичных слушаний зал заседаний администрации Копейского городского округа, расположенный по адресу:</w:t>
      </w:r>
      <w:r w:rsidRPr="002435F4">
        <w:rPr>
          <w:rFonts w:ascii="Times New Roman" w:hAnsi="Times New Roman"/>
          <w:sz w:val="28"/>
          <w:szCs w:val="28"/>
        </w:rPr>
        <w:br/>
        <w:t>г. Копейск, ул. Ленина, 52 (4 этаж).</w:t>
      </w:r>
    </w:p>
    <w:p w:rsidR="00797E90" w:rsidRPr="002435F4" w:rsidRDefault="00797E90" w:rsidP="002435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F4">
        <w:rPr>
          <w:rFonts w:ascii="Times New Roman" w:hAnsi="Times New Roman"/>
          <w:sz w:val="28"/>
          <w:szCs w:val="28"/>
        </w:rPr>
        <w:t>3. Утвердить состав комиссии по проведению публичных слушаний (приложение 1) и мероприятия по подготовке и проведению публичных слушаний (приложение 2).</w:t>
      </w:r>
    </w:p>
    <w:p w:rsidR="00797E90" w:rsidRPr="002435F4" w:rsidRDefault="00797E90" w:rsidP="002435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F4">
        <w:rPr>
          <w:rFonts w:ascii="Times New Roman" w:hAnsi="Times New Roman"/>
          <w:sz w:val="28"/>
          <w:szCs w:val="28"/>
        </w:rPr>
        <w:t xml:space="preserve">4. Установить, что прием письменных предложений и рекомендаций по проекту решения и заявок жителей города на участие в публичных слушаниях, осуществляется со дня </w:t>
      </w:r>
      <w:r>
        <w:rPr>
          <w:rFonts w:ascii="Times New Roman" w:hAnsi="Times New Roman"/>
          <w:sz w:val="28"/>
          <w:szCs w:val="28"/>
        </w:rPr>
        <w:t>официального опубликования до                       11</w:t>
      </w:r>
      <w:r w:rsidRPr="002435F4">
        <w:rPr>
          <w:rFonts w:ascii="Times New Roman" w:hAnsi="Times New Roman"/>
          <w:sz w:val="28"/>
          <w:szCs w:val="28"/>
        </w:rPr>
        <w:t xml:space="preserve"> апреля 202</w:t>
      </w:r>
      <w:r>
        <w:rPr>
          <w:rFonts w:ascii="Times New Roman" w:hAnsi="Times New Roman"/>
          <w:sz w:val="28"/>
          <w:szCs w:val="28"/>
        </w:rPr>
        <w:t>5</w:t>
      </w:r>
      <w:r w:rsidRPr="002435F4">
        <w:rPr>
          <w:rFonts w:ascii="Times New Roman" w:hAnsi="Times New Roman"/>
          <w:sz w:val="28"/>
          <w:szCs w:val="28"/>
        </w:rPr>
        <w:t xml:space="preserve"> года в рабочие дни с понедельника по четверг с 9:00 до 16:00 часов, в пятницу с 9:00 до 15:00 часов по адресу: </w:t>
      </w:r>
      <w:smartTag w:uri="urn:schemas-microsoft-com:office:smarttags" w:element="metricconverter">
        <w:smartTagPr>
          <w:attr w:name="ProductID" w:val="456618, г"/>
        </w:smartTagPr>
        <w:r w:rsidRPr="002435F4">
          <w:rPr>
            <w:rFonts w:ascii="Times New Roman" w:hAnsi="Times New Roman"/>
            <w:sz w:val="28"/>
            <w:szCs w:val="28"/>
          </w:rPr>
          <w:t>456618, г</w:t>
        </w:r>
      </w:smartTag>
      <w:r w:rsidRPr="002435F4">
        <w:rPr>
          <w:rFonts w:ascii="Times New Roman" w:hAnsi="Times New Roman"/>
          <w:sz w:val="28"/>
          <w:szCs w:val="28"/>
        </w:rPr>
        <w:t xml:space="preserve">. Копейск, </w:t>
      </w:r>
      <w:r>
        <w:rPr>
          <w:rFonts w:ascii="Times New Roman" w:hAnsi="Times New Roman"/>
          <w:sz w:val="28"/>
          <w:szCs w:val="28"/>
        </w:rPr>
        <w:t xml:space="preserve">                   ул. Ленина, 52, каб. 320, </w:t>
      </w:r>
      <w:r w:rsidRPr="002435F4">
        <w:rPr>
          <w:rFonts w:ascii="Times New Roman" w:hAnsi="Times New Roman"/>
          <w:sz w:val="28"/>
          <w:szCs w:val="28"/>
        </w:rPr>
        <w:t xml:space="preserve">телефон (835139) 74496 или на адрес электронной почты </w:t>
      </w:r>
      <w:hyperlink r:id="rId5" w:history="1">
        <w:r w:rsidRPr="001C3AE8">
          <w:rPr>
            <w:rFonts w:ascii="Times New Roman" w:hAnsi="Times New Roman"/>
            <w:sz w:val="28"/>
          </w:rPr>
          <w:t>74@</w:t>
        </w:r>
        <w:r w:rsidRPr="001C3AE8">
          <w:rPr>
            <w:rFonts w:ascii="Times New Roman" w:hAnsi="Times New Roman"/>
            <w:sz w:val="28"/>
            <w:lang w:val="en-US"/>
          </w:rPr>
          <w:t>kopeysk</w:t>
        </w:r>
        <w:r w:rsidRPr="001C3AE8">
          <w:rPr>
            <w:rFonts w:ascii="Times New Roman" w:hAnsi="Times New Roman"/>
            <w:sz w:val="28"/>
          </w:rPr>
          <w:t>-</w:t>
        </w:r>
        <w:r w:rsidRPr="001C3AE8">
          <w:rPr>
            <w:rFonts w:ascii="Times New Roman" w:hAnsi="Times New Roman"/>
            <w:sz w:val="28"/>
            <w:lang w:val="en-US"/>
          </w:rPr>
          <w:t>sobranie</w:t>
        </w:r>
        <w:r w:rsidRPr="001C3AE8">
          <w:rPr>
            <w:rFonts w:ascii="Times New Roman" w:hAnsi="Times New Roman"/>
            <w:sz w:val="28"/>
          </w:rPr>
          <w:t>.</w:t>
        </w:r>
        <w:r w:rsidRPr="001C3AE8">
          <w:rPr>
            <w:rFonts w:ascii="Times New Roman" w:hAnsi="Times New Roman"/>
            <w:sz w:val="28"/>
            <w:lang w:val="en-US"/>
          </w:rPr>
          <w:t>ru</w:t>
        </w:r>
      </w:hyperlink>
      <w:r w:rsidRPr="001C3AE8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1C3AE8">
          <w:rPr>
            <w:rFonts w:ascii="Times New Roman" w:hAnsi="Times New Roman"/>
            <w:sz w:val="28"/>
          </w:rPr>
          <w:t>depytatkop@mail.ru</w:t>
        </w:r>
      </w:hyperlink>
      <w:r w:rsidRPr="001C3AE8">
        <w:rPr>
          <w:rFonts w:ascii="Times New Roman" w:hAnsi="Times New Roman"/>
          <w:sz w:val="28"/>
          <w:szCs w:val="28"/>
        </w:rPr>
        <w:t>.</w:t>
      </w:r>
    </w:p>
    <w:p w:rsidR="00797E90" w:rsidRPr="002435F4" w:rsidRDefault="00797E90" w:rsidP="002435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F4">
        <w:rPr>
          <w:rFonts w:ascii="Times New Roman" w:hAnsi="Times New Roman"/>
          <w:sz w:val="28"/>
          <w:szCs w:val="28"/>
        </w:rPr>
        <w:t>5. Установить, что с проектом решения можно ознакомиться в газете «Копейский рабочий» и на официальном Интернет-сайте Собрания депутатов Копейского городского округа.</w:t>
      </w:r>
    </w:p>
    <w:p w:rsidR="00797E90" w:rsidRPr="002435F4" w:rsidRDefault="00797E90" w:rsidP="002435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F4">
        <w:rPr>
          <w:rFonts w:ascii="Times New Roman" w:hAnsi="Times New Roman"/>
          <w:sz w:val="28"/>
          <w:szCs w:val="28"/>
        </w:rPr>
        <w:t>6. Настоящее решение вступает в силу со дня его официального опубликования в газете «Копейский рабочий» и подлежит размещению на официальном Интернет-сайте Собрания депутатов Копейского городского округа.</w:t>
      </w:r>
    </w:p>
    <w:p w:rsidR="00797E90" w:rsidRPr="002435F4" w:rsidRDefault="00797E90" w:rsidP="002435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5F4">
        <w:rPr>
          <w:rFonts w:ascii="Times New Roman" w:hAnsi="Times New Roman"/>
          <w:sz w:val="28"/>
          <w:szCs w:val="28"/>
        </w:rPr>
        <w:t>7. Контроль исполнения настоящего решения возложить на постоянную комиссию по экономической, бюджетной и налоговой политике Собрания депутатов Копейского городского округа.</w:t>
      </w:r>
    </w:p>
    <w:p w:rsidR="00797E90" w:rsidRPr="002435F4" w:rsidRDefault="00797E90" w:rsidP="002435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7E90" w:rsidRPr="002435F4" w:rsidRDefault="00797E90" w:rsidP="002435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7E90" w:rsidRPr="002435F4" w:rsidRDefault="00797E90" w:rsidP="002435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5F4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797E90" w:rsidRPr="002435F4" w:rsidRDefault="00797E90" w:rsidP="002435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5F4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2435F4">
        <w:rPr>
          <w:rFonts w:ascii="Times New Roman" w:hAnsi="Times New Roman"/>
          <w:sz w:val="28"/>
          <w:szCs w:val="28"/>
        </w:rPr>
        <w:t>Е.К. Гиске</w:t>
      </w:r>
    </w:p>
    <w:p w:rsidR="00797E90" w:rsidRPr="002435F4" w:rsidRDefault="00797E90" w:rsidP="002435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E90" w:rsidRPr="002435F4" w:rsidRDefault="00797E90" w:rsidP="002435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E90" w:rsidRPr="002435F4" w:rsidRDefault="00797E90" w:rsidP="002435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E90" w:rsidRPr="002435F4" w:rsidRDefault="00797E90" w:rsidP="002435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E90" w:rsidRPr="002435F4" w:rsidRDefault="00797E90" w:rsidP="002435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E90" w:rsidRPr="002435F4" w:rsidRDefault="00797E90" w:rsidP="002435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E90" w:rsidRPr="002435F4" w:rsidRDefault="00797E90" w:rsidP="002435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E90" w:rsidRPr="002435F4" w:rsidRDefault="00797E90" w:rsidP="002435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E90" w:rsidRPr="002435F4" w:rsidRDefault="00797E90" w:rsidP="002435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E90" w:rsidRPr="002435F4" w:rsidRDefault="00797E90" w:rsidP="002435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E90" w:rsidRPr="002435F4" w:rsidRDefault="00797E90" w:rsidP="002435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E90" w:rsidRPr="002435F4" w:rsidRDefault="00797E90" w:rsidP="002435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E90" w:rsidRPr="002435F4" w:rsidRDefault="00797E90" w:rsidP="002435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E90" w:rsidRPr="002435F4" w:rsidRDefault="00797E90" w:rsidP="002435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E90" w:rsidRPr="002435F4" w:rsidRDefault="00797E90" w:rsidP="002435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E90" w:rsidRPr="002435F4" w:rsidRDefault="00797E90" w:rsidP="002435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E90" w:rsidRPr="002435F4" w:rsidRDefault="00797E90" w:rsidP="002435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E90" w:rsidRPr="002435F4" w:rsidRDefault="00797E90" w:rsidP="002435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E90" w:rsidRPr="002435F4" w:rsidRDefault="00797E90" w:rsidP="002435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E90" w:rsidRPr="002435F4" w:rsidRDefault="00797E90" w:rsidP="002435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E90" w:rsidRPr="002435F4" w:rsidRDefault="00797E90" w:rsidP="002435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E90" w:rsidRPr="002435F4" w:rsidRDefault="00797E90" w:rsidP="002435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E90" w:rsidRPr="002435F4" w:rsidRDefault="00797E90" w:rsidP="002435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E90" w:rsidRPr="002435F4" w:rsidRDefault="00797E90" w:rsidP="002435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E90" w:rsidRPr="002435F4" w:rsidRDefault="00797E90" w:rsidP="002435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E90" w:rsidRPr="002435F4" w:rsidRDefault="00797E90" w:rsidP="002435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E90" w:rsidRPr="002435F4" w:rsidRDefault="00797E90" w:rsidP="002435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E90" w:rsidRPr="002435F4" w:rsidRDefault="00797E90" w:rsidP="002435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E90" w:rsidRPr="002435F4" w:rsidRDefault="00797E90" w:rsidP="002435F4">
      <w:pPr>
        <w:tabs>
          <w:tab w:val="left" w:pos="74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E90" w:rsidRDefault="00797E90" w:rsidP="002435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7E90" w:rsidRDefault="00797E90" w:rsidP="002435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7E90" w:rsidRDefault="00797E90" w:rsidP="002435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7E90" w:rsidRDefault="00797E90" w:rsidP="002435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7E90" w:rsidRDefault="00797E90" w:rsidP="002435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7E90" w:rsidRDefault="00797E90" w:rsidP="002435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7E90" w:rsidRDefault="00797E90" w:rsidP="002435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7E90" w:rsidRDefault="00797E90" w:rsidP="002435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7E90" w:rsidRPr="002435F4" w:rsidRDefault="00797E90" w:rsidP="002435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35F4">
        <w:rPr>
          <w:rFonts w:ascii="Times New Roman" w:hAnsi="Times New Roman"/>
          <w:sz w:val="28"/>
          <w:szCs w:val="28"/>
        </w:rPr>
        <w:t>Приложение 1</w:t>
      </w:r>
    </w:p>
    <w:p w:rsidR="00797E90" w:rsidRPr="002435F4" w:rsidRDefault="00797E90" w:rsidP="002435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35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к решению Собрания депутатов</w:t>
      </w:r>
    </w:p>
    <w:p w:rsidR="00797E90" w:rsidRPr="002435F4" w:rsidRDefault="00797E90" w:rsidP="002435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35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Копейского городского округа</w:t>
      </w:r>
    </w:p>
    <w:p w:rsidR="00797E90" w:rsidRPr="002435F4" w:rsidRDefault="00797E90" w:rsidP="002435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35F4">
        <w:rPr>
          <w:rFonts w:ascii="Times New Roman" w:hAnsi="Times New Roman"/>
          <w:sz w:val="28"/>
          <w:szCs w:val="28"/>
        </w:rPr>
        <w:t xml:space="preserve">                                                          от </w:t>
      </w:r>
      <w:r>
        <w:rPr>
          <w:rFonts w:ascii="Times New Roman" w:hAnsi="Times New Roman"/>
          <w:sz w:val="28"/>
          <w:szCs w:val="28"/>
        </w:rPr>
        <w:t>26.03.2025</w:t>
      </w:r>
      <w:r w:rsidRPr="002435F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1323</w:t>
      </w:r>
    </w:p>
    <w:p w:rsidR="00797E90" w:rsidRPr="002435F4" w:rsidRDefault="00797E90" w:rsidP="002435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97E90" w:rsidRPr="002435F4" w:rsidRDefault="00797E90" w:rsidP="002435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7E90" w:rsidRPr="002435F4" w:rsidRDefault="00797E90" w:rsidP="002435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35F4">
        <w:rPr>
          <w:rFonts w:ascii="Times New Roman" w:hAnsi="Times New Roman"/>
          <w:sz w:val="28"/>
          <w:szCs w:val="28"/>
        </w:rPr>
        <w:t>Состав комиссии</w:t>
      </w:r>
    </w:p>
    <w:p w:rsidR="00797E90" w:rsidRDefault="00797E90" w:rsidP="002435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35F4">
        <w:rPr>
          <w:rFonts w:ascii="Times New Roman" w:hAnsi="Times New Roman"/>
          <w:sz w:val="28"/>
          <w:szCs w:val="28"/>
        </w:rPr>
        <w:t>по проведению публичных слушаний</w:t>
      </w:r>
    </w:p>
    <w:p w:rsidR="00797E90" w:rsidRDefault="00797E90" w:rsidP="002435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797E90" w:rsidRPr="000B10BC" w:rsidTr="000B10BC">
        <w:tc>
          <w:tcPr>
            <w:tcW w:w="4785" w:type="dxa"/>
          </w:tcPr>
          <w:p w:rsidR="00797E90" w:rsidRPr="000B10BC" w:rsidRDefault="00797E90" w:rsidP="000B10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0BC">
              <w:rPr>
                <w:rFonts w:ascii="Times New Roman" w:hAnsi="Times New Roman"/>
                <w:sz w:val="28"/>
                <w:szCs w:val="28"/>
              </w:rPr>
              <w:t>Гиске Е.К.</w:t>
            </w:r>
          </w:p>
        </w:tc>
        <w:tc>
          <w:tcPr>
            <w:tcW w:w="4786" w:type="dxa"/>
          </w:tcPr>
          <w:p w:rsidR="00797E90" w:rsidRPr="000B10BC" w:rsidRDefault="00797E90" w:rsidP="000B10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0BC">
              <w:rPr>
                <w:rFonts w:ascii="Times New Roman" w:hAnsi="Times New Roman"/>
                <w:sz w:val="28"/>
                <w:szCs w:val="28"/>
              </w:rPr>
              <w:t>председатель Собрания депутатов  Копейского городского округа, председатель комиссии</w:t>
            </w:r>
          </w:p>
        </w:tc>
      </w:tr>
      <w:tr w:rsidR="00797E90" w:rsidRPr="000B10BC" w:rsidTr="000B10BC">
        <w:tc>
          <w:tcPr>
            <w:tcW w:w="4785" w:type="dxa"/>
          </w:tcPr>
          <w:p w:rsidR="00797E90" w:rsidRPr="000B10BC" w:rsidRDefault="00797E90" w:rsidP="000B10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0BC">
              <w:rPr>
                <w:rFonts w:ascii="Times New Roman" w:hAnsi="Times New Roman"/>
                <w:sz w:val="28"/>
                <w:szCs w:val="28"/>
              </w:rPr>
              <w:t>Анфалова И.Ю.</w:t>
            </w:r>
          </w:p>
        </w:tc>
        <w:tc>
          <w:tcPr>
            <w:tcW w:w="4786" w:type="dxa"/>
          </w:tcPr>
          <w:p w:rsidR="00797E90" w:rsidRPr="000B10BC" w:rsidRDefault="00797E90" w:rsidP="000B10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0BC">
              <w:rPr>
                <w:rFonts w:ascii="Times New Roman" w:hAnsi="Times New Roman"/>
                <w:sz w:val="28"/>
                <w:szCs w:val="28"/>
              </w:rPr>
              <w:t xml:space="preserve">начальник правового отдела Собрания депутатов городского округа, секретарь комиссии  </w:t>
            </w:r>
          </w:p>
        </w:tc>
      </w:tr>
      <w:tr w:rsidR="00797E90" w:rsidRPr="000B10BC" w:rsidTr="000B10BC">
        <w:tc>
          <w:tcPr>
            <w:tcW w:w="4785" w:type="dxa"/>
          </w:tcPr>
          <w:p w:rsidR="00797E90" w:rsidRPr="000B10BC" w:rsidRDefault="00797E90" w:rsidP="000B10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0BC">
              <w:rPr>
                <w:rFonts w:ascii="Times New Roman" w:hAnsi="Times New Roman"/>
                <w:sz w:val="28"/>
                <w:szCs w:val="28"/>
              </w:rPr>
              <w:t>Гоголь В.В.</w:t>
            </w:r>
          </w:p>
        </w:tc>
        <w:tc>
          <w:tcPr>
            <w:tcW w:w="4786" w:type="dxa"/>
          </w:tcPr>
          <w:p w:rsidR="00797E90" w:rsidRPr="000B10BC" w:rsidRDefault="00797E90" w:rsidP="000B10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0BC">
              <w:rPr>
                <w:rFonts w:ascii="Times New Roman" w:hAnsi="Times New Roman"/>
                <w:sz w:val="28"/>
                <w:szCs w:val="28"/>
              </w:rPr>
              <w:t>председатель Контрольно-счетной палаты Копейского городского округа</w:t>
            </w:r>
          </w:p>
        </w:tc>
      </w:tr>
      <w:tr w:rsidR="00797E90" w:rsidRPr="000B10BC" w:rsidTr="000B10BC">
        <w:tc>
          <w:tcPr>
            <w:tcW w:w="4785" w:type="dxa"/>
          </w:tcPr>
          <w:p w:rsidR="00797E90" w:rsidRPr="000B10BC" w:rsidRDefault="00797E90" w:rsidP="000B10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0BC">
              <w:rPr>
                <w:rFonts w:ascii="Times New Roman" w:hAnsi="Times New Roman"/>
                <w:sz w:val="28"/>
                <w:szCs w:val="28"/>
              </w:rPr>
              <w:t>Ефимов И.В.</w:t>
            </w:r>
          </w:p>
        </w:tc>
        <w:tc>
          <w:tcPr>
            <w:tcW w:w="4786" w:type="dxa"/>
          </w:tcPr>
          <w:p w:rsidR="00797E90" w:rsidRPr="000B10BC" w:rsidRDefault="00797E90" w:rsidP="000B10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0BC">
              <w:rPr>
                <w:rFonts w:ascii="Times New Roman" w:hAnsi="Times New Roman"/>
                <w:sz w:val="28"/>
                <w:szCs w:val="28"/>
              </w:rPr>
              <w:t>заместитель председателя Собрания депутатов Копейского городского округа</w:t>
            </w:r>
          </w:p>
        </w:tc>
      </w:tr>
      <w:tr w:rsidR="00797E90" w:rsidRPr="000B10BC" w:rsidTr="000B10BC">
        <w:tc>
          <w:tcPr>
            <w:tcW w:w="4785" w:type="dxa"/>
          </w:tcPr>
          <w:p w:rsidR="00797E90" w:rsidRPr="000B10BC" w:rsidRDefault="00797E90" w:rsidP="000B10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0BC">
              <w:rPr>
                <w:rFonts w:ascii="Times New Roman" w:hAnsi="Times New Roman"/>
                <w:sz w:val="28"/>
                <w:szCs w:val="28"/>
              </w:rPr>
              <w:t>Зантария Р.Д.</w:t>
            </w:r>
          </w:p>
        </w:tc>
        <w:tc>
          <w:tcPr>
            <w:tcW w:w="4786" w:type="dxa"/>
          </w:tcPr>
          <w:p w:rsidR="00797E90" w:rsidRPr="000B10BC" w:rsidRDefault="00797E90" w:rsidP="000B10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0BC">
              <w:rPr>
                <w:rFonts w:ascii="Times New Roman" w:hAnsi="Times New Roman"/>
                <w:sz w:val="28"/>
                <w:szCs w:val="28"/>
              </w:rPr>
              <w:t>председатель постоянной комиссии по социальной и молодежной политике Собрания депутатов Копейского городского округа</w:t>
            </w:r>
          </w:p>
        </w:tc>
      </w:tr>
      <w:tr w:rsidR="00797E90" w:rsidRPr="000B10BC" w:rsidTr="000B10BC">
        <w:tc>
          <w:tcPr>
            <w:tcW w:w="4785" w:type="dxa"/>
          </w:tcPr>
          <w:p w:rsidR="00797E90" w:rsidRPr="000B10BC" w:rsidRDefault="00797E90" w:rsidP="000B10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0BC">
              <w:rPr>
                <w:rFonts w:ascii="Times New Roman" w:hAnsi="Times New Roman"/>
                <w:sz w:val="28"/>
                <w:szCs w:val="28"/>
              </w:rPr>
              <w:t>Никанорова Н.М.</w:t>
            </w:r>
          </w:p>
        </w:tc>
        <w:tc>
          <w:tcPr>
            <w:tcW w:w="4786" w:type="dxa"/>
          </w:tcPr>
          <w:p w:rsidR="00797E90" w:rsidRPr="000B10BC" w:rsidRDefault="00797E90" w:rsidP="000B10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0BC">
              <w:rPr>
                <w:rFonts w:ascii="Times New Roman" w:hAnsi="Times New Roman"/>
                <w:sz w:val="28"/>
                <w:szCs w:val="28"/>
              </w:rPr>
              <w:t>председатель постоянной комиссии по организационным, правовым и общественно-политическим вопросам Собрания депутатов Копейского городского округа</w:t>
            </w:r>
          </w:p>
        </w:tc>
      </w:tr>
      <w:tr w:rsidR="00797E90" w:rsidRPr="000B10BC" w:rsidTr="000B10BC">
        <w:tc>
          <w:tcPr>
            <w:tcW w:w="4785" w:type="dxa"/>
          </w:tcPr>
          <w:p w:rsidR="00797E90" w:rsidRPr="000B10BC" w:rsidRDefault="00797E90" w:rsidP="000B10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0BC">
              <w:rPr>
                <w:rFonts w:ascii="Times New Roman" w:hAnsi="Times New Roman"/>
                <w:sz w:val="28"/>
                <w:szCs w:val="28"/>
              </w:rPr>
              <w:t>Павлов А.Г.</w:t>
            </w:r>
          </w:p>
        </w:tc>
        <w:tc>
          <w:tcPr>
            <w:tcW w:w="4786" w:type="dxa"/>
          </w:tcPr>
          <w:p w:rsidR="00797E90" w:rsidRPr="000B10BC" w:rsidRDefault="00797E90" w:rsidP="000B10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0BC">
              <w:rPr>
                <w:rFonts w:ascii="Times New Roman" w:hAnsi="Times New Roman"/>
                <w:sz w:val="28"/>
                <w:szCs w:val="28"/>
              </w:rPr>
              <w:t>председатель постоянной комиссии по экономической, бюджетной и налоговой политике Собрания депутатов Копейского городского округа</w:t>
            </w:r>
          </w:p>
        </w:tc>
      </w:tr>
      <w:tr w:rsidR="00797E90" w:rsidRPr="000B10BC" w:rsidTr="000B10BC">
        <w:tc>
          <w:tcPr>
            <w:tcW w:w="4785" w:type="dxa"/>
          </w:tcPr>
          <w:p w:rsidR="00797E90" w:rsidRPr="000B10BC" w:rsidRDefault="00797E90" w:rsidP="000B10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0BC">
              <w:rPr>
                <w:rFonts w:ascii="Times New Roman" w:hAnsi="Times New Roman"/>
                <w:sz w:val="28"/>
                <w:szCs w:val="28"/>
              </w:rPr>
              <w:t>Пескова О.М.</w:t>
            </w:r>
          </w:p>
        </w:tc>
        <w:tc>
          <w:tcPr>
            <w:tcW w:w="4786" w:type="dxa"/>
          </w:tcPr>
          <w:p w:rsidR="00797E90" w:rsidRPr="000B10BC" w:rsidRDefault="00797E90" w:rsidP="000B10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0BC">
              <w:rPr>
                <w:rFonts w:ascii="Times New Roman" w:hAnsi="Times New Roman"/>
                <w:sz w:val="28"/>
                <w:szCs w:val="28"/>
              </w:rPr>
              <w:t>заместитель Главы Копейского городского округа по финансам и                                            экономике</w:t>
            </w:r>
          </w:p>
        </w:tc>
      </w:tr>
      <w:tr w:rsidR="00797E90" w:rsidRPr="000B10BC" w:rsidTr="000B10BC">
        <w:tc>
          <w:tcPr>
            <w:tcW w:w="4785" w:type="dxa"/>
          </w:tcPr>
          <w:p w:rsidR="00797E90" w:rsidRPr="000B10BC" w:rsidRDefault="00797E90" w:rsidP="000B10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0BC">
              <w:rPr>
                <w:rFonts w:ascii="Times New Roman" w:hAnsi="Times New Roman"/>
                <w:sz w:val="28"/>
                <w:szCs w:val="28"/>
              </w:rPr>
              <w:t>Рамих Ю.А.</w:t>
            </w:r>
          </w:p>
        </w:tc>
        <w:tc>
          <w:tcPr>
            <w:tcW w:w="4786" w:type="dxa"/>
          </w:tcPr>
          <w:p w:rsidR="00797E90" w:rsidRPr="000B10BC" w:rsidRDefault="00797E90" w:rsidP="000B10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0BC">
              <w:rPr>
                <w:rFonts w:ascii="Times New Roman" w:hAnsi="Times New Roman"/>
                <w:sz w:val="28"/>
                <w:szCs w:val="28"/>
              </w:rPr>
              <w:t>начальник финансового управления</w:t>
            </w:r>
          </w:p>
          <w:p w:rsidR="00797E90" w:rsidRPr="000B10BC" w:rsidRDefault="00797E90" w:rsidP="000B10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0BC">
              <w:rPr>
                <w:rFonts w:ascii="Times New Roman" w:hAnsi="Times New Roman"/>
                <w:sz w:val="28"/>
                <w:szCs w:val="28"/>
              </w:rPr>
              <w:t>администрации Копейского городского округа</w:t>
            </w:r>
          </w:p>
        </w:tc>
      </w:tr>
      <w:tr w:rsidR="00797E90" w:rsidRPr="000B10BC" w:rsidTr="000B10BC">
        <w:tc>
          <w:tcPr>
            <w:tcW w:w="4785" w:type="dxa"/>
          </w:tcPr>
          <w:p w:rsidR="00797E90" w:rsidRPr="000B10BC" w:rsidRDefault="00797E90" w:rsidP="000B10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0BC">
              <w:rPr>
                <w:rFonts w:ascii="Times New Roman" w:hAnsi="Times New Roman"/>
                <w:sz w:val="28"/>
                <w:szCs w:val="28"/>
              </w:rPr>
              <w:t>Чижов З.Н.</w:t>
            </w:r>
          </w:p>
        </w:tc>
        <w:tc>
          <w:tcPr>
            <w:tcW w:w="4786" w:type="dxa"/>
          </w:tcPr>
          <w:p w:rsidR="00797E90" w:rsidRPr="000B10BC" w:rsidRDefault="00797E90" w:rsidP="000B10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0BC">
              <w:rPr>
                <w:rFonts w:ascii="Times New Roman" w:hAnsi="Times New Roman"/>
                <w:sz w:val="28"/>
                <w:szCs w:val="28"/>
              </w:rPr>
              <w:t>председатель постоянной комиссии по вопросамгородского хозяйства и землепользования Собраниядепутатов Копейского городского округа</w:t>
            </w:r>
          </w:p>
        </w:tc>
      </w:tr>
    </w:tbl>
    <w:p w:rsidR="00797E90" w:rsidRDefault="00797E90" w:rsidP="002435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7E90" w:rsidRDefault="00797E90" w:rsidP="002435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7E90" w:rsidRPr="002435F4" w:rsidRDefault="00797E90" w:rsidP="002435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35F4">
        <w:rPr>
          <w:rFonts w:ascii="Times New Roman" w:hAnsi="Times New Roman"/>
          <w:sz w:val="28"/>
          <w:szCs w:val="28"/>
        </w:rPr>
        <w:t>Приложение 2</w:t>
      </w:r>
    </w:p>
    <w:p w:rsidR="00797E90" w:rsidRPr="002435F4" w:rsidRDefault="00797E90" w:rsidP="002435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35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к решению Собрания депутатов</w:t>
      </w:r>
    </w:p>
    <w:p w:rsidR="00797E90" w:rsidRPr="002435F4" w:rsidRDefault="00797E90" w:rsidP="002435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35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Копейского городского округа</w:t>
      </w:r>
    </w:p>
    <w:p w:rsidR="00797E90" w:rsidRPr="002435F4" w:rsidRDefault="00797E90" w:rsidP="002435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35F4">
        <w:rPr>
          <w:rFonts w:ascii="Times New Roman" w:hAnsi="Times New Roman"/>
          <w:sz w:val="28"/>
          <w:szCs w:val="28"/>
        </w:rPr>
        <w:t xml:space="preserve">                                                         от </w:t>
      </w:r>
      <w:r>
        <w:rPr>
          <w:rFonts w:ascii="Times New Roman" w:hAnsi="Times New Roman"/>
          <w:sz w:val="28"/>
          <w:szCs w:val="28"/>
        </w:rPr>
        <w:t>26.03.2025</w:t>
      </w:r>
      <w:r w:rsidRPr="002435F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1323</w:t>
      </w:r>
    </w:p>
    <w:p w:rsidR="00797E90" w:rsidRPr="002435F4" w:rsidRDefault="00797E90" w:rsidP="002435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7E90" w:rsidRPr="002435F4" w:rsidRDefault="00797E90" w:rsidP="002435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7E90" w:rsidRPr="002435F4" w:rsidRDefault="00797E90" w:rsidP="002435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35F4">
        <w:rPr>
          <w:rFonts w:ascii="Times New Roman" w:hAnsi="Times New Roman"/>
          <w:sz w:val="28"/>
          <w:szCs w:val="28"/>
        </w:rPr>
        <w:t>Основные мероприятия</w:t>
      </w:r>
    </w:p>
    <w:p w:rsidR="00797E90" w:rsidRPr="002435F4" w:rsidRDefault="00797E90" w:rsidP="002435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35F4">
        <w:rPr>
          <w:rFonts w:ascii="Times New Roman" w:hAnsi="Times New Roman"/>
          <w:sz w:val="28"/>
          <w:szCs w:val="28"/>
        </w:rPr>
        <w:t>по подготовке и проведению публичных слушаний по проекту решения Собрания депутатов Копейского городского округа</w:t>
      </w:r>
    </w:p>
    <w:p w:rsidR="00797E90" w:rsidRPr="002435F4" w:rsidRDefault="00797E90" w:rsidP="002435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35F4">
        <w:rPr>
          <w:rFonts w:ascii="Times New Roman" w:hAnsi="Times New Roman"/>
          <w:sz w:val="28"/>
          <w:szCs w:val="28"/>
        </w:rPr>
        <w:t>«Об исполнении бюджета Копейского городского округа за 202</w:t>
      </w:r>
      <w:r>
        <w:rPr>
          <w:rFonts w:ascii="Times New Roman" w:hAnsi="Times New Roman"/>
          <w:sz w:val="28"/>
          <w:szCs w:val="28"/>
        </w:rPr>
        <w:t>4</w:t>
      </w:r>
      <w:r w:rsidRPr="002435F4">
        <w:rPr>
          <w:rFonts w:ascii="Times New Roman" w:hAnsi="Times New Roman"/>
          <w:sz w:val="28"/>
          <w:szCs w:val="28"/>
        </w:rPr>
        <w:t xml:space="preserve"> год»</w:t>
      </w:r>
    </w:p>
    <w:p w:rsidR="00797E90" w:rsidRPr="002435F4" w:rsidRDefault="00797E90" w:rsidP="002435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4"/>
        <w:gridCol w:w="6917"/>
        <w:gridCol w:w="1980"/>
      </w:tblGrid>
      <w:tr w:rsidR="00797E90" w:rsidRPr="000B10BC" w:rsidTr="00FE43FB">
        <w:tc>
          <w:tcPr>
            <w:tcW w:w="675" w:type="dxa"/>
          </w:tcPr>
          <w:p w:rsidR="00797E90" w:rsidRPr="002435F4" w:rsidRDefault="00797E90" w:rsidP="00243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5F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97E90" w:rsidRPr="002435F4" w:rsidRDefault="00797E90" w:rsidP="00243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5F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946" w:type="dxa"/>
          </w:tcPr>
          <w:p w:rsidR="00797E90" w:rsidRPr="002435F4" w:rsidRDefault="00797E90" w:rsidP="00243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5F4">
              <w:rPr>
                <w:rFonts w:ascii="Times New Roman" w:hAnsi="Times New Roman"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1985" w:type="dxa"/>
          </w:tcPr>
          <w:p w:rsidR="00797E90" w:rsidRPr="002435F4" w:rsidRDefault="00797E90" w:rsidP="00243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5F4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</w:tr>
      <w:tr w:rsidR="00797E90" w:rsidRPr="000B10BC" w:rsidTr="00FE43FB">
        <w:tc>
          <w:tcPr>
            <w:tcW w:w="675" w:type="dxa"/>
          </w:tcPr>
          <w:p w:rsidR="00797E90" w:rsidRPr="002435F4" w:rsidRDefault="00797E90" w:rsidP="00243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5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797E90" w:rsidRPr="002435F4" w:rsidRDefault="00797E90" w:rsidP="002435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5F4">
              <w:rPr>
                <w:rFonts w:ascii="Times New Roman" w:hAnsi="Times New Roman"/>
                <w:sz w:val="28"/>
                <w:szCs w:val="28"/>
              </w:rPr>
              <w:t>Опубликование и размещение на сайте решения Собрания депутатов о проведении публичных слушаний и проекта решения «Об исполнении бюджета Копе</w:t>
            </w:r>
            <w:r>
              <w:rPr>
                <w:rFonts w:ascii="Times New Roman" w:hAnsi="Times New Roman"/>
                <w:sz w:val="28"/>
                <w:szCs w:val="28"/>
              </w:rPr>
              <w:t>йского городского округа за 2024</w:t>
            </w:r>
            <w:r w:rsidRPr="002435F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985" w:type="dxa"/>
          </w:tcPr>
          <w:p w:rsidR="00797E90" w:rsidRPr="002435F4" w:rsidRDefault="00797E90" w:rsidP="00243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E90" w:rsidRPr="002435F4" w:rsidRDefault="00797E90" w:rsidP="00243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2435F4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</w:tr>
      <w:tr w:rsidR="00797E90" w:rsidRPr="000B10BC" w:rsidTr="00FE43FB">
        <w:tc>
          <w:tcPr>
            <w:tcW w:w="675" w:type="dxa"/>
          </w:tcPr>
          <w:p w:rsidR="00797E90" w:rsidRPr="002435F4" w:rsidRDefault="00797E90" w:rsidP="00243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5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797E90" w:rsidRPr="002435F4" w:rsidRDefault="00797E90" w:rsidP="002435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5F4">
              <w:rPr>
                <w:rFonts w:ascii="Times New Roman" w:hAnsi="Times New Roman"/>
                <w:sz w:val="28"/>
                <w:szCs w:val="28"/>
              </w:rPr>
              <w:t>Определение списка приглашенных на публичные слушания</w:t>
            </w:r>
          </w:p>
        </w:tc>
        <w:tc>
          <w:tcPr>
            <w:tcW w:w="1985" w:type="dxa"/>
          </w:tcPr>
          <w:p w:rsidR="00797E90" w:rsidRPr="002435F4" w:rsidRDefault="00797E90" w:rsidP="00243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11</w:t>
            </w:r>
            <w:r w:rsidRPr="002435F4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</w:tr>
      <w:tr w:rsidR="00797E90" w:rsidRPr="000B10BC" w:rsidTr="00FE43FB">
        <w:tc>
          <w:tcPr>
            <w:tcW w:w="675" w:type="dxa"/>
          </w:tcPr>
          <w:p w:rsidR="00797E90" w:rsidRPr="002435F4" w:rsidRDefault="00797E90" w:rsidP="00243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5F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797E90" w:rsidRPr="002435F4" w:rsidRDefault="00797E90" w:rsidP="002435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5F4">
              <w:rPr>
                <w:rFonts w:ascii="Times New Roman" w:hAnsi="Times New Roman"/>
                <w:sz w:val="28"/>
                <w:szCs w:val="28"/>
              </w:rPr>
              <w:t>Внесение предложений и замечаний участниками публичных слушаний по проекту решения</w:t>
            </w:r>
          </w:p>
        </w:tc>
        <w:tc>
          <w:tcPr>
            <w:tcW w:w="1985" w:type="dxa"/>
          </w:tcPr>
          <w:p w:rsidR="00797E90" w:rsidRPr="002435F4" w:rsidRDefault="00797E90" w:rsidP="00243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11</w:t>
            </w:r>
            <w:r w:rsidRPr="002435F4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</w:tr>
      <w:tr w:rsidR="00797E90" w:rsidRPr="000B10BC" w:rsidTr="00FE43FB">
        <w:tc>
          <w:tcPr>
            <w:tcW w:w="675" w:type="dxa"/>
          </w:tcPr>
          <w:p w:rsidR="00797E90" w:rsidRPr="002435F4" w:rsidRDefault="00797E90" w:rsidP="00243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5F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797E90" w:rsidRPr="002435F4" w:rsidRDefault="00797E90" w:rsidP="002435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5F4">
              <w:rPr>
                <w:rFonts w:ascii="Times New Roman" w:hAnsi="Times New Roman"/>
                <w:sz w:val="28"/>
                <w:szCs w:val="28"/>
              </w:rPr>
              <w:t>Оповещение приглашенных на публичные слушания</w:t>
            </w:r>
          </w:p>
        </w:tc>
        <w:tc>
          <w:tcPr>
            <w:tcW w:w="1985" w:type="dxa"/>
          </w:tcPr>
          <w:p w:rsidR="00797E90" w:rsidRPr="002435F4" w:rsidRDefault="00797E90" w:rsidP="00243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14</w:t>
            </w:r>
            <w:r w:rsidRPr="002435F4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</w:tr>
      <w:tr w:rsidR="00797E90" w:rsidRPr="000B10BC" w:rsidTr="00FE43FB">
        <w:tc>
          <w:tcPr>
            <w:tcW w:w="675" w:type="dxa"/>
          </w:tcPr>
          <w:p w:rsidR="00797E90" w:rsidRPr="002435F4" w:rsidRDefault="00797E90" w:rsidP="00243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5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797E90" w:rsidRPr="002435F4" w:rsidRDefault="00797E90" w:rsidP="002435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5F4">
              <w:rPr>
                <w:rFonts w:ascii="Times New Roman" w:hAnsi="Times New Roman"/>
                <w:sz w:val="28"/>
                <w:szCs w:val="28"/>
              </w:rPr>
              <w:t>Публичные слушания</w:t>
            </w:r>
          </w:p>
        </w:tc>
        <w:tc>
          <w:tcPr>
            <w:tcW w:w="1985" w:type="dxa"/>
          </w:tcPr>
          <w:p w:rsidR="00797E90" w:rsidRPr="002435F4" w:rsidRDefault="00797E90" w:rsidP="00243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2435F4">
              <w:rPr>
                <w:rFonts w:ascii="Times New Roman" w:hAnsi="Times New Roman"/>
                <w:sz w:val="28"/>
                <w:szCs w:val="28"/>
              </w:rPr>
              <w:t xml:space="preserve"> апреля </w:t>
            </w:r>
          </w:p>
        </w:tc>
      </w:tr>
      <w:tr w:rsidR="00797E90" w:rsidRPr="000B10BC" w:rsidTr="00FE43FB">
        <w:tc>
          <w:tcPr>
            <w:tcW w:w="675" w:type="dxa"/>
          </w:tcPr>
          <w:p w:rsidR="00797E90" w:rsidRPr="002435F4" w:rsidRDefault="00797E90" w:rsidP="00243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5F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797E90" w:rsidRPr="002435F4" w:rsidRDefault="00797E90" w:rsidP="002435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5F4">
              <w:rPr>
                <w:rFonts w:ascii="Times New Roman" w:hAnsi="Times New Roman"/>
                <w:sz w:val="28"/>
                <w:szCs w:val="28"/>
              </w:rPr>
              <w:t>Экспертиза предложений, поступивших в ходе публичных слушаний</w:t>
            </w:r>
          </w:p>
        </w:tc>
        <w:tc>
          <w:tcPr>
            <w:tcW w:w="1985" w:type="dxa"/>
          </w:tcPr>
          <w:p w:rsidR="00797E90" w:rsidRPr="002435F4" w:rsidRDefault="00797E90" w:rsidP="00243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21</w:t>
            </w:r>
            <w:r w:rsidRPr="002435F4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</w:tr>
      <w:tr w:rsidR="00797E90" w:rsidRPr="000B10BC" w:rsidTr="00FE43FB">
        <w:tc>
          <w:tcPr>
            <w:tcW w:w="675" w:type="dxa"/>
          </w:tcPr>
          <w:p w:rsidR="00797E90" w:rsidRPr="002435F4" w:rsidRDefault="00797E90" w:rsidP="00243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5F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797E90" w:rsidRPr="002435F4" w:rsidRDefault="00797E90" w:rsidP="002435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5F4">
              <w:rPr>
                <w:rFonts w:ascii="Times New Roman" w:hAnsi="Times New Roman"/>
                <w:sz w:val="28"/>
                <w:szCs w:val="28"/>
              </w:rPr>
              <w:t>Принятие рекомендаций публичных слушаний</w:t>
            </w:r>
          </w:p>
        </w:tc>
        <w:tc>
          <w:tcPr>
            <w:tcW w:w="1985" w:type="dxa"/>
          </w:tcPr>
          <w:p w:rsidR="00797E90" w:rsidRPr="002435F4" w:rsidRDefault="00797E90" w:rsidP="00243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21</w:t>
            </w:r>
            <w:r w:rsidRPr="002435F4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</w:tr>
      <w:tr w:rsidR="00797E90" w:rsidRPr="000B10BC" w:rsidTr="00FE43FB">
        <w:tc>
          <w:tcPr>
            <w:tcW w:w="675" w:type="dxa"/>
          </w:tcPr>
          <w:p w:rsidR="00797E90" w:rsidRPr="002435F4" w:rsidRDefault="00797E90" w:rsidP="00243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5F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797E90" w:rsidRPr="002435F4" w:rsidRDefault="00797E90" w:rsidP="002435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5F4">
              <w:rPr>
                <w:rFonts w:ascii="Times New Roman" w:hAnsi="Times New Roman"/>
                <w:sz w:val="28"/>
                <w:szCs w:val="28"/>
              </w:rPr>
              <w:t>Опубликование рекомендаций публичных слушаний и размещение на сайте</w:t>
            </w:r>
          </w:p>
        </w:tc>
        <w:tc>
          <w:tcPr>
            <w:tcW w:w="1985" w:type="dxa"/>
          </w:tcPr>
          <w:p w:rsidR="00797E90" w:rsidRPr="002435F4" w:rsidRDefault="00797E90" w:rsidP="00243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5F4">
              <w:rPr>
                <w:rFonts w:ascii="Times New Roman" w:hAnsi="Times New Roman"/>
                <w:sz w:val="28"/>
                <w:szCs w:val="28"/>
              </w:rPr>
              <w:t>не позднее</w:t>
            </w:r>
          </w:p>
          <w:p w:rsidR="00797E90" w:rsidRPr="002435F4" w:rsidRDefault="00797E90" w:rsidP="00243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25</w:t>
            </w:r>
            <w:r w:rsidRPr="002435F4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</w:tr>
    </w:tbl>
    <w:p w:rsidR="00797E90" w:rsidRPr="002435F4" w:rsidRDefault="00797E90" w:rsidP="002435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7E90" w:rsidRPr="002435F4" w:rsidRDefault="00797E90" w:rsidP="002435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E90" w:rsidRDefault="00797E90">
      <w:bookmarkStart w:id="0" w:name="_GoBack"/>
      <w:bookmarkEnd w:id="0"/>
    </w:p>
    <w:sectPr w:rsidR="00797E90" w:rsidSect="00A30DD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5F4"/>
    <w:rsid w:val="00055340"/>
    <w:rsid w:val="00057BED"/>
    <w:rsid w:val="000B10BC"/>
    <w:rsid w:val="000C7D6F"/>
    <w:rsid w:val="00184461"/>
    <w:rsid w:val="001C3AE8"/>
    <w:rsid w:val="002435F4"/>
    <w:rsid w:val="002D3D0F"/>
    <w:rsid w:val="00397D8B"/>
    <w:rsid w:val="003B27D7"/>
    <w:rsid w:val="005B36FD"/>
    <w:rsid w:val="00760799"/>
    <w:rsid w:val="00784AB9"/>
    <w:rsid w:val="00797E90"/>
    <w:rsid w:val="008E7F65"/>
    <w:rsid w:val="00A30DDD"/>
    <w:rsid w:val="00AD792A"/>
    <w:rsid w:val="00B23725"/>
    <w:rsid w:val="00B735AD"/>
    <w:rsid w:val="00C11932"/>
    <w:rsid w:val="00EB5CA1"/>
    <w:rsid w:val="00EC7824"/>
    <w:rsid w:val="00F93443"/>
    <w:rsid w:val="00FB4AD0"/>
    <w:rsid w:val="00FE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D6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4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35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30D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pytatkop@mail.ru" TargetMode="External"/><Relationship Id="rId5" Type="http://schemas.openxmlformats.org/officeDocument/2006/relationships/hyperlink" Target="mailto:74@kopeysk-sobranie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806</Words>
  <Characters>4596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Dep</dc:creator>
  <cp:keywords/>
  <dc:description/>
  <cp:lastModifiedBy>Admin</cp:lastModifiedBy>
  <cp:revision>2</cp:revision>
  <cp:lastPrinted>2025-03-04T10:17:00Z</cp:lastPrinted>
  <dcterms:created xsi:type="dcterms:W3CDTF">2025-03-26T03:59:00Z</dcterms:created>
  <dcterms:modified xsi:type="dcterms:W3CDTF">2025-03-26T03:59:00Z</dcterms:modified>
</cp:coreProperties>
</file>