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4B" w:rsidRDefault="009A724B" w:rsidP="00463F31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9A724B" w:rsidRDefault="009A724B" w:rsidP="00463F31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9pt" filled="t">
            <v:fill color2="black"/>
            <v:imagedata r:id="rId4" o:title=""/>
          </v:shape>
        </w:pict>
      </w:r>
    </w:p>
    <w:p w:rsidR="009A724B" w:rsidRDefault="009A724B" w:rsidP="00463F31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9A724B" w:rsidRDefault="009A724B" w:rsidP="00463F31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9A724B" w:rsidRDefault="009A724B" w:rsidP="00463F31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A724B" w:rsidRPr="003B0C76" w:rsidRDefault="009A724B" w:rsidP="00463F31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u w:val="single"/>
          <w:lang w:eastAsia="ar-SA"/>
        </w:rPr>
      </w:pP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</w:rPr>
        <w:t xml:space="preserve"> </w:t>
      </w:r>
      <w:r w:rsidRPr="005E6979">
        <w:rPr>
          <w:rFonts w:ascii="Times New Roman" w:hAnsi="Times New Roman"/>
          <w:sz w:val="28"/>
          <w:szCs w:val="28"/>
        </w:rPr>
        <w:t>28.09.2023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5E6979">
        <w:rPr>
          <w:rFonts w:ascii="Times New Roman" w:hAnsi="Times New Roman"/>
          <w:sz w:val="28"/>
          <w:szCs w:val="28"/>
        </w:rPr>
        <w:t>912</w:t>
      </w:r>
    </w:p>
    <w:p w:rsidR="009A724B" w:rsidRDefault="009A724B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24B" w:rsidRDefault="009A724B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9A724B" w:rsidRDefault="009A724B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9A724B" w:rsidRDefault="009A724B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9A724B" w:rsidRDefault="009A724B" w:rsidP="004F5E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Ремонт асфальтового покрытия </w:t>
      </w:r>
    </w:p>
    <w:p w:rsidR="009A724B" w:rsidRDefault="009A724B" w:rsidP="004F5E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межквартального проезда</w:t>
      </w:r>
    </w:p>
    <w:p w:rsidR="009A724B" w:rsidRDefault="009A724B" w:rsidP="004F5E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участке поворот с улицы Российской </w:t>
      </w:r>
    </w:p>
    <w:p w:rsidR="009A724B" w:rsidRDefault="009A724B" w:rsidP="004F5E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№ 4 до улицы Северная между домами № 7 и № 11»</w:t>
      </w:r>
    </w:p>
    <w:p w:rsidR="009A724B" w:rsidRPr="00251D64" w:rsidRDefault="009A724B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9A724B" w:rsidRDefault="009A724B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Ахметзяновой Е.А. от 26.09.2023,</w:t>
      </w:r>
    </w:p>
    <w:p w:rsidR="009A724B" w:rsidRPr="002D66BF" w:rsidRDefault="009A724B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9A724B" w:rsidRPr="002D66BF" w:rsidRDefault="009A724B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9A724B" w:rsidRDefault="009A724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9A724B" w:rsidRDefault="009A724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05 октября                  2023 года в 17:30 час., по адресу: г. Копейск, ул. Российская, 25 (актовый зал);</w:t>
      </w:r>
    </w:p>
    <w:p w:rsidR="009A724B" w:rsidRPr="00C845AE" w:rsidRDefault="009A724B" w:rsidP="005E69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Ремонт асфальтового покрытия межквартального проезда на участке поворот с улицы Российской дом № 4 до улицы Северная между домами № 7 и № 11»;</w:t>
      </w:r>
    </w:p>
    <w:p w:rsidR="009A724B" w:rsidRDefault="009A724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9A724B" w:rsidRDefault="009A724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Ахметзяновой Екатерине Андреевне:</w:t>
      </w:r>
    </w:p>
    <w:p w:rsidR="009A724B" w:rsidRDefault="009A724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9A724B" w:rsidRDefault="009A724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9A724B" w:rsidRDefault="009A724B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9A724B" w:rsidRDefault="009A724B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9A724B" w:rsidRDefault="009A724B" w:rsidP="00BF0AC0">
      <w:pPr>
        <w:pStyle w:val="a1"/>
        <w:rPr>
          <w:rFonts w:ascii="Times New Roman" w:hAnsi="Times New Roman" w:cs="Times New Roman"/>
          <w:sz w:val="28"/>
          <w:szCs w:val="28"/>
        </w:rPr>
      </w:pPr>
    </w:p>
    <w:p w:rsidR="009A724B" w:rsidRPr="002D66BF" w:rsidRDefault="009A724B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9A724B" w:rsidRPr="001C16E2" w:rsidRDefault="009A724B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9A724B" w:rsidRPr="001C16E2" w:rsidSect="009B5813">
      <w:pgSz w:w="11906" w:h="16838"/>
      <w:pgMar w:top="18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C0C36"/>
    <w:rsid w:val="000C4317"/>
    <w:rsid w:val="000E4D03"/>
    <w:rsid w:val="000E5515"/>
    <w:rsid w:val="000F2C7E"/>
    <w:rsid w:val="00100E21"/>
    <w:rsid w:val="00105271"/>
    <w:rsid w:val="00123707"/>
    <w:rsid w:val="00130B41"/>
    <w:rsid w:val="00161DE7"/>
    <w:rsid w:val="00174E6E"/>
    <w:rsid w:val="00176A87"/>
    <w:rsid w:val="0018680D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87802"/>
    <w:rsid w:val="00295D40"/>
    <w:rsid w:val="002C53C5"/>
    <w:rsid w:val="002D66BF"/>
    <w:rsid w:val="002D69BA"/>
    <w:rsid w:val="002E6F10"/>
    <w:rsid w:val="002F32B9"/>
    <w:rsid w:val="00323081"/>
    <w:rsid w:val="00334749"/>
    <w:rsid w:val="0033749A"/>
    <w:rsid w:val="00345555"/>
    <w:rsid w:val="003A271A"/>
    <w:rsid w:val="003B0C76"/>
    <w:rsid w:val="003B6121"/>
    <w:rsid w:val="003C17F5"/>
    <w:rsid w:val="003D78B4"/>
    <w:rsid w:val="003E4014"/>
    <w:rsid w:val="003E628C"/>
    <w:rsid w:val="00410725"/>
    <w:rsid w:val="00424157"/>
    <w:rsid w:val="00446665"/>
    <w:rsid w:val="004601E4"/>
    <w:rsid w:val="00463F31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5E7C"/>
    <w:rsid w:val="004F63C3"/>
    <w:rsid w:val="00524228"/>
    <w:rsid w:val="00593B33"/>
    <w:rsid w:val="005C10AD"/>
    <w:rsid w:val="005C34D2"/>
    <w:rsid w:val="005E6172"/>
    <w:rsid w:val="005E6979"/>
    <w:rsid w:val="00625731"/>
    <w:rsid w:val="00633A25"/>
    <w:rsid w:val="00647EC3"/>
    <w:rsid w:val="006526FA"/>
    <w:rsid w:val="0068166A"/>
    <w:rsid w:val="006B7538"/>
    <w:rsid w:val="006D10DD"/>
    <w:rsid w:val="006D1FBA"/>
    <w:rsid w:val="006E2438"/>
    <w:rsid w:val="006E4DDF"/>
    <w:rsid w:val="007002AA"/>
    <w:rsid w:val="0070399A"/>
    <w:rsid w:val="00720F5C"/>
    <w:rsid w:val="00721916"/>
    <w:rsid w:val="007443B1"/>
    <w:rsid w:val="00766233"/>
    <w:rsid w:val="00774B35"/>
    <w:rsid w:val="00786A0A"/>
    <w:rsid w:val="00787C5A"/>
    <w:rsid w:val="007A5533"/>
    <w:rsid w:val="007A60B8"/>
    <w:rsid w:val="007C4697"/>
    <w:rsid w:val="007D24B9"/>
    <w:rsid w:val="00810FE6"/>
    <w:rsid w:val="0081573B"/>
    <w:rsid w:val="008212B1"/>
    <w:rsid w:val="00823945"/>
    <w:rsid w:val="00832711"/>
    <w:rsid w:val="00834C2A"/>
    <w:rsid w:val="00835072"/>
    <w:rsid w:val="00836169"/>
    <w:rsid w:val="0083655F"/>
    <w:rsid w:val="00865B08"/>
    <w:rsid w:val="008822E9"/>
    <w:rsid w:val="008A0A8E"/>
    <w:rsid w:val="008B2FF7"/>
    <w:rsid w:val="008E09CD"/>
    <w:rsid w:val="008E5FED"/>
    <w:rsid w:val="00930B94"/>
    <w:rsid w:val="00936509"/>
    <w:rsid w:val="0093664B"/>
    <w:rsid w:val="0094044F"/>
    <w:rsid w:val="00945B3E"/>
    <w:rsid w:val="00983741"/>
    <w:rsid w:val="00984F07"/>
    <w:rsid w:val="009902D1"/>
    <w:rsid w:val="009A724B"/>
    <w:rsid w:val="009B4281"/>
    <w:rsid w:val="009B5813"/>
    <w:rsid w:val="009B68F4"/>
    <w:rsid w:val="009E208F"/>
    <w:rsid w:val="009E4779"/>
    <w:rsid w:val="00A05EED"/>
    <w:rsid w:val="00A57D90"/>
    <w:rsid w:val="00A57DAE"/>
    <w:rsid w:val="00A62F5A"/>
    <w:rsid w:val="00A73786"/>
    <w:rsid w:val="00A9099F"/>
    <w:rsid w:val="00A939A1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85AA5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B5C7B"/>
    <w:rsid w:val="00CC770B"/>
    <w:rsid w:val="00CD736E"/>
    <w:rsid w:val="00D30697"/>
    <w:rsid w:val="00D560CE"/>
    <w:rsid w:val="00D71614"/>
    <w:rsid w:val="00D751F8"/>
    <w:rsid w:val="00D908C6"/>
    <w:rsid w:val="00DB17E9"/>
    <w:rsid w:val="00DE762C"/>
    <w:rsid w:val="00DF2096"/>
    <w:rsid w:val="00E22939"/>
    <w:rsid w:val="00E2465A"/>
    <w:rsid w:val="00E27852"/>
    <w:rsid w:val="00E53A43"/>
    <w:rsid w:val="00E66702"/>
    <w:rsid w:val="00E96194"/>
    <w:rsid w:val="00EA7FAF"/>
    <w:rsid w:val="00EC25E8"/>
    <w:rsid w:val="00ED7640"/>
    <w:rsid w:val="00EE470E"/>
    <w:rsid w:val="00EF567E"/>
    <w:rsid w:val="00F142FE"/>
    <w:rsid w:val="00F2718D"/>
    <w:rsid w:val="00F34058"/>
    <w:rsid w:val="00F50C9A"/>
    <w:rsid w:val="00F56DCD"/>
    <w:rsid w:val="00F802BF"/>
    <w:rsid w:val="00F84FCB"/>
    <w:rsid w:val="00F866AF"/>
    <w:rsid w:val="00F919CA"/>
    <w:rsid w:val="00FB76E1"/>
    <w:rsid w:val="00FD0AFB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1</Pages>
  <Words>308</Words>
  <Characters>1762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2023-09-28T05:31:00Z</cp:lastPrinted>
  <dcterms:created xsi:type="dcterms:W3CDTF">2023-09-11T11:56:00Z</dcterms:created>
  <dcterms:modified xsi:type="dcterms:W3CDTF">2023-09-28T05:34:00Z</dcterms:modified>
</cp:coreProperties>
</file>