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45" w:rsidRDefault="00823945" w:rsidP="00463F3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823945" w:rsidRDefault="00823945" w:rsidP="00463F3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823945" w:rsidRDefault="00823945" w:rsidP="00463F3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23945" w:rsidRDefault="00823945" w:rsidP="00463F3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823945" w:rsidRDefault="00823945" w:rsidP="00463F3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3945" w:rsidRPr="003B0C76" w:rsidRDefault="00823945" w:rsidP="00463F3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u w:val="single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 w:rsidRPr="003B0C76">
        <w:rPr>
          <w:rFonts w:ascii="Times New Roman" w:hAnsi="Times New Roman"/>
          <w:sz w:val="28"/>
          <w:szCs w:val="28"/>
          <w:u w:val="single"/>
        </w:rPr>
        <w:t>28.09.2023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3B0C76">
        <w:rPr>
          <w:rFonts w:ascii="Times New Roman" w:hAnsi="Times New Roman"/>
          <w:sz w:val="28"/>
          <w:szCs w:val="28"/>
          <w:u w:val="single"/>
        </w:rPr>
        <w:t>911</w:t>
      </w:r>
    </w:p>
    <w:p w:rsidR="00823945" w:rsidRDefault="00823945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823945" w:rsidRDefault="00823945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823945" w:rsidRDefault="00823945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823945" w:rsidRDefault="00823945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асфальтового покрытия и </w:t>
      </w:r>
    </w:p>
    <w:p w:rsidR="00823945" w:rsidRDefault="00823945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опиловка аварийных деревьев </w:t>
      </w:r>
    </w:p>
    <w:p w:rsidR="00823945" w:rsidRDefault="00823945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межквартального проезда</w:t>
      </w:r>
    </w:p>
    <w:p w:rsidR="00823945" w:rsidRDefault="00823945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участке – поворот с улицы 26 Партсъезда </w:t>
      </w:r>
    </w:p>
    <w:p w:rsidR="00823945" w:rsidRDefault="00823945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домами № 5 и № 7 до улицы Ленина дом № 14»</w:t>
      </w:r>
    </w:p>
    <w:p w:rsidR="00823945" w:rsidRPr="00251D64" w:rsidRDefault="00823945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23945" w:rsidRDefault="00823945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Ахметзяновой Е.А. от 26.09.2023,</w:t>
      </w:r>
    </w:p>
    <w:p w:rsidR="00823945" w:rsidRPr="002D66BF" w:rsidRDefault="00823945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23945" w:rsidRPr="002D66BF" w:rsidRDefault="00823945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823945" w:rsidRDefault="0082394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823945" w:rsidRDefault="0082394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05 октября                  2023 года в 17:30 час., по адресу: г. Копейск, ул. Российская, 25 (актовый зал);</w:t>
      </w:r>
    </w:p>
    <w:p w:rsidR="00823945" w:rsidRPr="00C845AE" w:rsidRDefault="00823945" w:rsidP="004F5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асфальтового покрытия и опиловка аварийных деревьев межквартального проезда на участке – поворот с улицы 26 Партсъезда между домами № 5 и № 7 до улицы Ленина дом № 14»;</w:t>
      </w:r>
    </w:p>
    <w:p w:rsidR="00823945" w:rsidRDefault="0082394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823945" w:rsidRDefault="0082394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Ахметзяновой Екатерине Андреевне:</w:t>
      </w:r>
    </w:p>
    <w:p w:rsidR="00823945" w:rsidRDefault="0082394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823945" w:rsidRDefault="0082394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823945" w:rsidRDefault="00823945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823945" w:rsidRDefault="00823945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823945" w:rsidRDefault="00823945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823945" w:rsidRPr="002D66BF" w:rsidRDefault="00823945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823945" w:rsidRPr="001C16E2" w:rsidRDefault="00823945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823945" w:rsidRPr="001C16E2" w:rsidSect="009B5813">
      <w:pgSz w:w="11906" w:h="16838"/>
      <w:pgMar w:top="18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4D03"/>
    <w:rsid w:val="000E5515"/>
    <w:rsid w:val="000F2C7E"/>
    <w:rsid w:val="00100E21"/>
    <w:rsid w:val="00105271"/>
    <w:rsid w:val="00123707"/>
    <w:rsid w:val="00130B41"/>
    <w:rsid w:val="00161DE7"/>
    <w:rsid w:val="00174E6E"/>
    <w:rsid w:val="00176A87"/>
    <w:rsid w:val="0018680D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87802"/>
    <w:rsid w:val="00295D40"/>
    <w:rsid w:val="002C53C5"/>
    <w:rsid w:val="002D66BF"/>
    <w:rsid w:val="002D69BA"/>
    <w:rsid w:val="002E6F10"/>
    <w:rsid w:val="002F32B9"/>
    <w:rsid w:val="00323081"/>
    <w:rsid w:val="00334749"/>
    <w:rsid w:val="0033749A"/>
    <w:rsid w:val="00345555"/>
    <w:rsid w:val="003A271A"/>
    <w:rsid w:val="003B0C76"/>
    <w:rsid w:val="003B6121"/>
    <w:rsid w:val="003C17F5"/>
    <w:rsid w:val="003D78B4"/>
    <w:rsid w:val="003E4014"/>
    <w:rsid w:val="003E628C"/>
    <w:rsid w:val="00410725"/>
    <w:rsid w:val="00424157"/>
    <w:rsid w:val="00446665"/>
    <w:rsid w:val="004601E4"/>
    <w:rsid w:val="00463F31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93B33"/>
    <w:rsid w:val="005C10AD"/>
    <w:rsid w:val="005C34D2"/>
    <w:rsid w:val="005E6172"/>
    <w:rsid w:val="00625731"/>
    <w:rsid w:val="00633A25"/>
    <w:rsid w:val="00647EC3"/>
    <w:rsid w:val="006526FA"/>
    <w:rsid w:val="0068166A"/>
    <w:rsid w:val="006B7538"/>
    <w:rsid w:val="006D10DD"/>
    <w:rsid w:val="006E2438"/>
    <w:rsid w:val="006E4DDF"/>
    <w:rsid w:val="007002AA"/>
    <w:rsid w:val="0070399A"/>
    <w:rsid w:val="00720F5C"/>
    <w:rsid w:val="00721916"/>
    <w:rsid w:val="007443B1"/>
    <w:rsid w:val="00766233"/>
    <w:rsid w:val="00774B35"/>
    <w:rsid w:val="00786A0A"/>
    <w:rsid w:val="00787C5A"/>
    <w:rsid w:val="007A5533"/>
    <w:rsid w:val="007A60B8"/>
    <w:rsid w:val="007C4697"/>
    <w:rsid w:val="007D24B9"/>
    <w:rsid w:val="00810FE6"/>
    <w:rsid w:val="0081573B"/>
    <w:rsid w:val="008212B1"/>
    <w:rsid w:val="00823945"/>
    <w:rsid w:val="00832711"/>
    <w:rsid w:val="00834C2A"/>
    <w:rsid w:val="00835072"/>
    <w:rsid w:val="00836169"/>
    <w:rsid w:val="0083655F"/>
    <w:rsid w:val="00865B08"/>
    <w:rsid w:val="008822E9"/>
    <w:rsid w:val="008A0A8E"/>
    <w:rsid w:val="008B2FF7"/>
    <w:rsid w:val="008E09CD"/>
    <w:rsid w:val="008E5FED"/>
    <w:rsid w:val="00930B94"/>
    <w:rsid w:val="00936509"/>
    <w:rsid w:val="0093664B"/>
    <w:rsid w:val="0094044F"/>
    <w:rsid w:val="00945B3E"/>
    <w:rsid w:val="00983741"/>
    <w:rsid w:val="00984F07"/>
    <w:rsid w:val="009902D1"/>
    <w:rsid w:val="009B4281"/>
    <w:rsid w:val="009B5813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39A1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85AA5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B5C7B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C25E8"/>
    <w:rsid w:val="00ED7640"/>
    <w:rsid w:val="00EE470E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5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</Pages>
  <Words>318</Words>
  <Characters>1818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2023-09-28T05:11:00Z</cp:lastPrinted>
  <dcterms:created xsi:type="dcterms:W3CDTF">2023-09-11T11:56:00Z</dcterms:created>
  <dcterms:modified xsi:type="dcterms:W3CDTF">2023-09-28T05:13:00Z</dcterms:modified>
</cp:coreProperties>
</file>