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5A" w:rsidRDefault="00CF7E5A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F7E5A" w:rsidRDefault="00CF7E5A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CF7E5A" w:rsidRDefault="00CF7E5A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F7E5A" w:rsidRDefault="00CF7E5A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CF7E5A" w:rsidRDefault="00CF7E5A" w:rsidP="00463F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7E5A" w:rsidRPr="003B0C76" w:rsidRDefault="00CF7E5A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u w:val="single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 w:rsidRPr="005E6979">
        <w:rPr>
          <w:rFonts w:ascii="Times New Roman" w:hAnsi="Times New Roman"/>
          <w:sz w:val="28"/>
          <w:szCs w:val="28"/>
        </w:rPr>
        <w:t>28.09.2023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5E6979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3</w:t>
      </w:r>
    </w:p>
    <w:p w:rsidR="00CF7E5A" w:rsidRDefault="00CF7E5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5A" w:rsidRDefault="00CF7E5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CF7E5A" w:rsidRDefault="00CF7E5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F7E5A" w:rsidRDefault="00CF7E5A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CF7E5A" w:rsidRDefault="00CF7E5A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CF7E5A" w:rsidRDefault="00CF7E5A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межквартального проезда</w:t>
      </w:r>
    </w:p>
    <w:p w:rsidR="00CF7E5A" w:rsidRDefault="00CF7E5A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участке поворот с улицы </w:t>
      </w:r>
      <w:r w:rsidRPr="00346A89">
        <w:rPr>
          <w:rFonts w:ascii="Times New Roman" w:hAnsi="Times New Roman"/>
          <w:sz w:val="28"/>
          <w:szCs w:val="28"/>
        </w:rPr>
        <w:t xml:space="preserve">26 Партсъезда </w:t>
      </w:r>
    </w:p>
    <w:p w:rsidR="00CF7E5A" w:rsidRDefault="00CF7E5A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6A89">
        <w:rPr>
          <w:rFonts w:ascii="Times New Roman" w:hAnsi="Times New Roman"/>
          <w:sz w:val="28"/>
          <w:szCs w:val="28"/>
        </w:rPr>
        <w:t>между домами № 1а и № 3 до улицы Ленина дом № 6</w:t>
      </w:r>
      <w:r>
        <w:rPr>
          <w:rFonts w:ascii="Times New Roman" w:hAnsi="Times New Roman"/>
          <w:sz w:val="28"/>
          <w:szCs w:val="28"/>
        </w:rPr>
        <w:t>»</w:t>
      </w:r>
    </w:p>
    <w:p w:rsidR="00CF7E5A" w:rsidRPr="00251D64" w:rsidRDefault="00CF7E5A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F7E5A" w:rsidRDefault="00CF7E5A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Ахметзяновой Е.А. от 26.09.2023,</w:t>
      </w:r>
    </w:p>
    <w:p w:rsidR="00CF7E5A" w:rsidRPr="002D66BF" w:rsidRDefault="00CF7E5A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F7E5A" w:rsidRPr="002D66BF" w:rsidRDefault="00CF7E5A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F7E5A" w:rsidRDefault="00CF7E5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CF7E5A" w:rsidRDefault="00CF7E5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05 октября                  2023 года в 17:30 час., по адресу: г. Копейск, ул. Российская, 25 (актовый зал);</w:t>
      </w:r>
    </w:p>
    <w:p w:rsidR="00CF7E5A" w:rsidRPr="00C845AE" w:rsidRDefault="00CF7E5A" w:rsidP="005E6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346A89">
        <w:rPr>
          <w:rFonts w:ascii="Times New Roman" w:hAnsi="Times New Roman"/>
          <w:sz w:val="28"/>
          <w:szCs w:val="28"/>
        </w:rPr>
        <w:t>Ремонт асфальтового покрытия межквартального проезда на участке поворот с у</w:t>
      </w:r>
      <w:r>
        <w:rPr>
          <w:rFonts w:ascii="Times New Roman" w:hAnsi="Times New Roman"/>
          <w:sz w:val="28"/>
          <w:szCs w:val="28"/>
        </w:rPr>
        <w:t>лицы</w:t>
      </w:r>
      <w:r>
        <w:rPr>
          <w:rFonts w:ascii="Times New Roman" w:hAnsi="Times New Roman"/>
          <w:sz w:val="28"/>
          <w:szCs w:val="28"/>
        </w:rPr>
        <w:br/>
      </w:r>
      <w:r w:rsidRPr="00346A89">
        <w:rPr>
          <w:rFonts w:ascii="Times New Roman" w:hAnsi="Times New Roman"/>
          <w:sz w:val="28"/>
          <w:szCs w:val="28"/>
        </w:rPr>
        <w:t>26 Партсъезда между домами № 1а и № 3 до улицы Ленина дом № 6</w:t>
      </w:r>
      <w:r>
        <w:rPr>
          <w:rFonts w:ascii="Times New Roman" w:hAnsi="Times New Roman"/>
          <w:sz w:val="28"/>
          <w:szCs w:val="28"/>
        </w:rPr>
        <w:t>»;</w:t>
      </w:r>
    </w:p>
    <w:p w:rsidR="00CF7E5A" w:rsidRDefault="00CF7E5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CF7E5A" w:rsidRDefault="00CF7E5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Ахметзяновой Екатерине Андреевне:</w:t>
      </w:r>
    </w:p>
    <w:p w:rsidR="00CF7E5A" w:rsidRDefault="00CF7E5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CF7E5A" w:rsidRDefault="00CF7E5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CF7E5A" w:rsidRDefault="00CF7E5A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CF7E5A" w:rsidRDefault="00CF7E5A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CF7E5A" w:rsidRDefault="00CF7E5A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F7E5A" w:rsidRPr="002D66BF" w:rsidRDefault="00CF7E5A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CF7E5A" w:rsidRPr="001C16E2" w:rsidRDefault="00CF7E5A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CF7E5A" w:rsidRPr="001C16E2" w:rsidSect="009B5813">
      <w:pgSz w:w="11906" w:h="16838"/>
      <w:pgMar w:top="18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C4317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8680D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4749"/>
    <w:rsid w:val="0033749A"/>
    <w:rsid w:val="00345555"/>
    <w:rsid w:val="00346A89"/>
    <w:rsid w:val="003A271A"/>
    <w:rsid w:val="003B0C76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55BBF"/>
    <w:rsid w:val="00593B33"/>
    <w:rsid w:val="005C10AD"/>
    <w:rsid w:val="005C34D2"/>
    <w:rsid w:val="005C413A"/>
    <w:rsid w:val="005E6172"/>
    <w:rsid w:val="005E6979"/>
    <w:rsid w:val="00625731"/>
    <w:rsid w:val="00633A25"/>
    <w:rsid w:val="00647EC3"/>
    <w:rsid w:val="006526FA"/>
    <w:rsid w:val="0068022A"/>
    <w:rsid w:val="0068166A"/>
    <w:rsid w:val="006B7538"/>
    <w:rsid w:val="006D10DD"/>
    <w:rsid w:val="006D1FBA"/>
    <w:rsid w:val="006E2438"/>
    <w:rsid w:val="006E4DDF"/>
    <w:rsid w:val="007002AA"/>
    <w:rsid w:val="0070399A"/>
    <w:rsid w:val="00720F5C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23945"/>
    <w:rsid w:val="00832711"/>
    <w:rsid w:val="00834C2A"/>
    <w:rsid w:val="00835072"/>
    <w:rsid w:val="00836169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044F"/>
    <w:rsid w:val="00945B3E"/>
    <w:rsid w:val="00983741"/>
    <w:rsid w:val="00984F07"/>
    <w:rsid w:val="009902D1"/>
    <w:rsid w:val="009A724B"/>
    <w:rsid w:val="009B4281"/>
    <w:rsid w:val="009B5813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5AA5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B5C7B"/>
    <w:rsid w:val="00CC770B"/>
    <w:rsid w:val="00CD736E"/>
    <w:rsid w:val="00CF7E5A"/>
    <w:rsid w:val="00D30697"/>
    <w:rsid w:val="00D31F62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142FE"/>
    <w:rsid w:val="00F2718D"/>
    <w:rsid w:val="00F34058"/>
    <w:rsid w:val="00F50C9A"/>
    <w:rsid w:val="00F56DCD"/>
    <w:rsid w:val="00F802BF"/>
    <w:rsid w:val="00F84FCB"/>
    <w:rsid w:val="00F866AF"/>
    <w:rsid w:val="00F919CA"/>
    <w:rsid w:val="00FB76E1"/>
    <w:rsid w:val="00FD0AFB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309</Words>
  <Characters>1762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2023-09-28T06:00:00Z</cp:lastPrinted>
  <dcterms:created xsi:type="dcterms:W3CDTF">2023-09-11T11:56:00Z</dcterms:created>
  <dcterms:modified xsi:type="dcterms:W3CDTF">2023-09-28T06:01:00Z</dcterms:modified>
</cp:coreProperties>
</file>