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B2" w:rsidRDefault="001C4CB2" w:rsidP="00BE5E3E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bookmarkStart w:id="0" w:name="_GoBack"/>
      <w:bookmarkEnd w:id="0"/>
    </w:p>
    <w:p w:rsidR="001C4CB2" w:rsidRDefault="001C4CB2" w:rsidP="00BE5E3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1C4CB2" w:rsidRDefault="001C4CB2" w:rsidP="00BE5E3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C4CB2" w:rsidRDefault="001C4CB2" w:rsidP="00BE5E3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1C4CB2" w:rsidRDefault="001C4CB2" w:rsidP="00BE5E3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4CB2" w:rsidRDefault="001C4CB2" w:rsidP="00BE5E3E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28.09.2023 № 910</w:t>
      </w:r>
    </w:p>
    <w:p w:rsidR="001C4CB2" w:rsidRDefault="001C4CB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CB2" w:rsidRDefault="001C4CB2" w:rsidP="00240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1C4CB2" w:rsidRDefault="001C4CB2" w:rsidP="00240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Копейского </w:t>
      </w:r>
    </w:p>
    <w:p w:rsidR="001C4CB2" w:rsidRDefault="001C4CB2" w:rsidP="00240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от 22.09.2023 № 877</w:t>
      </w:r>
    </w:p>
    <w:p w:rsidR="001C4CB2" w:rsidRPr="00251D64" w:rsidRDefault="001C4CB2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C4CB2" w:rsidRDefault="001C4CB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ходатайство инициатора проекта Подгорского К.С. от 27.09.2023,</w:t>
      </w:r>
    </w:p>
    <w:p w:rsidR="001C4CB2" w:rsidRPr="002D66BF" w:rsidRDefault="001C4CB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C4CB2" w:rsidRPr="002D66BF" w:rsidRDefault="001C4CB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C4CB2" w:rsidRDefault="001C4CB2" w:rsidP="007410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решение Собрания депутатов Копейского городского округа от 22.09.2023 № 877 «О назначении собрания граждан в целях рассмотрения и обсуждения вопросов внесения инициативного проекта «Ремонт дорожного покрытия по ул. Троицкая от трансформаторной подстанции </w:t>
      </w:r>
      <w:r w:rsidRPr="0024067E">
        <w:rPr>
          <w:rFonts w:ascii="Times New Roman" w:hAnsi="Times New Roman"/>
          <w:sz w:val="28"/>
          <w:szCs w:val="28"/>
        </w:rPr>
        <w:t>№ 166 вдоль дома № 3А до развязки дорог и углов домов 3Б, 3В</w:t>
      </w:r>
      <w:r>
        <w:rPr>
          <w:rFonts w:ascii="Times New Roman" w:hAnsi="Times New Roman"/>
          <w:sz w:val="28"/>
          <w:szCs w:val="28"/>
        </w:rPr>
        <w:t>» (далее – решение)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C4CB2" w:rsidRPr="00741037" w:rsidRDefault="001C4CB2" w:rsidP="00741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названии решения цифры «166» заменить цифрами «178».</w:t>
      </w:r>
    </w:p>
    <w:p w:rsidR="001C4CB2" w:rsidRDefault="001C4CB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2 пункта 1 решения цифры «166» заменить цифрами «178».</w:t>
      </w:r>
    </w:p>
    <w:p w:rsidR="001C4CB2" w:rsidRDefault="001C4CB2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C4CB2" w:rsidRPr="00867170" w:rsidRDefault="001C4CB2" w:rsidP="00867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C4CB2" w:rsidRDefault="001C4CB2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4CB2" w:rsidRPr="003C17F5" w:rsidRDefault="001C4CB2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4CB2" w:rsidRPr="002D66BF" w:rsidRDefault="001C4CB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C4CB2" w:rsidRPr="001C16E2" w:rsidRDefault="001C4CB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1C4CB2" w:rsidRPr="001C16E2" w:rsidSect="00BE223F">
      <w:pgSz w:w="11906" w:h="16838"/>
      <w:pgMar w:top="107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24573"/>
    <w:rsid w:val="00130334"/>
    <w:rsid w:val="00130B41"/>
    <w:rsid w:val="00161DE7"/>
    <w:rsid w:val="00174E6E"/>
    <w:rsid w:val="00182277"/>
    <w:rsid w:val="00191696"/>
    <w:rsid w:val="00195A8E"/>
    <w:rsid w:val="001A4319"/>
    <w:rsid w:val="001B4FC6"/>
    <w:rsid w:val="001C16E2"/>
    <w:rsid w:val="001C4CB2"/>
    <w:rsid w:val="001E7E3C"/>
    <w:rsid w:val="0024067E"/>
    <w:rsid w:val="00251D64"/>
    <w:rsid w:val="002729A5"/>
    <w:rsid w:val="00272A71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16925"/>
    <w:rsid w:val="00323081"/>
    <w:rsid w:val="0033749A"/>
    <w:rsid w:val="00345555"/>
    <w:rsid w:val="00397C53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096D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81995"/>
    <w:rsid w:val="006B7538"/>
    <w:rsid w:val="006D10DD"/>
    <w:rsid w:val="006D250E"/>
    <w:rsid w:val="006E2438"/>
    <w:rsid w:val="006E4DDF"/>
    <w:rsid w:val="007002AA"/>
    <w:rsid w:val="0070399A"/>
    <w:rsid w:val="0071664C"/>
    <w:rsid w:val="00721916"/>
    <w:rsid w:val="00741037"/>
    <w:rsid w:val="007443B1"/>
    <w:rsid w:val="00774B35"/>
    <w:rsid w:val="00786A0A"/>
    <w:rsid w:val="00787C5A"/>
    <w:rsid w:val="00795345"/>
    <w:rsid w:val="007A5533"/>
    <w:rsid w:val="007A60B8"/>
    <w:rsid w:val="007C4697"/>
    <w:rsid w:val="007D24B9"/>
    <w:rsid w:val="007E586B"/>
    <w:rsid w:val="007E72C9"/>
    <w:rsid w:val="00811F67"/>
    <w:rsid w:val="0081573B"/>
    <w:rsid w:val="008212B1"/>
    <w:rsid w:val="00832711"/>
    <w:rsid w:val="00834C2A"/>
    <w:rsid w:val="0083655F"/>
    <w:rsid w:val="00865B08"/>
    <w:rsid w:val="00867170"/>
    <w:rsid w:val="00876855"/>
    <w:rsid w:val="008822E9"/>
    <w:rsid w:val="008A0A8E"/>
    <w:rsid w:val="008A69EA"/>
    <w:rsid w:val="008B2FF7"/>
    <w:rsid w:val="008E09CD"/>
    <w:rsid w:val="008E5FED"/>
    <w:rsid w:val="008E731F"/>
    <w:rsid w:val="00913763"/>
    <w:rsid w:val="00930B94"/>
    <w:rsid w:val="00936509"/>
    <w:rsid w:val="0093664B"/>
    <w:rsid w:val="00945B3E"/>
    <w:rsid w:val="0096729A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3877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7750"/>
    <w:rsid w:val="00BB58AA"/>
    <w:rsid w:val="00BC091A"/>
    <w:rsid w:val="00BE223F"/>
    <w:rsid w:val="00BE5E3E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11F8B"/>
    <w:rsid w:val="00D30697"/>
    <w:rsid w:val="00D47352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86CB8"/>
    <w:rsid w:val="00F919CA"/>
    <w:rsid w:val="00FB76E1"/>
    <w:rsid w:val="00FD66DB"/>
    <w:rsid w:val="00FF00D8"/>
    <w:rsid w:val="00FF2895"/>
    <w:rsid w:val="00FF2F6C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227</Words>
  <Characters>1295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2023-09-28T05:53:00Z</cp:lastPrinted>
  <dcterms:created xsi:type="dcterms:W3CDTF">2023-09-22T12:18:00Z</dcterms:created>
  <dcterms:modified xsi:type="dcterms:W3CDTF">2023-09-28T05:56:00Z</dcterms:modified>
</cp:coreProperties>
</file>