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40" w:rsidRDefault="00B47140" w:rsidP="008F17B7">
      <w:pPr>
        <w:spacing w:after="0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47140" w:rsidRDefault="00B47140" w:rsidP="008F17B7">
      <w:pPr>
        <w:spacing w:after="0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B47140" w:rsidRDefault="00B47140" w:rsidP="008F17B7">
      <w:pPr>
        <w:spacing w:after="0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B47140" w:rsidRPr="00FC48F8" w:rsidRDefault="00B47140" w:rsidP="008F17B7">
      <w:pPr>
        <w:spacing w:after="0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26.02.2025 № 1288-МО</w:t>
      </w:r>
    </w:p>
    <w:p w:rsidR="00B47140" w:rsidRDefault="00B47140" w:rsidP="008F17B7">
      <w:pPr>
        <w:spacing w:after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одномандатных избирательных округов </w:t>
      </w:r>
    </w:p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выборов депутатов Собрания депутатов</w:t>
      </w:r>
    </w:p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избирателей, зарегистрированных на территории Копейского городского округа (по состоянию на 01.01.2025 года) составляет 108732 человека.</w:t>
      </w:r>
    </w:p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одномандатных избирательных округов по выборам депутатов Собрания депутатов Копейского городского округа - 25.</w:t>
      </w:r>
    </w:p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Число избирателей – 4567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D92F0C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1-я Петровская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1-я Уфимская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2-я Петровская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2-я Уфимская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22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40 Лет Октября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Артема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Бакальская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Балакирева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Барабинская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Белинского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Бестужева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Буровиков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Васильковая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Геологическая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Глинки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Горняков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Декабристов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Демократическая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Добролюбова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Доватора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Докучаева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Дунайская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Дружбы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Ермака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Железняка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Жемчужная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Запотоцкого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Звонкая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Карпинского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Катайская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Каховская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Кирпичики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Козырева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Колющенко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Коммунаров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Коперника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Краснодарская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Красный Горняк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Крепильщиков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Курганская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Лесная (бывший р.п. Горняк)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Лучезарная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Магеллана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Марселя Кашена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Матюшенко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Миасская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Нагорная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Октябрьская (бывший р.п. Вахрушево)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Пархоменко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Пекинская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Перекопская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Плановая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Ползунова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Постышева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Похвалина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Пражская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Путиловская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Рабочий Путь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Радищева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Рылеева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Салавата Юлаева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Салютная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Саперов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Седова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Станционная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Тельмана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Тимирязева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Тульская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Тургенева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Угольщиков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Успенского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Фадеева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Хвойная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Цветочный уголок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Часовая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Шадринская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Шадымова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Щура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Ялтинская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DB4B7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2-й Доватора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2-й Камский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2-й Курский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22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3-й Доватора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Белинского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Бестужева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Волочаевский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Доватора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Ермака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Железняка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Камский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Крепильщиков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Лесной (бывший р.п. Горняк)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Марселя Кашена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Омский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Перекопский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Радищева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Салавата Юлаева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Северный (бывший р.п. Горняк)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Седова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Тургенева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Шадринский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«Вахрушево»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900F1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</w:t>
      </w:r>
      <w:r w:rsidRPr="00342921">
        <w:rPr>
          <w:rFonts w:ascii="Times New Roman" w:hAnsi="Times New Roman"/>
          <w:sz w:val="28"/>
          <w:szCs w:val="28"/>
        </w:rPr>
        <w:t>избирателей – 4470</w:t>
      </w: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16 лет Октября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19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2, 3, 5, 6, 7, 8, 10, 11, 12, 13, 14, 16, 18, 28, 30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Блюхера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Васенко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2А, 3, 3А, 4, 5, 6. 7, 8, 8А, 9, 10, 10А, 11, 12, 14, 16, 18, 24, 26, 28, 29, 31, 33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Ватутина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Дмитрия Донского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Елькина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3, 4, 12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Короленко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4В, 6, 6А, 6Б, 6В, 8, 9, 10, 12, 12А, 12В, 14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1А, 2, 4, 5, 6, 7, 9, 10, 11, 12, 13, 14, 16, 17, 18, 19, 21, 22, 23, 24, 27, 29, 31, 31А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Куйбышева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Одесская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3, 5, 6, 6А, 7, 8, 9, 10, 11, 12, 13, 14, 15, 16, 17, 18, 19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Пестеля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Прогресса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3, 4, 5, 6, 6А, 7, 8, 9, 10, 11, 12, 13, 14, 14А, 15, 17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Рогалева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Суворова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Тольятти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3, 4, 5, 6, 8, 8А, 9, 10, 11, 12, 13, 14, 15, 16, 17, 18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Фурманова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1А, 2, 3, 4, 5, 6, 9, 10, 11, 12, 13, 14, 15, 17, 18, 19, 20, 21, 21А, 22, 23, 23А, 24, 26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Черняховского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8, 14, 15, 16, 16А, 17, 19, 21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Шахтерская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1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3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4440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19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21, 23, 27, 29, 30А, 31, 32, 33, 34, 35, 37, 38, 39, 40, 41, 42, 42А, 43, 44/1, 44/2, 45, 46, 48, 50, 51, 52, 54, 56, 64, 69, 70А, 78, 80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7 Ноября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Артиллерийская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Бакинских комиссаров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Васенко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20, 20А, 22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Воровского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Восход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Гамарника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Дружинников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Елькина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13, 15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Звездная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Ивана Болотникова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Ивановская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26, 28, 30, 32, 34, 36, 38, 41, 43, 44, 45, 47, 49, 53, 55, 55А, 57, 59, 61, 63, 65, 67, 69, 71, 73, 75, 77, 79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Кустанайская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Кутузова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Лермонтова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Ломоносова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Медиков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Науки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Одесская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20, 21, 22, 23, 24, 25, 27, 30, 31, 32А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Прогресса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16, 18, 18А, 19, 20, 20А, 21, 22, 23, 24, 25, 27, 29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Расковой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Ромашковая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Рубиновая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Севастопольская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Сиреневая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Снежная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Станиславского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Степана Разина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Тольятти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19, 20, 21, 22, 23, 24, 25, 27, 29, 31, 33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25, 27, 28, 29, 30, 31, 34, 37, 38, 39, 40, 41, 44, 47, 47А, 47Б, 48, 49, 50, 51, 56, 57, 58, 59, 62, 65, 67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Чекалина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3, 5, 7, 8, 11, 12, 14, 15, 16, 17, 20, 22, 24, 24А, 37, 38, 39, 41, 42, 43, 44, 45, 46, 48, 49, 51, 52, 53, 54, 55, 56, 57, 58, 60, 62, 64, 66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Черняховского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25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Шахтерская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2А, 3, 5, 6А, 6Б, 6В, 8, 9, 10, 12, 13, 14, 14А, 15, 16, 17, 18, 19, 20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Кутузова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Ломоносова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Станиславского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Степана Разина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Шахтерский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«Дружба»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СНТСН «Красная Горнячка»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3D6746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4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4748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2-я Рудоремонтная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Братская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Депутатская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Красная Горнячка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Короленко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2, 4, 4А, 4Б, 5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Краснофлотская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Кыштымская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Лескова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Линейная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Макарова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Малышева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Международная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2, 3, 4, 9, 11, 13, 14, 16, 18, 20, 20А, 21, 22, 22А, 23, 24, 26, 27, 28, 29, 30, 31, 32, 33, 34, 35, 36, 37, 38, 39, 40, 41, 42, 43, 44, 45, 46, 48, 50, 52, 53, 54, 55, 56, 57, 59, 61, 62, 63, 64, 65, 65А, 66, 67А, 67Б, 67В, 68, 70, 72, 74, 74А, 76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Металлистов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Меховова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Осипенко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Пилотов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Писарева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Потемкина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Пугачева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Рудоремонтная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Серова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Силовая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Советской Армии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Тугайкульская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Халтурина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Цвиллинга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Электриков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Депутатский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Рудоремонтный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«РМЗ»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5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4329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2-я Приозерная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2114-й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30 Июля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Александра Градского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Алмазная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Алябьева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Васнецова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Виноградная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Волжская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Гранитная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Димитрова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Егорова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Есенина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Ивовая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Кедровая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Клубничная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Ключевая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Ландышевая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Луганская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Металлургическая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Новороссийская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Пасечная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Пост 13-й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Пост 16-й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Потанинская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Приозерная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Работницы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Рабоче-Крестьянская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Рахманинова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Рубинштейна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Садовая (бывший р.п. Потанино)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Сахалинская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Славянская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Смоленская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Тореза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Транспортная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Тухачевского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Урожайная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Ухтомского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Чайковского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Шаляпина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Южноуральская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Димитрова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Колхозный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Павлика Морозова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Тореза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Транспортный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Хрустальный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в коллективном саду 2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«Станкостроитель-3»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«Строитель»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104A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ул. Тореза, д. 13 (ГБУЗ «Городская больница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B7982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9B7982">
              <w:rPr>
                <w:rFonts w:ascii="Times New Roman" w:hAnsi="Times New Roman"/>
                <w:sz w:val="28"/>
                <w:szCs w:val="28"/>
              </w:rPr>
              <w:t>. Копейск»)</w:t>
            </w:r>
          </w:p>
        </w:tc>
      </w:tr>
    </w:tbl>
    <w:p w:rsidR="00B47140" w:rsidRDefault="00B47140" w:rsidP="00104A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6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4092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18 лет Октября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4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65, 65А, 67, 67А, 69, 69А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Бабушкина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Бойко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Борьбы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60, 61, 61А, 64, 66, 67, 68, 69, 70, 71, 72, 73, 74, 75, 76, 77, 78, 79, 80, 81, 82, 83, 84, 85, 86, 87, 88, 89, 90, 91, 91А, 92, 93, 94, 95, 96,97, 98, 99, 101, 102, 103, 105, 111, 113, 117, 121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Горшкова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Добровольского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50, 52, 54, 56, 58, 60, 62, 62А, 63, 64, 66, 68, 68А, 70, 74, 76, 78, 80, 82, 84, 86, 88, 90, 92, 94, 96, 98, 100, 102, 104, 106, 108, 110, 112, 114, 161, 161А, 163, 165, 167, 169, 171, 173, 175, 177, 179, 181, 181А, 183, 185А, 187, 189, 191, 193, 195, 197, 199, 201, 203, 205, 207, 209, 211, 213, 215, 217, 219, 221, 223, 225, 227, 229, 231, 233, 235, 245, 247, 249, 251, 253, 255, 255А, 257, 259, 261, 263, 265, 267, 269, 271, 273, 275, 277, 279, 281, 283, 285, 287, 289, 291, 293, 295, 297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Заболотного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Кормильцева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Костычева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Лихачева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Лысикова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Новостройка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Петрозаводская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Сутягина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28, 28А, 30, 31, 33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Телеграфная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Толбухина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Фруктовая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Хмельницкого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1-й Дачный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1-й Огородный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2-й Дачный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3-й Дачный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4-й Дачный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Бабушкина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Бойко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rPr>
          <w:trHeight w:val="55"/>
        </w:trPr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Вишневый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Дачный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Ягодный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Разъезд Примыканино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«Объединенный»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«Пластмасс-1»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СНТ «Пластмасс-3»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196245" w:rsidRDefault="00B47140" w:rsidP="001962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1962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Братьев Гожевых, д. 13 (ГБУЗ «Областная туберкулезная больница № 1»)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7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</w:t>
      </w:r>
      <w:r w:rsidRPr="008027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4369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Коммунистический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33, 35, 37, 39</w:t>
            </w:r>
          </w:p>
        </w:tc>
      </w:tr>
    </w:tbl>
    <w:p w:rsidR="00B47140" w:rsidRPr="00802739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4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68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Кожевникова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2, 2А, 4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Петра Томилова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1, 2, 3, 4, 5, 6, 7, 8, 9, 10, 11, 12, 13, 14, 15, 15Б, 17, 17А, 18, 18А, 18Б, 19, 21, 23, 25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8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4874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BF1D86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1D86"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Победы 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6, 6А, 8А, 10, 12, 14, 14А, 16, 16А, 16Б, 18, 20, 22, 26, 28, 28Б, 30, 30А, 32, 33, 33А, 33Б, 34, 34А,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34Б,</w:t>
            </w:r>
            <w:r w:rsidRPr="009B7982">
              <w:rPr>
                <w:rFonts w:ascii="Times New Roman" w:hAnsi="Times New Roman"/>
                <w:sz w:val="28"/>
                <w:szCs w:val="28"/>
              </w:rPr>
              <w:t xml:space="preserve"> 35, 35А,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36, </w:t>
            </w:r>
            <w:r w:rsidRPr="009B7982">
              <w:rPr>
                <w:rFonts w:ascii="Times New Roman" w:hAnsi="Times New Roman"/>
                <w:sz w:val="28"/>
                <w:szCs w:val="28"/>
              </w:rPr>
              <w:t xml:space="preserve">36А, 37, 37А,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 40, 44, 46А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60, 62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56, 58, 60, 62, 64, 66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135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Запрудная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Ивана Кожевникова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1, 3, 3А, 5, 7, 9, 11, 13, 15, 15А, 19, 19А, 21, 23, 25, 29, 31, 33, 35,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37, 39, 41, 43, 45, 49, 49А, 51, 51А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Копейское шоссе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Отдыха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Поселок Советов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Хохрякова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1А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Базарный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Юннатов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7A034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"Пластмасс-2"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1962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ГБУЗ «Городская больница № 1 г. Копейск», ул. Поселок Советов, 6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9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3512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tabs>
                <w:tab w:val="left" w:pos="162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Валентины Терешковой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Войкова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Высоковольтная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Высоцкого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Герцена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Гладкова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Грузовая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Деповская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Ильфа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Истомина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Кавказская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Космонавтов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Костюшко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Кубинская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Локомотивная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Лунная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Мечникова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Паровозников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Передовая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Петрякова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Пирогова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Светлая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Социалистическая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Спартака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Ударников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Челюскина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Шукшина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Электровозная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Ударников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Гладкова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Кубинский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Мечникова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Ударников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Электровозный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C7114C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"Железнодорожник"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1962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Социалистическая, д. 16 (частный пансионат «Забота»)</w:t>
            </w:r>
          </w:p>
        </w:tc>
      </w:tr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Электровозная, д. 24 (частный пансионат «Забота»)</w:t>
            </w:r>
          </w:p>
        </w:tc>
      </w:tr>
    </w:tbl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/>
          <w:sz w:val="28"/>
          <w:szCs w:val="28"/>
        </w:rPr>
        <w:t>4169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24, 26, 28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1А,</w:t>
            </w: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</w:tbl>
    <w:p w:rsidR="00B47140" w:rsidRPr="002057CA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2-я Береговая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2-я Гортоповская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Алжирская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Борьбы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 № 19, 21, 23, 25, 27, 29, 32, 33, 35, 37, 38, 38А, 40, 42, 43, 44, 45, 46, 48, 50, 52, 53, 53А, 54, 56, 57, 58, 59А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Братьев Гожевых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Гайдара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Заломова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Кемеровская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 61, 63, 64, 65, 65А, 65Б, 66, 67, 67А, 67Б, 68, 70, 74, 77, 79, 81, 83, 85, 85А, 87, 89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Сутягина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2, 2А, 3, 3А, 4, 5, 5А, 6, 12, 14, 16, 17, 18, 19, 21, 22, 22А, 23, 23А, 24, 24Б, 24В, 25, 26, 27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Элеваторная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Янки Купалы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1-й Снайперский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Клубный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Снайперский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3-й Снайперский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Больничный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Борьбы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Клубный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Пионерский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71B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1962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пер. Больничный, д. 4 (ГБУЗ «Городская больница № 1 г. Копейск»)</w:t>
            </w:r>
          </w:p>
        </w:tc>
      </w:tr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Борьбы, д. 34   (ГБУЗ «Городская больница № 1 г. Копейск»)</w:t>
            </w:r>
          </w:p>
        </w:tc>
      </w:tr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Ленина, д. 62 (изолятор временного содержания подозреваемых и обвиняемых Отдела Министерства внутренних дел Российской Федерации по городу Копейск Челябинской области)</w:t>
            </w:r>
          </w:p>
        </w:tc>
      </w:tr>
    </w:tbl>
    <w:p w:rsidR="00B47140" w:rsidRDefault="00B47140" w:rsidP="00871B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4867</w:t>
      </w:r>
    </w:p>
    <w:p w:rsidR="00B47140" w:rsidRPr="00871B55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1B55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B45FA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 15, 17А, 17Б, 19, 19А, 19Б, 21, 21А, 25, 27, 27А, 29, 31, 31А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2,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 4А, 4Б, 6, 6А, 6Б, 6В</w:t>
            </w:r>
          </w:p>
        </w:tc>
      </w:tr>
    </w:tbl>
    <w:p w:rsidR="00B47140" w:rsidRPr="006C5ECF" w:rsidRDefault="00B47140" w:rsidP="00B45F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6C5ECF" w:rsidRDefault="00B47140" w:rsidP="00B45F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B45FA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 № 24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Гольца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 7А, 7Б, 7В, 9, 9А, 9Б, 9В, 11, 11А, 11Б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 23, 23А, 25А, 25Б, 27, 27А, 29, 29Б, 29В, 29Г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47140" w:rsidRPr="00EA54CB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4607</w:t>
      </w:r>
    </w:p>
    <w:p w:rsidR="00B47140" w:rsidRPr="00EA54CB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A54CB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BD6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Ильича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4, 6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 14, 16, 18, 22, 27, 29, 31, 31/2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3А, 5, 7, 9, 11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5, 5А</w:t>
            </w:r>
          </w:p>
        </w:tc>
      </w:tr>
    </w:tbl>
    <w:p w:rsidR="00B47140" w:rsidRDefault="00B47140" w:rsidP="00BD6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BD6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71A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Борьбы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5, 7, 8, 8В, 9, 13, 17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 25, 26, 27, 28, 29, 30, 31, 32, 32А, 33, 33А, 34, 35, 36, 38, 41, 43, 45, 46, 47, 49, 51, 59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Темника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22, 24,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30, 32, 34, 36, 38, 42, 44, 50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Свободы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 4А, 6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BF5AF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Темника, д. 46 (ГБУЗ «Областной онкологический диспансер № 3»)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47140" w:rsidRPr="00EA54CB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A54CB">
        <w:rPr>
          <w:rFonts w:ascii="Times New Roman" w:hAnsi="Times New Roman"/>
          <w:sz w:val="28"/>
          <w:szCs w:val="28"/>
        </w:rPr>
        <w:t>Число из</w:t>
      </w:r>
      <w:r>
        <w:rPr>
          <w:rFonts w:ascii="Times New Roman" w:hAnsi="Times New Roman"/>
          <w:sz w:val="28"/>
          <w:szCs w:val="28"/>
        </w:rPr>
        <w:t>бирателей – 4141</w:t>
      </w:r>
    </w:p>
    <w:p w:rsidR="00B47140" w:rsidRPr="00EA54CB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A54CB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CB1BB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 w:rsidRPr="00CB1BB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2, 4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Гастелло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 25А, 25Б, 27, 27А, 27Б, 27В, 30, 30А, 32, 34, 34А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Гольца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10, 12, 14, 16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 15А, 17, 19, 19А, 21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Заводская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Розы Люксембург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Химиков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Хохрякова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5, 9, 11, 13, 15, 17, 19, 21, 22, 23, 25, 27, 29, 30, 31, 33, 37, 47, 51, 53, 55, 55А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2,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4856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576DC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Ильича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дом №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1А, 1Б, 1В, 3, 3А, 5, 7, 7А, 9, 11, 11А, 11В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16, 18, 20, 22, 24, 26,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27А, 28, 29, 29А, 31, 31А, 31Б</w:t>
            </w: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33</w:t>
            </w:r>
          </w:p>
        </w:tc>
      </w:tr>
    </w:tbl>
    <w:p w:rsidR="00B47140" w:rsidRPr="00D70A2B" w:rsidRDefault="00B47140" w:rsidP="00576DC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576DC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 w:rsidRPr="00576DC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Гоголя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2, 3, 4, 6, 8, 10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1, 2, 3, 5, 9, 11, 13, 15, 17, 20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Оборонная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Пятилетки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Ремесленная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Республиканская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Темника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4, 6, 8, 10, 12, 12А, 14,16, 20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119, 125, 126, 128, 131, 132, 133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576DC3" w:rsidRDefault="00B47140" w:rsidP="00576DC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Маяк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Ремесленный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4352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Ильича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дома № 11, 13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 14, 14А, 21, 21А, 23, 23А, 23Б, 23В, 25, 25А, 27</w:t>
            </w:r>
          </w:p>
        </w:tc>
      </w:tr>
    </w:tbl>
    <w:p w:rsidR="00B47140" w:rsidRPr="00E14D03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 № 8, 10, 12, 14, 15, 16, 17, 18, 19, 20, 21, 22, 23, 24, 25, 26, 27, 28, 29, 30, 31, 32, 34, 36, 38, 39, 40, 41, 42, 43, 44, 46, 48, 50, 52, 54, 56, 58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Гастелло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дома № 1,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2, 4, 6, 7, 10, 11, 12, 14, 17, 18, 22, 24, 28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Гольца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 № 20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Горького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1А, 2, 3, 4, 5, 6, 7, 8, 9, 10, 11, 12, 13, 14, 15, 16, 18, 20, 22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Зои Космодемьянской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Маяковского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Молодой Гвардии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Олега Кошевого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Песочная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Песочный карьер (№ 3)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 17-й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Пухлякова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Сергея Лазо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Талалихина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Тюленина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Угольная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Целинная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5, 7, 7А, 9, 9А, 11, 13, 14, 15, 17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Энергетиков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2C3F05" w:rsidRDefault="00B47140" w:rsidP="00477E6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Литейный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Молодой Гвардии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BF5AF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Карла Маркса, д. 2А (ГБУЗ «Челябинская областная клиническая наркологическая больница»)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4050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Ильича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7,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 10, 12, 18/1, 18/2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11Б, 11Г, 13,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 19, 21, 23, 25, 25А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7,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7А, 7Б, 9, 9А, 9Б, 11, 11А, 11Б, 13, 13А, 15, 19</w:t>
            </w:r>
          </w:p>
        </w:tc>
      </w:tr>
    </w:tbl>
    <w:p w:rsidR="00B47140" w:rsidRPr="005D0A9F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Вокзальная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2А, 4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28, 30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6, 7, 10, 11, 16, 18, 21, 28, 30, 31, 33, 39, 41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Фонвизина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Чаадаева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2C2193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Свободы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</w:t>
            </w: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4258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Вахтангова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Гаага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Готвальда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Грушевая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Долгорукова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Дундича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Жигулевская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Загородная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Зенитная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Кадровик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Кленовая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Красноярская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Курлады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Леваневского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Масленникова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Менжинского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Можайского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Мусоргского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Новосибирская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Островского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Папанинцев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Полярная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Родниковая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Ручейная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Сафакулевская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Севастьяновская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Сеченова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Сибирская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Солдатовой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Строммашина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Танкистов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Тепличная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Тюменская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Шлакоблочная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Энгельса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Яблочкина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CD4AC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Испанский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Менжинского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Танкистов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Тепличный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CD4AC7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140" w:rsidRDefault="00B47140" w:rsidP="00CD4AC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СНТСН "Коммунальщик"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ТСН «ДСК имени Мичурина»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BF5AF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Солдатовой, д. д (пансионат для престарелых и инвалидов «Белые Росы»)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4230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 30А, 32, 32А</w:t>
            </w:r>
          </w:p>
        </w:tc>
      </w:tr>
    </w:tbl>
    <w:p w:rsidR="00B47140" w:rsidRPr="0096584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 11А, 11Б, 13, 13А, 14, 15, 15Б, 16, 17, 17А, 19, 20, 20А, 22, 24, 26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2А, 4, 6, 18А, 18Б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Плеханова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Уральская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B47140" w:rsidRDefault="00B47140" w:rsidP="0094317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4270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проспекты: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32Б, 34, 34А</w:t>
            </w:r>
          </w:p>
        </w:tc>
      </w:tr>
    </w:tbl>
    <w:p w:rsidR="00B47140" w:rsidRPr="00C10ED9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2-я Строительная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Астраханская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Беломорская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Бетховена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Боткина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Брюсова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Грибоедова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Забойщиков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Карла Либкнехта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1А, 3, 5, 7, 9, 9А, 10, 11, 12, 13, 14, 15, 16, 17, 18, 19, 20, 21, 22, 24, 25, 26, 27, 28, 29, 30, 31, 31А, 32, 33, 34, 35, 36, 37, 37А, 38, 39, 39А, 42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Китайская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Клары Цеткин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Косарева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Ладожская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Леси Украинки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Подмосковная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Поселок Дальний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Промкооперативная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Ракетная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Салтыкова-Щедрина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Семилетки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Сибилева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Столичная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Ударная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Украинская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Уральская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 12, 13, 14, 15, 16, 17, 18, 19, 20, 23, 24, 26, 27, 29, 30, 31, 32, 32А, 34, 36, 37, 38, 40, 41, 42, 43, 44, 45, 47, 48, 49, 50, 54, 55, 55А, 58, 59, 61, 63, 67, 68, 69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Харьковская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Федячкина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Шахтстройская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943173" w:rsidRDefault="00B47140" w:rsidP="009431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Столичный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3-й Столичный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Астраханский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Беломорский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Ладожский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Столичный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Шахтстройский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476908" w:rsidRDefault="00B47140" w:rsidP="00244F7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СНТСН "Кировец"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20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4089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Александра Абдулова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Александра Дружинина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Ангарская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Андрея Миронова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Анны Ахматовой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Аркадия Райкина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Архитектурная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Бажова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1, 3, 5, 9, 11, 13, 15, 17, 19, 21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Голубцова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1,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3, 4, 5, 7, 9, 10, 14, 15, 16, 18, 20, 22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Бориса Пастернака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Виктора Цоя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Володарского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Вьетнамская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Галины Вишневской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Дарвина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Демидовская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Дубравная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Дударевская роща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Евгения Ратанова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Жуковского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Ивана Ашанина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Ивана Брайнингера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Ивана Редикорцева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Ильменская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Капитальная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Каслинская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Константина Паустовского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Крылова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Лизы Чайкиной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3, 4, 9, 10, 11, 12, 13, 14, 16, 17, 18, 19, 20, 22, 23, 24, 27, 28, 29, 30, 32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Луначарского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3, 6, 7, 8, 9, 10, 11, 12, 13, 14, 16, 17, 18, 19, 19А, 20, 22, 25, 26, 27, 28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Людмилы Татьяничевой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Майи Плисецкой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Марины Цветаевой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3, 5, 7, 11, 13, 15, 27, 29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Мосина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Мустая Карима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Николая Доброносова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Николая Подлеснова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Олимпийская площадь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Петра Сумина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Пожарского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Пузанова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Раздольная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Розановского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Сергея Королева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Сергея Михалкова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Толстого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Урицкого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Федора Алабугина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Юрия Яковлева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Ярославского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2927A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Луначарского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Людмилы Татьяничевой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Мустая Карима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Николая Доброносова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Пузанова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Урицкого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376B0F" w:rsidRDefault="00B47140" w:rsidP="002927A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  <w:r w:rsidRPr="002927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СНТСН "Мебельщик"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«Шахта Центральная»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/>
          <w:b/>
          <w:sz w:val="28"/>
          <w:szCs w:val="28"/>
        </w:rPr>
        <w:t>2</w:t>
      </w:r>
      <w:r w:rsidRPr="008F17B7">
        <w:rPr>
          <w:rFonts w:ascii="Times New Roman" w:hAnsi="Times New Roman"/>
          <w:b/>
          <w:sz w:val="28"/>
          <w:szCs w:val="28"/>
        </w:rPr>
        <w:t>1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4520</w:t>
      </w:r>
    </w:p>
    <w:p w:rsidR="00B47140" w:rsidRPr="00083D3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3D3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Архангельская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Бажова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2, 4, 6, 8, 10, 12, 14, 16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Баженова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Бориса Погорелова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Введенского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Вдовина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Владимирская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Вознесенского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Воркутинская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Голубцова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27, 29, 31, 33, 35, 37, 38, 39, 40, 42, 46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Донецкая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Еманжелинская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Златоустовская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Карагандинская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Киевская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Кизиловская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Крайняя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Кузбасская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Кузнечная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Кулибина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Лизы Чайкиной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38, 40, 42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Луначарского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 36, 37, 38, 39, 39А, 40, 41, 41А, 42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33, 35, 39,</w:t>
            </w: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 47, 47А, 49, 51, 53, 55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Мурманская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Новаторов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Новгородская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Орджоникидзе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Печорская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Планерная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Привольная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Разведчиков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Свердловская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Стартовая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Стасова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Хабаровская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Циолковского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Черепановых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Чудесная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Якира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28676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Кизиловский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Кузнечный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Орджоникидзе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Разведчиков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Черепановых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Чудесный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286769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  <w:r w:rsidRPr="002867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"Заря"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22</w:t>
      </w:r>
    </w:p>
    <w:p w:rsidR="00B47140" w:rsidRPr="00CF57F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4391</w:t>
      </w:r>
    </w:p>
    <w:p w:rsidR="00B47140" w:rsidRPr="00CF57F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57F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3E4FA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Абрикосовая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Белорусская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Березовая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Брюллова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Бубнова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Веселая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Весенняя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Врубовая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Державина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Достоевского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Еловая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Затеева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Земляничная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Калиновая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2, 3, 4, 5/1, 5/2, 6, 7, 8, 9, 10, 11, 13, 14, 15, 16, 17, 18, 19, 20, 21, 22, 23, 24, 25, 26, 27, 28, 29, 30, 30А, 31, 31А, 32, 34, 36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4А, 5, 6, 6А, 8, 8А, 10, 11, 15, 15А, 16, 17, 18, 19, 20, 21, 22, 23, 24, 25, 26, 27, 28, 29, 30, 31, 32, 33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Коркинская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Крымская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1А, 2, 3, 4, 6, 7, 8, 9, 10, 11, 12, 13, 16, 16А, 24, 24Б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Лиственная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Лобачевского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Мамина-Сибиряка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Митрушенко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Новая Заря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Озерная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Полынова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Полянка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Радужная (бывший р.п Старокамышинск)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Розовая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Ромашковая (бывший р.п. Старокамышинск)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Рябиновая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Смородинка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Старопоселковая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Тополиная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Уборевича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Федотьева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Фиалковая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Черемуховая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Широкая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Щепкина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Яблоневая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632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140" w:rsidRPr="008E2ADE" w:rsidRDefault="00B47140" w:rsidP="008E2AD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  <w:r w:rsidRPr="00D516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Бубнова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2-й Широкий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3-й Бубнова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3-й Широкий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4-й Широкий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Березовый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Бубнова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Врубовый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Державина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Комсомольский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Крымский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Митрушенко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Новая Заря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Широкий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Щепкина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140" w:rsidRDefault="00B47140" w:rsidP="003E4FA5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47140" w:rsidRDefault="00B47140" w:rsidP="003E4FA5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  <w:r w:rsidRPr="003E4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390-й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"Березка-1"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"Березка-4"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"Волна"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"Учитель"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"Шахтер"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39373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Комсомольская, д. 21 (МУ «Комплексный центр социального обслуживания населения» Копейского городского округа Челябинской области, отделение временного проживания)</w:t>
            </w:r>
          </w:p>
        </w:tc>
      </w:tr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Озерная, д. 29 (ОГСУСО «Геронтологический центр»)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23</w:t>
      </w:r>
    </w:p>
    <w:p w:rsidR="00B47140" w:rsidRPr="00393733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избирателей – </w:t>
      </w:r>
      <w:r w:rsidRPr="00393733">
        <w:rPr>
          <w:rFonts w:ascii="Times New Roman" w:hAnsi="Times New Roman"/>
          <w:sz w:val="28"/>
          <w:szCs w:val="28"/>
        </w:rPr>
        <w:t>3949</w:t>
      </w:r>
    </w:p>
    <w:p w:rsidR="00B47140" w:rsidRPr="00CF57F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57F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 Пятилетка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Армейская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Борискина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Воронежская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Гражданская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Елецкая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Керченская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Коммунистическая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36А, 38, 40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42, 44, 44А, 46, 48, 48А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Коркинская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4, 6, 8, 10, 12, 14, 16, 18, 20, 22, 24, 26, 26А, 28, 30, 32, 34, 36, 42, 44, 46, 48, 50, 51, 52, 53, 54, 55, 55А, 56, 57, 58, 59, 60, 61, 62, 63, 64, 66, 68, 70, 72, 74, 76, 78, 80, 82, 84, 86, 88, 90, 98, 104, 106А, 110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Крымская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 17А, 19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Лазурная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Народная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Новое Время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Оренбургская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Смолина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Советской Конституции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Солдатская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Таганайская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Троицкая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Фестивальная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Юбилейная (бывший р.п. Старокамышинск)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AA4C4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17B7">
        <w:rPr>
          <w:rFonts w:ascii="Times New Roman" w:hAnsi="Times New Roman"/>
          <w:b/>
          <w:sz w:val="28"/>
          <w:szCs w:val="28"/>
        </w:rPr>
        <w:t>переулки: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Коркинский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Лазурный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Таганайский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Троицкий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"Курочкино-1"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"Курочкино-2"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"Любитель"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BF5AF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Елецкая, д. 28 (ГСУСО «Копейский реабилитационный центр для лиц с умственной отсталостью»)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24</w:t>
      </w:r>
    </w:p>
    <w:p w:rsidR="00B47140" w:rsidRPr="00BF5AF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468</w:t>
      </w:r>
      <w:r w:rsidRPr="00BF5AF0">
        <w:rPr>
          <w:rFonts w:ascii="Times New Roman" w:hAnsi="Times New Roman"/>
          <w:sz w:val="28"/>
          <w:szCs w:val="28"/>
        </w:rPr>
        <w:t>8</w:t>
      </w:r>
    </w:p>
    <w:p w:rsidR="00B47140" w:rsidRPr="00CF57F4" w:rsidRDefault="00B47140" w:rsidP="00DB51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7F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Default="00B47140" w:rsidP="00DB511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7140" w:rsidRDefault="00B47140" w:rsidP="00DB5119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2A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населенные пункты: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поселок Заозерный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DB511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 w:rsidRPr="00DB51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26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2А, 4, 6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70 лет Октября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Борки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Вишневая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Еткульский тракт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Калачевская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Краснодонская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Ленина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1, 3, 5, 7, 9, 11, 13, 15, 17, 19, 21, 23, 25, 27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Отечественная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 34-й километр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Премьера микрорайон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Призовая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Российская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Северная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2, 7, 9, 10, 11, 12, 13</w:t>
            </w:r>
          </w:p>
        </w:tc>
      </w:tr>
    </w:tbl>
    <w:p w:rsidR="00B47140" w:rsidRPr="009361E7" w:rsidRDefault="00B47140" w:rsidP="00DB511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"Птицевод-1"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"Птицевод-2"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"Юбилейный"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104A4A" w:rsidRDefault="00B47140" w:rsidP="0039373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A4A">
        <w:rPr>
          <w:rFonts w:ascii="Times New Roman" w:hAnsi="Times New Roman"/>
          <w:b/>
          <w:sz w:val="28"/>
          <w:szCs w:val="28"/>
        </w:rPr>
        <w:t>места временного пребывания избирателей: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1"/>
      </w:tblGrid>
      <w:tr w:rsidR="00B47140" w:rsidRPr="009B7982" w:rsidTr="009B798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sz w:val="28"/>
                <w:szCs w:val="28"/>
              </w:rPr>
              <w:t>ул. Еткульский тракт, д. 7А (ФКУ «Исправительный центр № 1 ГУФСИН по Челябинской области»)</w:t>
            </w:r>
          </w:p>
        </w:tc>
      </w:tr>
    </w:tbl>
    <w:p w:rsidR="00B47140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Pr="008F17B7" w:rsidRDefault="00B47140" w:rsidP="008F17B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округ № 25</w:t>
      </w:r>
    </w:p>
    <w:p w:rsidR="00B47140" w:rsidRPr="00CF57F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4028</w:t>
      </w:r>
    </w:p>
    <w:p w:rsidR="00B47140" w:rsidRPr="00CF57F4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57F4">
        <w:rPr>
          <w:rFonts w:ascii="Times New Roman" w:hAnsi="Times New Roman"/>
          <w:sz w:val="28"/>
          <w:szCs w:val="28"/>
        </w:rPr>
        <w:t>Состав избирательного округа:</w:t>
      </w: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505D12">
      <w:p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2A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населенные пункты: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село Калачево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село Синеглазово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5A631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17B7">
        <w:rPr>
          <w:rFonts w:ascii="Times New Roman" w:hAnsi="Times New Roman"/>
          <w:b/>
          <w:sz w:val="28"/>
          <w:szCs w:val="28"/>
        </w:rPr>
        <w:t>улицы:</w:t>
      </w:r>
      <w:r w:rsidRPr="005A63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26 Партсъезда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3, 3А, 5, 7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Восточная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Западная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Ленина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 8А, 8Б, 8/1, 8/2, 10, 14, 16, 18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Лесная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Логопарковая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Малахитовая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Надежды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Радужная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Рассветная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Северная (бывший р.п. Октябрьский)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дома № </w:t>
            </w:r>
            <w:r w:rsidRPr="009B79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 17, 18, 19, 21, 22, 23, 23А, 24, 25, 26, 28, 30</w:t>
            </w: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Тенистая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Троицкий тракт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140" w:rsidRPr="008F17B7" w:rsidRDefault="00B47140" w:rsidP="008F17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140" w:rsidRDefault="00B47140" w:rsidP="008F17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места проживания избирателей</w:t>
      </w:r>
      <w:r w:rsidRPr="008F17B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4672"/>
        <w:gridCol w:w="4673"/>
      </w:tblGrid>
      <w:tr w:rsidR="00B47140" w:rsidRPr="009B7982" w:rsidTr="009B7982">
        <w:tc>
          <w:tcPr>
            <w:tcW w:w="4672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СНТ "Дзержинец"</w:t>
            </w:r>
          </w:p>
        </w:tc>
        <w:tc>
          <w:tcPr>
            <w:tcW w:w="4673" w:type="dxa"/>
          </w:tcPr>
          <w:p w:rsidR="00B47140" w:rsidRPr="009B7982" w:rsidRDefault="00B47140" w:rsidP="009B79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140" w:rsidRPr="00FE28DF" w:rsidRDefault="00B47140" w:rsidP="008F17B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47140" w:rsidRPr="00FE28DF" w:rsidSect="0085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ED2"/>
    <w:rsid w:val="000011A9"/>
    <w:rsid w:val="00013772"/>
    <w:rsid w:val="00013F7E"/>
    <w:rsid w:val="00034328"/>
    <w:rsid w:val="00046266"/>
    <w:rsid w:val="00062276"/>
    <w:rsid w:val="00077A94"/>
    <w:rsid w:val="00083D34"/>
    <w:rsid w:val="000A2A38"/>
    <w:rsid w:val="000A67C0"/>
    <w:rsid w:val="000B60DE"/>
    <w:rsid w:val="000C0F8D"/>
    <w:rsid w:val="000C6B10"/>
    <w:rsid w:val="00102245"/>
    <w:rsid w:val="00104A4A"/>
    <w:rsid w:val="001222EA"/>
    <w:rsid w:val="00123F0A"/>
    <w:rsid w:val="001611F1"/>
    <w:rsid w:val="00196245"/>
    <w:rsid w:val="002057CA"/>
    <w:rsid w:val="00224FED"/>
    <w:rsid w:val="002415CB"/>
    <w:rsid w:val="00244F76"/>
    <w:rsid w:val="00254636"/>
    <w:rsid w:val="00284DC8"/>
    <w:rsid w:val="00286769"/>
    <w:rsid w:val="0028782F"/>
    <w:rsid w:val="002927A4"/>
    <w:rsid w:val="002C0A5C"/>
    <w:rsid w:val="002C2193"/>
    <w:rsid w:val="002C3F05"/>
    <w:rsid w:val="00311DC0"/>
    <w:rsid w:val="00342921"/>
    <w:rsid w:val="00376B0F"/>
    <w:rsid w:val="00387ED2"/>
    <w:rsid w:val="00393733"/>
    <w:rsid w:val="003B2046"/>
    <w:rsid w:val="003D6746"/>
    <w:rsid w:val="003E2A10"/>
    <w:rsid w:val="003E4FA5"/>
    <w:rsid w:val="003F5FEA"/>
    <w:rsid w:val="00440941"/>
    <w:rsid w:val="00442A65"/>
    <w:rsid w:val="00443F71"/>
    <w:rsid w:val="0046404D"/>
    <w:rsid w:val="0047571A"/>
    <w:rsid w:val="00476908"/>
    <w:rsid w:val="00477E6E"/>
    <w:rsid w:val="00482791"/>
    <w:rsid w:val="00495CD6"/>
    <w:rsid w:val="004B185C"/>
    <w:rsid w:val="004C3AD8"/>
    <w:rsid w:val="00505D12"/>
    <w:rsid w:val="0056780F"/>
    <w:rsid w:val="0057120E"/>
    <w:rsid w:val="00576DC3"/>
    <w:rsid w:val="0058167F"/>
    <w:rsid w:val="00584DE5"/>
    <w:rsid w:val="00590706"/>
    <w:rsid w:val="005942D1"/>
    <w:rsid w:val="005A6319"/>
    <w:rsid w:val="005D0A9F"/>
    <w:rsid w:val="005F7ADB"/>
    <w:rsid w:val="006064AB"/>
    <w:rsid w:val="006108EE"/>
    <w:rsid w:val="00632461"/>
    <w:rsid w:val="00665C25"/>
    <w:rsid w:val="006A5CEF"/>
    <w:rsid w:val="006C5ECF"/>
    <w:rsid w:val="006D289D"/>
    <w:rsid w:val="00702AA2"/>
    <w:rsid w:val="00720FB2"/>
    <w:rsid w:val="00731518"/>
    <w:rsid w:val="00742253"/>
    <w:rsid w:val="00760A83"/>
    <w:rsid w:val="007A0344"/>
    <w:rsid w:val="007A7B58"/>
    <w:rsid w:val="007B09F8"/>
    <w:rsid w:val="007C5412"/>
    <w:rsid w:val="007E0F2B"/>
    <w:rsid w:val="007F5E30"/>
    <w:rsid w:val="00802739"/>
    <w:rsid w:val="00811805"/>
    <w:rsid w:val="008459A8"/>
    <w:rsid w:val="008530DF"/>
    <w:rsid w:val="00871B55"/>
    <w:rsid w:val="00887251"/>
    <w:rsid w:val="0089238B"/>
    <w:rsid w:val="008D7B54"/>
    <w:rsid w:val="008E1393"/>
    <w:rsid w:val="008E2ADE"/>
    <w:rsid w:val="008E4AB4"/>
    <w:rsid w:val="008F17B7"/>
    <w:rsid w:val="00900752"/>
    <w:rsid w:val="00900F10"/>
    <w:rsid w:val="00930C65"/>
    <w:rsid w:val="009361E7"/>
    <w:rsid w:val="0093732B"/>
    <w:rsid w:val="00943173"/>
    <w:rsid w:val="00965840"/>
    <w:rsid w:val="009B12B9"/>
    <w:rsid w:val="009B5A4F"/>
    <w:rsid w:val="009B7982"/>
    <w:rsid w:val="009C7CC2"/>
    <w:rsid w:val="009D51E5"/>
    <w:rsid w:val="00A0566B"/>
    <w:rsid w:val="00A13586"/>
    <w:rsid w:val="00A158DC"/>
    <w:rsid w:val="00A33EFB"/>
    <w:rsid w:val="00A70C00"/>
    <w:rsid w:val="00A97ADE"/>
    <w:rsid w:val="00AA4C44"/>
    <w:rsid w:val="00AB4EC8"/>
    <w:rsid w:val="00AF0889"/>
    <w:rsid w:val="00AF3515"/>
    <w:rsid w:val="00AF6CAD"/>
    <w:rsid w:val="00B45FA8"/>
    <w:rsid w:val="00B46979"/>
    <w:rsid w:val="00B47140"/>
    <w:rsid w:val="00B64D80"/>
    <w:rsid w:val="00BD120F"/>
    <w:rsid w:val="00BD6C5B"/>
    <w:rsid w:val="00BE460A"/>
    <w:rsid w:val="00BF1D86"/>
    <w:rsid w:val="00BF5762"/>
    <w:rsid w:val="00BF5AF0"/>
    <w:rsid w:val="00C10ED9"/>
    <w:rsid w:val="00C13EA4"/>
    <w:rsid w:val="00C41666"/>
    <w:rsid w:val="00C7114C"/>
    <w:rsid w:val="00C72A57"/>
    <w:rsid w:val="00CB01B5"/>
    <w:rsid w:val="00CB1BB4"/>
    <w:rsid w:val="00CD4AC7"/>
    <w:rsid w:val="00CF3394"/>
    <w:rsid w:val="00CF57F4"/>
    <w:rsid w:val="00D51648"/>
    <w:rsid w:val="00D623BE"/>
    <w:rsid w:val="00D70A2B"/>
    <w:rsid w:val="00D81653"/>
    <w:rsid w:val="00D84322"/>
    <w:rsid w:val="00D84992"/>
    <w:rsid w:val="00D92F0C"/>
    <w:rsid w:val="00DA18CC"/>
    <w:rsid w:val="00DB3440"/>
    <w:rsid w:val="00DB4B74"/>
    <w:rsid w:val="00DB5119"/>
    <w:rsid w:val="00DC6967"/>
    <w:rsid w:val="00DD3FE1"/>
    <w:rsid w:val="00DF06AB"/>
    <w:rsid w:val="00E14D03"/>
    <w:rsid w:val="00E16873"/>
    <w:rsid w:val="00E1734F"/>
    <w:rsid w:val="00E27095"/>
    <w:rsid w:val="00EA54CB"/>
    <w:rsid w:val="00EB73BB"/>
    <w:rsid w:val="00F219D9"/>
    <w:rsid w:val="00F248F4"/>
    <w:rsid w:val="00F3775D"/>
    <w:rsid w:val="00F85138"/>
    <w:rsid w:val="00FA5453"/>
    <w:rsid w:val="00FC48F8"/>
    <w:rsid w:val="00FD5899"/>
    <w:rsid w:val="00FE12B5"/>
    <w:rsid w:val="00FE28DF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2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1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1596</TotalTime>
  <Pages>29</Pages>
  <Words>3536</Words>
  <Characters>20161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Admin</cp:lastModifiedBy>
  <cp:revision>67</cp:revision>
  <cp:lastPrinted>2025-01-10T12:19:00Z</cp:lastPrinted>
  <dcterms:created xsi:type="dcterms:W3CDTF">2024-12-06T04:20:00Z</dcterms:created>
  <dcterms:modified xsi:type="dcterms:W3CDTF">2025-02-28T04:31:00Z</dcterms:modified>
</cp:coreProperties>
</file>