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96" w:rsidRDefault="00776396" w:rsidP="00F81B4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776396" w:rsidRDefault="00776396" w:rsidP="00F81B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776396" w:rsidRDefault="00776396" w:rsidP="00F81B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76396" w:rsidRPr="001A6473" w:rsidRDefault="00776396" w:rsidP="001A6473">
      <w:pPr>
        <w:pStyle w:val="Heading1"/>
        <w:rPr>
          <w:sz w:val="32"/>
          <w:szCs w:val="32"/>
        </w:rPr>
      </w:pPr>
      <w:r w:rsidRPr="001A6473">
        <w:rPr>
          <w:sz w:val="32"/>
          <w:szCs w:val="32"/>
        </w:rPr>
        <w:t>Челябинской области</w:t>
      </w:r>
    </w:p>
    <w:p w:rsidR="00776396" w:rsidRPr="001A6473" w:rsidRDefault="00776396" w:rsidP="001A647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6396" w:rsidRPr="006D7E84" w:rsidRDefault="00776396" w:rsidP="006D7E84">
      <w:pPr>
        <w:rPr>
          <w:rFonts w:ascii="Times New Roman" w:hAnsi="Times New Roman"/>
          <w:sz w:val="24"/>
          <w:szCs w:val="24"/>
        </w:rPr>
      </w:pPr>
      <w:r w:rsidRPr="008D477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22.09.2023 </w:t>
      </w:r>
      <w:r w:rsidRPr="008D477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874</w:t>
      </w:r>
    </w:p>
    <w:p w:rsidR="00776396" w:rsidRDefault="0077639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776396" w:rsidRDefault="0077639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776396" w:rsidRDefault="00776396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776396" w:rsidRDefault="00776396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Обустройство тротуара </w:t>
      </w:r>
    </w:p>
    <w:p w:rsidR="00776396" w:rsidRDefault="00776396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ул. 4-я Пятилетка до ул. Петрозаводская»</w:t>
      </w:r>
    </w:p>
    <w:p w:rsidR="00776396" w:rsidRPr="003229D8" w:rsidRDefault="00776396" w:rsidP="00C55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396" w:rsidRDefault="00776396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Тимофеевой Е.В. от 22.09.2023,</w:t>
      </w:r>
    </w:p>
    <w:p w:rsidR="00776396" w:rsidRPr="002D66BF" w:rsidRDefault="00776396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76396" w:rsidRPr="002D66BF" w:rsidRDefault="00776396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776396" w:rsidRDefault="0077639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776396" w:rsidRDefault="0077639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19:00 час., по адресу: г. Копейск, ул. Лихачева, 4, МОУ СОШ</w:t>
      </w:r>
      <w:r>
        <w:rPr>
          <w:rFonts w:ascii="Times New Roman" w:hAnsi="Times New Roman"/>
          <w:color w:val="000000"/>
          <w:sz w:val="28"/>
          <w:szCs w:val="28"/>
        </w:rPr>
        <w:br/>
        <w:t>№ 44 им. С.Ф. Бароненко;</w:t>
      </w:r>
    </w:p>
    <w:p w:rsidR="00776396" w:rsidRPr="00C845AE" w:rsidRDefault="00776396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Обустройства тротуара от ул. 4-я Пятилетка до ул. Петрозаводская»;</w:t>
      </w:r>
    </w:p>
    <w:p w:rsidR="00776396" w:rsidRDefault="0077639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776396" w:rsidRDefault="0077639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Тимофеевой Евгении Виктровне:</w:t>
      </w:r>
    </w:p>
    <w:p w:rsidR="00776396" w:rsidRDefault="0077639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776396" w:rsidRDefault="0077639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76396" w:rsidRDefault="00776396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776396" w:rsidRDefault="00776396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776396" w:rsidRDefault="0077639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6396" w:rsidRPr="002D66BF" w:rsidRDefault="00776396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776396" w:rsidRPr="001C16E2" w:rsidRDefault="00776396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776396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68DC"/>
    <w:rsid w:val="00042FFD"/>
    <w:rsid w:val="000673EE"/>
    <w:rsid w:val="000C0C36"/>
    <w:rsid w:val="000C2B3B"/>
    <w:rsid w:val="000E5515"/>
    <w:rsid w:val="000F2C7E"/>
    <w:rsid w:val="000F770E"/>
    <w:rsid w:val="00100E21"/>
    <w:rsid w:val="00105271"/>
    <w:rsid w:val="00123707"/>
    <w:rsid w:val="00130B41"/>
    <w:rsid w:val="00140626"/>
    <w:rsid w:val="00161DE7"/>
    <w:rsid w:val="00173972"/>
    <w:rsid w:val="00174E6E"/>
    <w:rsid w:val="00191696"/>
    <w:rsid w:val="00195A8E"/>
    <w:rsid w:val="001965F7"/>
    <w:rsid w:val="001A4319"/>
    <w:rsid w:val="001A6473"/>
    <w:rsid w:val="001B5363"/>
    <w:rsid w:val="001C16E2"/>
    <w:rsid w:val="001E7E3C"/>
    <w:rsid w:val="001F1389"/>
    <w:rsid w:val="001F72D4"/>
    <w:rsid w:val="00206E2E"/>
    <w:rsid w:val="00230200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2F5D49"/>
    <w:rsid w:val="003229D8"/>
    <w:rsid w:val="00323081"/>
    <w:rsid w:val="0033749A"/>
    <w:rsid w:val="00345555"/>
    <w:rsid w:val="00361BA8"/>
    <w:rsid w:val="00363C37"/>
    <w:rsid w:val="0036755F"/>
    <w:rsid w:val="003704A5"/>
    <w:rsid w:val="003A271A"/>
    <w:rsid w:val="003C17F5"/>
    <w:rsid w:val="003D660E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80E79"/>
    <w:rsid w:val="004900DF"/>
    <w:rsid w:val="004936A9"/>
    <w:rsid w:val="004A00A2"/>
    <w:rsid w:val="004A46B1"/>
    <w:rsid w:val="004B68AE"/>
    <w:rsid w:val="004C2AD7"/>
    <w:rsid w:val="004C2C01"/>
    <w:rsid w:val="004C4D08"/>
    <w:rsid w:val="004C5A16"/>
    <w:rsid w:val="004D1F7E"/>
    <w:rsid w:val="004F63C3"/>
    <w:rsid w:val="00500784"/>
    <w:rsid w:val="00524228"/>
    <w:rsid w:val="00531C7F"/>
    <w:rsid w:val="0053749D"/>
    <w:rsid w:val="00567FDE"/>
    <w:rsid w:val="00590654"/>
    <w:rsid w:val="00593B33"/>
    <w:rsid w:val="005C10AD"/>
    <w:rsid w:val="005E6172"/>
    <w:rsid w:val="00625731"/>
    <w:rsid w:val="00633A25"/>
    <w:rsid w:val="00642E28"/>
    <w:rsid w:val="00647EC3"/>
    <w:rsid w:val="0068166A"/>
    <w:rsid w:val="006A12F5"/>
    <w:rsid w:val="006B7538"/>
    <w:rsid w:val="006D10DD"/>
    <w:rsid w:val="006D2E06"/>
    <w:rsid w:val="006D7E84"/>
    <w:rsid w:val="006E2438"/>
    <w:rsid w:val="006E4DDF"/>
    <w:rsid w:val="006E53F0"/>
    <w:rsid w:val="007002AA"/>
    <w:rsid w:val="0070399A"/>
    <w:rsid w:val="00716C96"/>
    <w:rsid w:val="0071785E"/>
    <w:rsid w:val="00721916"/>
    <w:rsid w:val="007443B1"/>
    <w:rsid w:val="007601A2"/>
    <w:rsid w:val="00772D39"/>
    <w:rsid w:val="00774B35"/>
    <w:rsid w:val="00776396"/>
    <w:rsid w:val="00786A0A"/>
    <w:rsid w:val="00787C5A"/>
    <w:rsid w:val="00787D4A"/>
    <w:rsid w:val="00796060"/>
    <w:rsid w:val="007A5533"/>
    <w:rsid w:val="007B6CEC"/>
    <w:rsid w:val="007C4697"/>
    <w:rsid w:val="007D24B9"/>
    <w:rsid w:val="007D55B1"/>
    <w:rsid w:val="00814176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B5D57"/>
    <w:rsid w:val="008D44CA"/>
    <w:rsid w:val="008D477F"/>
    <w:rsid w:val="008E09CD"/>
    <w:rsid w:val="008E5FED"/>
    <w:rsid w:val="008F023A"/>
    <w:rsid w:val="00910372"/>
    <w:rsid w:val="00914384"/>
    <w:rsid w:val="00921C92"/>
    <w:rsid w:val="00936509"/>
    <w:rsid w:val="0093664B"/>
    <w:rsid w:val="00945B3E"/>
    <w:rsid w:val="00983741"/>
    <w:rsid w:val="009902D1"/>
    <w:rsid w:val="009B4281"/>
    <w:rsid w:val="009B68F4"/>
    <w:rsid w:val="009B745B"/>
    <w:rsid w:val="009C7E7A"/>
    <w:rsid w:val="009D6E41"/>
    <w:rsid w:val="009E208F"/>
    <w:rsid w:val="009E4779"/>
    <w:rsid w:val="009F2DD6"/>
    <w:rsid w:val="00A05EED"/>
    <w:rsid w:val="00A14EAB"/>
    <w:rsid w:val="00A35269"/>
    <w:rsid w:val="00A440E5"/>
    <w:rsid w:val="00A57D90"/>
    <w:rsid w:val="00A57DAE"/>
    <w:rsid w:val="00A62F5A"/>
    <w:rsid w:val="00A73786"/>
    <w:rsid w:val="00A81D32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70DCB"/>
    <w:rsid w:val="00B77A12"/>
    <w:rsid w:val="00B800C5"/>
    <w:rsid w:val="00B84AB4"/>
    <w:rsid w:val="00BB58AA"/>
    <w:rsid w:val="00BC091A"/>
    <w:rsid w:val="00BC204C"/>
    <w:rsid w:val="00BC74D5"/>
    <w:rsid w:val="00BF0AC0"/>
    <w:rsid w:val="00BF7390"/>
    <w:rsid w:val="00C01407"/>
    <w:rsid w:val="00C159EE"/>
    <w:rsid w:val="00C334AB"/>
    <w:rsid w:val="00C4042D"/>
    <w:rsid w:val="00C40C49"/>
    <w:rsid w:val="00C461E4"/>
    <w:rsid w:val="00C51705"/>
    <w:rsid w:val="00C5311A"/>
    <w:rsid w:val="00C55498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05000"/>
    <w:rsid w:val="00D27F62"/>
    <w:rsid w:val="00D30697"/>
    <w:rsid w:val="00D54E79"/>
    <w:rsid w:val="00D560CE"/>
    <w:rsid w:val="00D71614"/>
    <w:rsid w:val="00D751F8"/>
    <w:rsid w:val="00D850B9"/>
    <w:rsid w:val="00D908C6"/>
    <w:rsid w:val="00D919AB"/>
    <w:rsid w:val="00DB17E9"/>
    <w:rsid w:val="00DD40F7"/>
    <w:rsid w:val="00DE762C"/>
    <w:rsid w:val="00DF2096"/>
    <w:rsid w:val="00DF260F"/>
    <w:rsid w:val="00E147DF"/>
    <w:rsid w:val="00E22939"/>
    <w:rsid w:val="00E2465A"/>
    <w:rsid w:val="00E25E43"/>
    <w:rsid w:val="00E265AE"/>
    <w:rsid w:val="00E27852"/>
    <w:rsid w:val="00E37816"/>
    <w:rsid w:val="00E40ACF"/>
    <w:rsid w:val="00E53A43"/>
    <w:rsid w:val="00E54E8F"/>
    <w:rsid w:val="00E66702"/>
    <w:rsid w:val="00E95A5A"/>
    <w:rsid w:val="00E96194"/>
    <w:rsid w:val="00EA3662"/>
    <w:rsid w:val="00EA7FAF"/>
    <w:rsid w:val="00ED6C35"/>
    <w:rsid w:val="00ED7640"/>
    <w:rsid w:val="00EF567E"/>
    <w:rsid w:val="00F142FE"/>
    <w:rsid w:val="00F25C10"/>
    <w:rsid w:val="00F2718D"/>
    <w:rsid w:val="00F34058"/>
    <w:rsid w:val="00F50C9A"/>
    <w:rsid w:val="00F746BC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</Pages>
  <Words>287</Words>
  <Characters>1639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2023-09-27T10:06:00Z</cp:lastPrinted>
  <dcterms:created xsi:type="dcterms:W3CDTF">2023-09-11T11:56:00Z</dcterms:created>
  <dcterms:modified xsi:type="dcterms:W3CDTF">2023-09-27T10:28:00Z</dcterms:modified>
</cp:coreProperties>
</file>