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77" w:rsidRDefault="00096C77" w:rsidP="00FF721E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096C77" w:rsidRDefault="00096C77" w:rsidP="00FF721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096C77" w:rsidRDefault="00096C77" w:rsidP="00FF721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96C77" w:rsidRDefault="00096C77" w:rsidP="00FF721E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096C77" w:rsidRDefault="00096C77" w:rsidP="00FF721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6C77" w:rsidRDefault="00096C77" w:rsidP="00FF721E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885</w:t>
      </w:r>
    </w:p>
    <w:p w:rsidR="00096C77" w:rsidRDefault="00096C77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096C77" w:rsidRDefault="00096C7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096C77" w:rsidRDefault="00096C7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096C77" w:rsidRDefault="00096C77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096C77" w:rsidRDefault="00096C77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096C77" w:rsidRDefault="00096C77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перекрестка ул. П. Томилова и ул. Зеленая</w:t>
      </w:r>
    </w:p>
    <w:p w:rsidR="00096C77" w:rsidRDefault="00096C77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дома 18А по ул. П. Томилова</w:t>
      </w:r>
      <w:bookmarkEnd w:id="0"/>
      <w:r>
        <w:rPr>
          <w:rFonts w:ascii="Times New Roman" w:hAnsi="Times New Roman"/>
          <w:sz w:val="28"/>
          <w:szCs w:val="28"/>
        </w:rPr>
        <w:t>»</w:t>
      </w:r>
    </w:p>
    <w:p w:rsidR="00096C77" w:rsidRPr="00251D64" w:rsidRDefault="00096C77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96C77" w:rsidRDefault="00096C77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Лисицыной А.В. от 22.09.2023,</w:t>
      </w:r>
    </w:p>
    <w:p w:rsidR="00096C77" w:rsidRPr="002D66BF" w:rsidRDefault="00096C77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96C77" w:rsidRPr="002D66BF" w:rsidRDefault="00096C77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096C77" w:rsidRDefault="00096C7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096C77" w:rsidRDefault="00096C7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19.00 час. по адресу: ул. Лихачева, 4;</w:t>
      </w:r>
    </w:p>
    <w:p w:rsidR="00096C77" w:rsidRPr="00C845AE" w:rsidRDefault="00096C77" w:rsidP="00E41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E41C0A">
        <w:rPr>
          <w:rFonts w:ascii="Times New Roman" w:hAnsi="Times New Roman"/>
          <w:sz w:val="28"/>
          <w:szCs w:val="28"/>
        </w:rPr>
        <w:t>Ремонт асфальтового покрытия от перекрестка ул. П. Томилова и ул. Зеленая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C0A">
        <w:rPr>
          <w:rFonts w:ascii="Times New Roman" w:hAnsi="Times New Roman"/>
          <w:sz w:val="28"/>
          <w:szCs w:val="28"/>
        </w:rPr>
        <w:t xml:space="preserve">до дома 18А по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41C0A">
        <w:rPr>
          <w:rFonts w:ascii="Times New Roman" w:hAnsi="Times New Roman"/>
          <w:sz w:val="28"/>
          <w:szCs w:val="28"/>
        </w:rPr>
        <w:t>ул. П. Томилова</w:t>
      </w:r>
      <w:r>
        <w:rPr>
          <w:rFonts w:ascii="Times New Roman" w:hAnsi="Times New Roman"/>
          <w:sz w:val="28"/>
          <w:szCs w:val="28"/>
        </w:rPr>
        <w:t>»;</w:t>
      </w:r>
    </w:p>
    <w:p w:rsidR="00096C77" w:rsidRDefault="00096C7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096C77" w:rsidRDefault="00096C7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Лисицыной Анне Владимировне:</w:t>
      </w:r>
    </w:p>
    <w:p w:rsidR="00096C77" w:rsidRDefault="00096C7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096C77" w:rsidRDefault="00096C7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096C77" w:rsidRDefault="00096C77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096C77" w:rsidRDefault="00096C77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096C77" w:rsidRDefault="00096C7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96C77" w:rsidRPr="003C17F5" w:rsidRDefault="00096C7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96C77" w:rsidRPr="002D66BF" w:rsidRDefault="00096C7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096C77" w:rsidRPr="001C16E2" w:rsidRDefault="00096C77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096C77" w:rsidRPr="001C16E2" w:rsidSect="00FF721E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96C77"/>
    <w:rsid w:val="000C0C36"/>
    <w:rsid w:val="000E4D03"/>
    <w:rsid w:val="000E5515"/>
    <w:rsid w:val="000F2C7E"/>
    <w:rsid w:val="00100E21"/>
    <w:rsid w:val="00105271"/>
    <w:rsid w:val="00123707"/>
    <w:rsid w:val="00130334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E6172"/>
    <w:rsid w:val="005E7A7E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A60B8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0B94"/>
    <w:rsid w:val="00936509"/>
    <w:rsid w:val="0093664B"/>
    <w:rsid w:val="0094263A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711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41C0A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295</Words>
  <Characters>1682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2023-09-22T10:30:00Z</cp:lastPrinted>
  <dcterms:created xsi:type="dcterms:W3CDTF">2023-09-11T11:56:00Z</dcterms:created>
  <dcterms:modified xsi:type="dcterms:W3CDTF">2023-09-25T06:41:00Z</dcterms:modified>
</cp:coreProperties>
</file>