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9F" w:rsidRDefault="000D549F" w:rsidP="007B767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0D549F" w:rsidRDefault="000D549F" w:rsidP="007B767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D549F" w:rsidRDefault="000D549F" w:rsidP="007B7676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0D549F" w:rsidRDefault="000D549F" w:rsidP="007B767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49F" w:rsidRDefault="000D549F" w:rsidP="007B7676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886</w:t>
      </w:r>
    </w:p>
    <w:p w:rsidR="000D549F" w:rsidRDefault="000D549F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0D549F" w:rsidRDefault="000D549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0D549F" w:rsidRDefault="000D549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D549F" w:rsidRDefault="000D549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0D549F" w:rsidRDefault="000D549F" w:rsidP="00B041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спортивно-досугового </w:t>
      </w:r>
    </w:p>
    <w:p w:rsidR="000D549F" w:rsidRDefault="000D549F" w:rsidP="00B04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комплекса на благоустроенной </w:t>
      </w:r>
    </w:p>
    <w:p w:rsidR="000D549F" w:rsidRDefault="000D549F" w:rsidP="00B041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возле МДОУ № 51»</w:t>
      </w:r>
    </w:p>
    <w:p w:rsidR="000D549F" w:rsidRPr="00251D64" w:rsidRDefault="000D549F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D549F" w:rsidRDefault="000D549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Лисицыной А.В. от 22.09.2023,</w:t>
      </w:r>
    </w:p>
    <w:p w:rsidR="000D549F" w:rsidRPr="002D66BF" w:rsidRDefault="000D549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D549F" w:rsidRPr="002D66BF" w:rsidRDefault="000D549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D549F" w:rsidRDefault="000D549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0D549F" w:rsidRDefault="000D549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19.00 час. по адресу: ул. Лихачева, 4;</w:t>
      </w:r>
    </w:p>
    <w:p w:rsidR="000D549F" w:rsidRPr="00C845AE" w:rsidRDefault="000D549F" w:rsidP="00B04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B04123">
        <w:rPr>
          <w:rFonts w:ascii="Times New Roman" w:hAnsi="Times New Roman"/>
          <w:sz w:val="28"/>
          <w:szCs w:val="28"/>
        </w:rPr>
        <w:t>Формирование спортивно-досугового комплекса на благоустроенной территории возле МДОУ № 51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0D549F" w:rsidRDefault="000D549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0D549F" w:rsidRDefault="000D549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Лисицыной Анне Владимировне:</w:t>
      </w:r>
    </w:p>
    <w:p w:rsidR="000D549F" w:rsidRDefault="000D549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0D549F" w:rsidRDefault="000D549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0D549F" w:rsidRDefault="000D549F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0D549F" w:rsidRDefault="000D549F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0D549F" w:rsidRDefault="000D549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549F" w:rsidRPr="003C17F5" w:rsidRDefault="000D549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549F" w:rsidRPr="002D66BF" w:rsidRDefault="000D549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0D549F" w:rsidRPr="001C16E2" w:rsidRDefault="000D549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0D549F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D549F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3E6889"/>
    <w:rsid w:val="00410725"/>
    <w:rsid w:val="00424157"/>
    <w:rsid w:val="00446665"/>
    <w:rsid w:val="004601E4"/>
    <w:rsid w:val="00464911"/>
    <w:rsid w:val="0046536F"/>
    <w:rsid w:val="004708CC"/>
    <w:rsid w:val="00475DD3"/>
    <w:rsid w:val="0049271A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26613"/>
    <w:rsid w:val="00551EC5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B7676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D77E1"/>
    <w:rsid w:val="008E09CD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04123"/>
    <w:rsid w:val="00B27B5E"/>
    <w:rsid w:val="00B45517"/>
    <w:rsid w:val="00B800C5"/>
    <w:rsid w:val="00B84AB4"/>
    <w:rsid w:val="00BB58AA"/>
    <w:rsid w:val="00BC091A"/>
    <w:rsid w:val="00BF0AC0"/>
    <w:rsid w:val="00BF7390"/>
    <w:rsid w:val="00C03508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0844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288</Words>
  <Characters>1642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2023-09-22T10:22:00Z</cp:lastPrinted>
  <dcterms:created xsi:type="dcterms:W3CDTF">2023-09-11T11:56:00Z</dcterms:created>
  <dcterms:modified xsi:type="dcterms:W3CDTF">2023-09-26T11:51:00Z</dcterms:modified>
</cp:coreProperties>
</file>