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6D" w:rsidRDefault="00124E6D" w:rsidP="005A7676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24E6D" w:rsidRDefault="00124E6D" w:rsidP="005A767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124E6D" w:rsidRDefault="00124E6D" w:rsidP="005A767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24E6D" w:rsidRDefault="00124E6D" w:rsidP="005A7676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124E6D" w:rsidRDefault="00124E6D" w:rsidP="005A767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E6D" w:rsidRDefault="00124E6D" w:rsidP="005A7676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882</w:t>
      </w:r>
    </w:p>
    <w:p w:rsidR="00124E6D" w:rsidRDefault="00124E6D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24E6D" w:rsidRDefault="00124E6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24E6D" w:rsidRDefault="00124E6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24E6D" w:rsidRDefault="00124E6D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24E6D" w:rsidRDefault="00124E6D" w:rsidP="00867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дорожного покрытия </w:t>
      </w:r>
    </w:p>
    <w:p w:rsidR="00124E6D" w:rsidRDefault="00124E6D" w:rsidP="006819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ул. Крымская вдоль домов № 9 и № 11/1»</w:t>
      </w:r>
    </w:p>
    <w:p w:rsidR="00124E6D" w:rsidRPr="00251D64" w:rsidRDefault="00124E6D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24E6D" w:rsidRDefault="00124E6D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Подгорского К.С. от 22.09.2023,</w:t>
      </w:r>
    </w:p>
    <w:p w:rsidR="00124E6D" w:rsidRPr="002D66BF" w:rsidRDefault="00124E6D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24E6D" w:rsidRPr="002D66BF" w:rsidRDefault="00124E6D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24E6D" w:rsidRDefault="00124E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24E6D" w:rsidRDefault="00124E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16.00 час. по адресу: площадка возле дома 3А по улице Троицкая;</w:t>
      </w:r>
    </w:p>
    <w:p w:rsidR="00124E6D" w:rsidRPr="00C845AE" w:rsidRDefault="00124E6D" w:rsidP="00681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681995">
        <w:rPr>
          <w:rFonts w:ascii="Times New Roman" w:hAnsi="Times New Roman"/>
          <w:sz w:val="28"/>
          <w:szCs w:val="28"/>
        </w:rPr>
        <w:t>Ремонт дорожного покрытия по ул. Крымская вдоль домов № 9 и № 11/1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124E6D" w:rsidRDefault="00124E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124E6D" w:rsidRDefault="00124E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Подгорскому Кириллу Сергеевичу:</w:t>
      </w:r>
    </w:p>
    <w:p w:rsidR="00124E6D" w:rsidRDefault="00124E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24E6D" w:rsidRDefault="00124E6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24E6D" w:rsidRDefault="00124E6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24E6D" w:rsidRPr="00867170" w:rsidRDefault="00124E6D" w:rsidP="00867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24E6D" w:rsidRPr="003C17F5" w:rsidRDefault="00124E6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4E6D" w:rsidRPr="002D66BF" w:rsidRDefault="00124E6D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24E6D" w:rsidRPr="001C16E2" w:rsidRDefault="00124E6D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124E6D" w:rsidRPr="001C16E2" w:rsidSect="005A7676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24E6D"/>
    <w:rsid w:val="00130334"/>
    <w:rsid w:val="00130B41"/>
    <w:rsid w:val="00161DE7"/>
    <w:rsid w:val="00174E6E"/>
    <w:rsid w:val="00182277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16925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A7676"/>
    <w:rsid w:val="005C10AD"/>
    <w:rsid w:val="005E108F"/>
    <w:rsid w:val="005E6172"/>
    <w:rsid w:val="00625731"/>
    <w:rsid w:val="00633A25"/>
    <w:rsid w:val="00647EC3"/>
    <w:rsid w:val="0068166A"/>
    <w:rsid w:val="00681995"/>
    <w:rsid w:val="006B7538"/>
    <w:rsid w:val="006D10DD"/>
    <w:rsid w:val="006E2438"/>
    <w:rsid w:val="006E4DDF"/>
    <w:rsid w:val="006F1AB6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2428A"/>
    <w:rsid w:val="00832711"/>
    <w:rsid w:val="00834C2A"/>
    <w:rsid w:val="0083655F"/>
    <w:rsid w:val="00865B08"/>
    <w:rsid w:val="00867170"/>
    <w:rsid w:val="008822E9"/>
    <w:rsid w:val="008A0A8E"/>
    <w:rsid w:val="008B2FF7"/>
    <w:rsid w:val="008E09CD"/>
    <w:rsid w:val="008E5FED"/>
    <w:rsid w:val="00900854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C30BF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95E9C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285</Words>
  <Characters>1628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2023-09-22T11:40:00Z</cp:lastPrinted>
  <dcterms:created xsi:type="dcterms:W3CDTF">2023-09-11T11:56:00Z</dcterms:created>
  <dcterms:modified xsi:type="dcterms:W3CDTF">2023-09-25T06:06:00Z</dcterms:modified>
</cp:coreProperties>
</file>