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6D" w:rsidRDefault="0049096D" w:rsidP="00BE5E3E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  <w:bookmarkStart w:id="0" w:name="_GoBack"/>
      <w:bookmarkEnd w:id="0"/>
    </w:p>
    <w:p w:rsidR="0049096D" w:rsidRDefault="0049096D" w:rsidP="00BE5E3E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49096D" w:rsidRDefault="0049096D" w:rsidP="00BE5E3E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49096D" w:rsidRDefault="0049096D" w:rsidP="00BE5E3E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49096D" w:rsidRDefault="0049096D" w:rsidP="00BE5E3E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096D" w:rsidRDefault="0049096D" w:rsidP="00BE5E3E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22.09.2023 № 877</w:t>
      </w:r>
    </w:p>
    <w:p w:rsidR="0049096D" w:rsidRDefault="0049096D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96D" w:rsidRDefault="0049096D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49096D" w:rsidRDefault="0049096D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49096D" w:rsidRDefault="0049096D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49096D" w:rsidRDefault="0049096D" w:rsidP="002406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Pr="0024067E">
        <w:rPr>
          <w:rFonts w:ascii="Times New Roman" w:hAnsi="Times New Roman"/>
          <w:sz w:val="28"/>
          <w:szCs w:val="28"/>
        </w:rPr>
        <w:t xml:space="preserve">Ремонт дорожного покрытия </w:t>
      </w:r>
    </w:p>
    <w:p w:rsidR="0049096D" w:rsidRDefault="0049096D" w:rsidP="002406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067E">
        <w:rPr>
          <w:rFonts w:ascii="Times New Roman" w:hAnsi="Times New Roman"/>
          <w:sz w:val="28"/>
          <w:szCs w:val="28"/>
        </w:rPr>
        <w:t xml:space="preserve">по ул. Троицкая от трансформаторной </w:t>
      </w:r>
    </w:p>
    <w:p w:rsidR="0049096D" w:rsidRDefault="0049096D" w:rsidP="002406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067E">
        <w:rPr>
          <w:rFonts w:ascii="Times New Roman" w:hAnsi="Times New Roman"/>
          <w:sz w:val="28"/>
          <w:szCs w:val="28"/>
        </w:rPr>
        <w:t xml:space="preserve">подстанции № 166 вдоль дома № 3А </w:t>
      </w:r>
    </w:p>
    <w:p w:rsidR="0049096D" w:rsidRDefault="0049096D" w:rsidP="002406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067E">
        <w:rPr>
          <w:rFonts w:ascii="Times New Roman" w:hAnsi="Times New Roman"/>
          <w:sz w:val="28"/>
          <w:szCs w:val="28"/>
        </w:rPr>
        <w:t>до развязки дорог и углов домов 3Б, 3В</w:t>
      </w:r>
      <w:r>
        <w:rPr>
          <w:rFonts w:ascii="Times New Roman" w:hAnsi="Times New Roman"/>
          <w:sz w:val="28"/>
          <w:szCs w:val="28"/>
        </w:rPr>
        <w:t>»</w:t>
      </w:r>
    </w:p>
    <w:p w:rsidR="0049096D" w:rsidRPr="00251D64" w:rsidRDefault="0049096D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9096D" w:rsidRDefault="0049096D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Подгорского К.С. от 22.09.2023,</w:t>
      </w:r>
    </w:p>
    <w:p w:rsidR="0049096D" w:rsidRPr="002D66BF" w:rsidRDefault="0049096D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49096D" w:rsidRPr="002D66BF" w:rsidRDefault="0049096D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49096D" w:rsidRDefault="0049096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49096D" w:rsidRDefault="0049096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29 сентября                  2023 года в 16.00 час. по адресу: площадка возле дома 3А по улице Троицкая;</w:t>
      </w:r>
    </w:p>
    <w:p w:rsidR="0049096D" w:rsidRPr="00C845AE" w:rsidRDefault="0049096D" w:rsidP="0024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24067E">
        <w:rPr>
          <w:rFonts w:ascii="Times New Roman" w:hAnsi="Times New Roman"/>
          <w:sz w:val="28"/>
          <w:szCs w:val="28"/>
        </w:rPr>
        <w:t>Ремонт дорожного покрытия по ул. Троицкая от трансформаторной подстанции № 166 вдоль дома № 3А до развязки дорог и углов домов 3Б, 3В</w:t>
      </w:r>
      <w:r>
        <w:rPr>
          <w:rFonts w:ascii="Times New Roman" w:hAnsi="Times New Roman"/>
          <w:sz w:val="28"/>
          <w:szCs w:val="28"/>
        </w:rPr>
        <w:t>»;</w:t>
      </w:r>
    </w:p>
    <w:p w:rsidR="0049096D" w:rsidRDefault="0049096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49096D" w:rsidRDefault="0049096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Подгорскому Кириллу Сергеевичу:</w:t>
      </w:r>
    </w:p>
    <w:p w:rsidR="0049096D" w:rsidRDefault="0049096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49096D" w:rsidRDefault="0049096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49096D" w:rsidRDefault="0049096D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49096D" w:rsidRPr="00867170" w:rsidRDefault="0049096D" w:rsidP="00867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49096D" w:rsidRPr="003C17F5" w:rsidRDefault="0049096D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9096D" w:rsidRPr="002D66BF" w:rsidRDefault="0049096D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49096D" w:rsidRPr="001C16E2" w:rsidRDefault="0049096D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49096D" w:rsidRPr="001C16E2" w:rsidSect="00397C53">
      <w:pgSz w:w="11906" w:h="16838"/>
      <w:pgMar w:top="36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4D03"/>
    <w:rsid w:val="000E5515"/>
    <w:rsid w:val="000F2C7E"/>
    <w:rsid w:val="00100E21"/>
    <w:rsid w:val="00105271"/>
    <w:rsid w:val="00123707"/>
    <w:rsid w:val="00130334"/>
    <w:rsid w:val="00130B41"/>
    <w:rsid w:val="00161DE7"/>
    <w:rsid w:val="00174E6E"/>
    <w:rsid w:val="00182277"/>
    <w:rsid w:val="00191696"/>
    <w:rsid w:val="00195A8E"/>
    <w:rsid w:val="001A4319"/>
    <w:rsid w:val="001C16E2"/>
    <w:rsid w:val="001E7E3C"/>
    <w:rsid w:val="0024067E"/>
    <w:rsid w:val="00251D64"/>
    <w:rsid w:val="002729A5"/>
    <w:rsid w:val="00272A71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16925"/>
    <w:rsid w:val="00323081"/>
    <w:rsid w:val="0033749A"/>
    <w:rsid w:val="00345555"/>
    <w:rsid w:val="00397C53"/>
    <w:rsid w:val="003A271A"/>
    <w:rsid w:val="003B6121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096D"/>
    <w:rsid w:val="004936A9"/>
    <w:rsid w:val="004A00A2"/>
    <w:rsid w:val="004B68AE"/>
    <w:rsid w:val="004C2AD7"/>
    <w:rsid w:val="004C4D08"/>
    <w:rsid w:val="004C5A16"/>
    <w:rsid w:val="004D1F7E"/>
    <w:rsid w:val="004F5E7C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81995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95345"/>
    <w:rsid w:val="007A5533"/>
    <w:rsid w:val="007A60B8"/>
    <w:rsid w:val="007C4697"/>
    <w:rsid w:val="007D24B9"/>
    <w:rsid w:val="007E586B"/>
    <w:rsid w:val="0081573B"/>
    <w:rsid w:val="008212B1"/>
    <w:rsid w:val="00832711"/>
    <w:rsid w:val="00834C2A"/>
    <w:rsid w:val="0083655F"/>
    <w:rsid w:val="00865B08"/>
    <w:rsid w:val="00867170"/>
    <w:rsid w:val="008822E9"/>
    <w:rsid w:val="008A0A8E"/>
    <w:rsid w:val="008A69EA"/>
    <w:rsid w:val="008B2FF7"/>
    <w:rsid w:val="008E09CD"/>
    <w:rsid w:val="008E5FED"/>
    <w:rsid w:val="008E731F"/>
    <w:rsid w:val="00913763"/>
    <w:rsid w:val="00930B94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73786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87750"/>
    <w:rsid w:val="00BB58AA"/>
    <w:rsid w:val="00BC091A"/>
    <w:rsid w:val="00BE5E3E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3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305</Words>
  <Characters>1744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2023-09-22T12:06:00Z</cp:lastPrinted>
  <dcterms:created xsi:type="dcterms:W3CDTF">2023-09-22T12:18:00Z</dcterms:created>
  <dcterms:modified xsi:type="dcterms:W3CDTF">2023-09-25T06:00:00Z</dcterms:modified>
</cp:coreProperties>
</file>