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47" w:rsidRDefault="003E624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247" w:rsidRDefault="003E6247" w:rsidP="00F27673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47" w:rsidRDefault="003E6247" w:rsidP="00F2767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3E6247" w:rsidRDefault="003E6247" w:rsidP="00F2767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E6247" w:rsidRDefault="003E6247" w:rsidP="00F27673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3E6247" w:rsidRPr="0045283D" w:rsidRDefault="003E6247" w:rsidP="0045283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3E6247" w:rsidRDefault="003E6247" w:rsidP="00F276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22.09.2023        870</w:t>
      </w:r>
    </w:p>
    <w:p w:rsidR="003E6247" w:rsidRDefault="003E6247" w:rsidP="00F276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_______________№_____</w:t>
      </w:r>
    </w:p>
    <w:p w:rsidR="003E6247" w:rsidRDefault="003E624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3E6247" w:rsidRDefault="003E624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3E6247" w:rsidRDefault="003E6247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3E6247" w:rsidRDefault="003E6247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асфальтового покрытия </w:t>
      </w:r>
    </w:p>
    <w:p w:rsidR="003E6247" w:rsidRDefault="003E6247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межквартального проезда за домом Калинина, 11Б»</w:t>
      </w:r>
    </w:p>
    <w:p w:rsidR="003E6247" w:rsidRPr="009B745B" w:rsidRDefault="003E6247" w:rsidP="00C55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247" w:rsidRDefault="003E6247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Захарова К.Ю.</w:t>
      </w:r>
      <w:r>
        <w:rPr>
          <w:rFonts w:ascii="Times New Roman" w:hAnsi="Times New Roman"/>
          <w:sz w:val="28"/>
          <w:szCs w:val="28"/>
        </w:rPr>
        <w:br/>
        <w:t>от 22.09.2023,</w:t>
      </w:r>
    </w:p>
    <w:p w:rsidR="003E6247" w:rsidRPr="002D66BF" w:rsidRDefault="003E6247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E6247" w:rsidRPr="002D66BF" w:rsidRDefault="003E6247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3E6247" w:rsidRDefault="003E624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3E6247" w:rsidRDefault="003E624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19:00 час., по адресу: г. Копейск, сквер Калинина;</w:t>
      </w:r>
    </w:p>
    <w:p w:rsidR="003E6247" w:rsidRPr="00C845AE" w:rsidRDefault="003E6247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асфальтового покрытия межквартального проезда за домом Калинина, 11Б»;</w:t>
      </w:r>
    </w:p>
    <w:p w:rsidR="003E6247" w:rsidRDefault="003E624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3E6247" w:rsidRDefault="003E624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Захарову Кириллу Юрьевичу:</w:t>
      </w:r>
    </w:p>
    <w:p w:rsidR="003E6247" w:rsidRDefault="003E624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3E6247" w:rsidRDefault="003E624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3E6247" w:rsidRDefault="003E6247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E6247" w:rsidRDefault="003E6247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3E6247" w:rsidRDefault="003E6247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E6247" w:rsidRDefault="003E6247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E6247" w:rsidRPr="002D66BF" w:rsidRDefault="003E6247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3E6247" w:rsidRPr="001C16E2" w:rsidRDefault="003E6247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3E6247" w:rsidRPr="001C16E2" w:rsidSect="0045283D">
      <w:pgSz w:w="11906" w:h="16838"/>
      <w:pgMar w:top="36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2827"/>
    <w:rsid w:val="00042FFD"/>
    <w:rsid w:val="000673EE"/>
    <w:rsid w:val="000C0C36"/>
    <w:rsid w:val="000D6AAF"/>
    <w:rsid w:val="000E05BE"/>
    <w:rsid w:val="000E2730"/>
    <w:rsid w:val="000E5515"/>
    <w:rsid w:val="000F2C7E"/>
    <w:rsid w:val="00100E21"/>
    <w:rsid w:val="00105271"/>
    <w:rsid w:val="00123707"/>
    <w:rsid w:val="00130B41"/>
    <w:rsid w:val="00140626"/>
    <w:rsid w:val="00161DE7"/>
    <w:rsid w:val="00174E6E"/>
    <w:rsid w:val="0017707D"/>
    <w:rsid w:val="00191696"/>
    <w:rsid w:val="00195A8E"/>
    <w:rsid w:val="001A4319"/>
    <w:rsid w:val="001B5363"/>
    <w:rsid w:val="001C16E2"/>
    <w:rsid w:val="001E7E3C"/>
    <w:rsid w:val="00206E2E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2F5D49"/>
    <w:rsid w:val="00323081"/>
    <w:rsid w:val="0033749A"/>
    <w:rsid w:val="00345555"/>
    <w:rsid w:val="003547B0"/>
    <w:rsid w:val="00361BA8"/>
    <w:rsid w:val="00363C37"/>
    <w:rsid w:val="0036755F"/>
    <w:rsid w:val="003704A5"/>
    <w:rsid w:val="003A271A"/>
    <w:rsid w:val="003C17F5"/>
    <w:rsid w:val="003D78B4"/>
    <w:rsid w:val="003E4014"/>
    <w:rsid w:val="003E6247"/>
    <w:rsid w:val="003E628C"/>
    <w:rsid w:val="00410725"/>
    <w:rsid w:val="00424157"/>
    <w:rsid w:val="00446665"/>
    <w:rsid w:val="0045283D"/>
    <w:rsid w:val="004601E4"/>
    <w:rsid w:val="00464911"/>
    <w:rsid w:val="0046536F"/>
    <w:rsid w:val="004708CC"/>
    <w:rsid w:val="00475DD3"/>
    <w:rsid w:val="004936A9"/>
    <w:rsid w:val="004A00A2"/>
    <w:rsid w:val="004A46B1"/>
    <w:rsid w:val="004B68AE"/>
    <w:rsid w:val="004C2AD7"/>
    <w:rsid w:val="004C4D08"/>
    <w:rsid w:val="004C5A16"/>
    <w:rsid w:val="004D1F7E"/>
    <w:rsid w:val="004F63C3"/>
    <w:rsid w:val="00500784"/>
    <w:rsid w:val="00524228"/>
    <w:rsid w:val="0053749D"/>
    <w:rsid w:val="00593B33"/>
    <w:rsid w:val="005C10AD"/>
    <w:rsid w:val="005C7067"/>
    <w:rsid w:val="005E6172"/>
    <w:rsid w:val="00610D27"/>
    <w:rsid w:val="00625731"/>
    <w:rsid w:val="00633A25"/>
    <w:rsid w:val="00647EC3"/>
    <w:rsid w:val="006637C2"/>
    <w:rsid w:val="0068166A"/>
    <w:rsid w:val="006A5649"/>
    <w:rsid w:val="006B7538"/>
    <w:rsid w:val="006D10DD"/>
    <w:rsid w:val="006D2C51"/>
    <w:rsid w:val="006D7E84"/>
    <w:rsid w:val="006E2438"/>
    <w:rsid w:val="006E4DDF"/>
    <w:rsid w:val="006E53F0"/>
    <w:rsid w:val="007002AA"/>
    <w:rsid w:val="0070399A"/>
    <w:rsid w:val="0071785E"/>
    <w:rsid w:val="00721916"/>
    <w:rsid w:val="007443B1"/>
    <w:rsid w:val="007601A2"/>
    <w:rsid w:val="00772D39"/>
    <w:rsid w:val="00774B35"/>
    <w:rsid w:val="00786A0A"/>
    <w:rsid w:val="00787C5A"/>
    <w:rsid w:val="00787D4A"/>
    <w:rsid w:val="007A5533"/>
    <w:rsid w:val="007B6CEC"/>
    <w:rsid w:val="007C4697"/>
    <w:rsid w:val="007C7C2E"/>
    <w:rsid w:val="007D24B9"/>
    <w:rsid w:val="00814176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D3808"/>
    <w:rsid w:val="008D44CA"/>
    <w:rsid w:val="008E09CD"/>
    <w:rsid w:val="008E3346"/>
    <w:rsid w:val="008E5FED"/>
    <w:rsid w:val="008F023A"/>
    <w:rsid w:val="00910372"/>
    <w:rsid w:val="00921C92"/>
    <w:rsid w:val="00936509"/>
    <w:rsid w:val="0093664B"/>
    <w:rsid w:val="00945B3E"/>
    <w:rsid w:val="00983741"/>
    <w:rsid w:val="009902D1"/>
    <w:rsid w:val="009B4281"/>
    <w:rsid w:val="009B51C2"/>
    <w:rsid w:val="009B68F4"/>
    <w:rsid w:val="009B745B"/>
    <w:rsid w:val="009E208F"/>
    <w:rsid w:val="009E4779"/>
    <w:rsid w:val="009F2DD6"/>
    <w:rsid w:val="00A05EED"/>
    <w:rsid w:val="00A14EAB"/>
    <w:rsid w:val="00A440E5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249B"/>
    <w:rsid w:val="00AF3B30"/>
    <w:rsid w:val="00B27B5E"/>
    <w:rsid w:val="00B45517"/>
    <w:rsid w:val="00B4726C"/>
    <w:rsid w:val="00B70DCB"/>
    <w:rsid w:val="00B800C5"/>
    <w:rsid w:val="00B84AB4"/>
    <w:rsid w:val="00BB58AA"/>
    <w:rsid w:val="00BC091A"/>
    <w:rsid w:val="00BC204C"/>
    <w:rsid w:val="00BF0AC0"/>
    <w:rsid w:val="00BF7390"/>
    <w:rsid w:val="00C01407"/>
    <w:rsid w:val="00C159EE"/>
    <w:rsid w:val="00C334AB"/>
    <w:rsid w:val="00C4042D"/>
    <w:rsid w:val="00C461E4"/>
    <w:rsid w:val="00C51705"/>
    <w:rsid w:val="00C55498"/>
    <w:rsid w:val="00C574C8"/>
    <w:rsid w:val="00C62296"/>
    <w:rsid w:val="00C7168B"/>
    <w:rsid w:val="00C734CD"/>
    <w:rsid w:val="00C845AE"/>
    <w:rsid w:val="00C86571"/>
    <w:rsid w:val="00C9101C"/>
    <w:rsid w:val="00C92874"/>
    <w:rsid w:val="00C92F62"/>
    <w:rsid w:val="00CB149E"/>
    <w:rsid w:val="00CC770B"/>
    <w:rsid w:val="00CD6294"/>
    <w:rsid w:val="00CD736E"/>
    <w:rsid w:val="00D30697"/>
    <w:rsid w:val="00D54E79"/>
    <w:rsid w:val="00D560CE"/>
    <w:rsid w:val="00D71614"/>
    <w:rsid w:val="00D751F8"/>
    <w:rsid w:val="00D850B9"/>
    <w:rsid w:val="00D908C6"/>
    <w:rsid w:val="00DB17E9"/>
    <w:rsid w:val="00DC662E"/>
    <w:rsid w:val="00DD40F7"/>
    <w:rsid w:val="00DE762C"/>
    <w:rsid w:val="00DF2096"/>
    <w:rsid w:val="00DF59FC"/>
    <w:rsid w:val="00E00597"/>
    <w:rsid w:val="00E22939"/>
    <w:rsid w:val="00E2465A"/>
    <w:rsid w:val="00E25E43"/>
    <w:rsid w:val="00E27852"/>
    <w:rsid w:val="00E37816"/>
    <w:rsid w:val="00E40ACF"/>
    <w:rsid w:val="00E4373F"/>
    <w:rsid w:val="00E53A43"/>
    <w:rsid w:val="00E54E8F"/>
    <w:rsid w:val="00E56D04"/>
    <w:rsid w:val="00E66702"/>
    <w:rsid w:val="00E95A5A"/>
    <w:rsid w:val="00E96194"/>
    <w:rsid w:val="00EA7FAF"/>
    <w:rsid w:val="00EC39DC"/>
    <w:rsid w:val="00ED7640"/>
    <w:rsid w:val="00EF567E"/>
    <w:rsid w:val="00F142FE"/>
    <w:rsid w:val="00F25C10"/>
    <w:rsid w:val="00F2718D"/>
    <w:rsid w:val="00F27673"/>
    <w:rsid w:val="00F34058"/>
    <w:rsid w:val="00F50C9A"/>
    <w:rsid w:val="00F802BF"/>
    <w:rsid w:val="00F81B41"/>
    <w:rsid w:val="00F84FCB"/>
    <w:rsid w:val="00F866AF"/>
    <w:rsid w:val="00F919CA"/>
    <w:rsid w:val="00FB76E1"/>
    <w:rsid w:val="00FD1B3F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289</Words>
  <Characters>1653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2023-09-22T11:45:00Z</cp:lastPrinted>
  <dcterms:created xsi:type="dcterms:W3CDTF">2023-09-11T11:56:00Z</dcterms:created>
  <dcterms:modified xsi:type="dcterms:W3CDTF">2023-09-25T06:02:00Z</dcterms:modified>
</cp:coreProperties>
</file>