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31" w:rsidRDefault="00301C31" w:rsidP="00720A1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01C31" w:rsidRDefault="00301C31" w:rsidP="00720A1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301C31" w:rsidRDefault="00301C31" w:rsidP="00720A1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01C31" w:rsidRDefault="00301C31" w:rsidP="00720A1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301C31" w:rsidRDefault="00301C31" w:rsidP="00720A1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C31" w:rsidRDefault="00301C31" w:rsidP="00720A1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878</w:t>
      </w:r>
    </w:p>
    <w:p w:rsidR="00301C31" w:rsidRDefault="00301C3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C31" w:rsidRDefault="00301C3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01C31" w:rsidRDefault="00301C3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01C31" w:rsidRDefault="00301C31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301C31" w:rsidRDefault="00301C31" w:rsidP="00F96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Pr="00F9647A"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301C31" w:rsidRDefault="00301C31" w:rsidP="00F96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7A">
        <w:rPr>
          <w:rFonts w:ascii="Times New Roman" w:hAnsi="Times New Roman"/>
          <w:sz w:val="28"/>
          <w:szCs w:val="28"/>
        </w:rPr>
        <w:t xml:space="preserve">между жилыми домами № 29 - № 31 </w:t>
      </w:r>
    </w:p>
    <w:p w:rsidR="00301C31" w:rsidRDefault="00301C31" w:rsidP="00F96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7A">
        <w:rPr>
          <w:rFonts w:ascii="Times New Roman" w:hAnsi="Times New Roman"/>
          <w:sz w:val="28"/>
          <w:szCs w:val="28"/>
        </w:rPr>
        <w:t>по ул. Ленина г. Копейск</w:t>
      </w:r>
      <w:r>
        <w:rPr>
          <w:rFonts w:ascii="Times New Roman" w:hAnsi="Times New Roman"/>
          <w:sz w:val="28"/>
          <w:szCs w:val="28"/>
        </w:rPr>
        <w:t>»</w:t>
      </w:r>
    </w:p>
    <w:p w:rsidR="00301C31" w:rsidRPr="00251D64" w:rsidRDefault="00301C31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01C31" w:rsidRDefault="00301C3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Лущика А.В. от 22.09.2023,</w:t>
      </w:r>
    </w:p>
    <w:p w:rsidR="00301C31" w:rsidRPr="002D66BF" w:rsidRDefault="00301C3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01C31" w:rsidRPr="002D66BF" w:rsidRDefault="00301C3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01C31" w:rsidRDefault="00301C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301C31" w:rsidRDefault="00301C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17.00 час. по адресу: г. Копейск, ул. Ленина, 29;</w:t>
      </w:r>
    </w:p>
    <w:p w:rsidR="00301C31" w:rsidRPr="00C845AE" w:rsidRDefault="00301C31" w:rsidP="00681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F9647A">
        <w:rPr>
          <w:rFonts w:ascii="Times New Roman" w:hAnsi="Times New Roman"/>
          <w:sz w:val="28"/>
          <w:szCs w:val="28"/>
        </w:rPr>
        <w:t>Ремонт асфальтового покрытия между жилыми домами № 29 - № 31 по ул. Ленина г. Копейск</w:t>
      </w:r>
      <w:r>
        <w:rPr>
          <w:rFonts w:ascii="Times New Roman" w:hAnsi="Times New Roman"/>
          <w:sz w:val="28"/>
          <w:szCs w:val="28"/>
        </w:rPr>
        <w:t>»;</w:t>
      </w:r>
    </w:p>
    <w:p w:rsidR="00301C31" w:rsidRDefault="00301C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301C31" w:rsidRDefault="00301C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Лущику Алексею Васильевичу:</w:t>
      </w:r>
    </w:p>
    <w:p w:rsidR="00301C31" w:rsidRDefault="00301C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</w:t>
      </w:r>
      <w:bookmarkStart w:id="0" w:name="_GoBack"/>
      <w:bookmarkEnd w:id="0"/>
      <w:r w:rsidRPr="00CD736E">
        <w:rPr>
          <w:rFonts w:ascii="Times New Roman" w:hAnsi="Times New Roman"/>
          <w:color w:val="000000"/>
          <w:sz w:val="28"/>
          <w:szCs w:val="28"/>
        </w:rPr>
        <w:t>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301C31" w:rsidRDefault="00301C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01C31" w:rsidRDefault="00301C31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01C31" w:rsidRPr="00867170" w:rsidRDefault="00301C31" w:rsidP="00867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301C31" w:rsidRPr="003C17F5" w:rsidRDefault="00301C3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01C31" w:rsidRPr="002D66BF" w:rsidRDefault="00301C3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301C31" w:rsidRPr="001C16E2" w:rsidRDefault="00301C3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301C31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334"/>
    <w:rsid w:val="00130B41"/>
    <w:rsid w:val="00161DE7"/>
    <w:rsid w:val="00174E6E"/>
    <w:rsid w:val="00182277"/>
    <w:rsid w:val="00191696"/>
    <w:rsid w:val="00195A8E"/>
    <w:rsid w:val="001A4319"/>
    <w:rsid w:val="001C16E2"/>
    <w:rsid w:val="001E7E3C"/>
    <w:rsid w:val="00251D64"/>
    <w:rsid w:val="00272B14"/>
    <w:rsid w:val="002777F6"/>
    <w:rsid w:val="00280035"/>
    <w:rsid w:val="002802C1"/>
    <w:rsid w:val="00295D40"/>
    <w:rsid w:val="002C53C5"/>
    <w:rsid w:val="002D66BF"/>
    <w:rsid w:val="002D69BA"/>
    <w:rsid w:val="002E6F10"/>
    <w:rsid w:val="002F32B9"/>
    <w:rsid w:val="00301C31"/>
    <w:rsid w:val="00316925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81995"/>
    <w:rsid w:val="006B7538"/>
    <w:rsid w:val="006D10DD"/>
    <w:rsid w:val="006E2438"/>
    <w:rsid w:val="006E4DDF"/>
    <w:rsid w:val="007002AA"/>
    <w:rsid w:val="0070399A"/>
    <w:rsid w:val="00720A11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212B1"/>
    <w:rsid w:val="00832711"/>
    <w:rsid w:val="00834C2A"/>
    <w:rsid w:val="0083655F"/>
    <w:rsid w:val="00865B08"/>
    <w:rsid w:val="00867170"/>
    <w:rsid w:val="008822E9"/>
    <w:rsid w:val="008A0A8E"/>
    <w:rsid w:val="008B2FF7"/>
    <w:rsid w:val="008E09CD"/>
    <w:rsid w:val="008E5FED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00AB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9647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287</Words>
  <Characters>1642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2023-09-25T05:39:00Z</cp:lastPrinted>
  <dcterms:created xsi:type="dcterms:W3CDTF">2023-09-11T11:56:00Z</dcterms:created>
  <dcterms:modified xsi:type="dcterms:W3CDTF">2023-09-25T05:41:00Z</dcterms:modified>
</cp:coreProperties>
</file>