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B8" w:rsidRDefault="004B56B8" w:rsidP="0038191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4B56B8" w:rsidRDefault="004B56B8" w:rsidP="0038191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B56B8" w:rsidRDefault="004B56B8" w:rsidP="0038191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B56B8" w:rsidRDefault="004B56B8" w:rsidP="0038191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56B8" w:rsidRDefault="004B56B8" w:rsidP="00381915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888</w:t>
      </w:r>
    </w:p>
    <w:p w:rsidR="004B56B8" w:rsidRDefault="004B56B8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B56B8" w:rsidRDefault="004B56B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4B56B8" w:rsidRDefault="004B56B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4B56B8" w:rsidRDefault="004B56B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4B56B8" w:rsidRDefault="004B56B8" w:rsidP="007A6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Устройство пешеходного тротуара </w:t>
      </w:r>
    </w:p>
    <w:p w:rsidR="004B56B8" w:rsidRDefault="004B56B8" w:rsidP="007A6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Новосибирская от ул. Кемеровская</w:t>
      </w:r>
    </w:p>
    <w:p w:rsidR="004B56B8" w:rsidRDefault="004B56B8" w:rsidP="007A6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МОУ «СОШ № 43»</w:t>
      </w:r>
    </w:p>
    <w:p w:rsidR="004B56B8" w:rsidRPr="00251D64" w:rsidRDefault="004B56B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B56B8" w:rsidRDefault="004B56B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Хазахметова А.Р. от 22.09.2023,</w:t>
      </w:r>
    </w:p>
    <w:p w:rsidR="004B56B8" w:rsidRPr="002D66BF" w:rsidRDefault="004B56B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B56B8" w:rsidRPr="002D66BF" w:rsidRDefault="004B56B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B56B8" w:rsidRDefault="004B56B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B56B8" w:rsidRDefault="004B56B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18.00 час. по адресу: ул. Новосибирская, 21 (территория                     МОУ «СОШ № 43»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4B56B8" w:rsidRPr="00C845AE" w:rsidRDefault="004B56B8" w:rsidP="007A6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7A60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стройство пешеходного тротуара </w:t>
      </w:r>
      <w:r w:rsidRPr="007A60B8">
        <w:rPr>
          <w:rFonts w:ascii="Times New Roman" w:hAnsi="Times New Roman"/>
          <w:sz w:val="28"/>
          <w:szCs w:val="28"/>
        </w:rPr>
        <w:t>по ул. Новосибирская от ул. Кемеровская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0B8">
        <w:rPr>
          <w:rFonts w:ascii="Times New Roman" w:hAnsi="Times New Roman"/>
          <w:sz w:val="28"/>
          <w:szCs w:val="28"/>
        </w:rPr>
        <w:t>до МОУ «СОШ № 43</w:t>
      </w:r>
      <w:r>
        <w:rPr>
          <w:rFonts w:ascii="Times New Roman" w:hAnsi="Times New Roman"/>
          <w:sz w:val="28"/>
          <w:szCs w:val="28"/>
        </w:rPr>
        <w:t>»;</w:t>
      </w:r>
    </w:p>
    <w:p w:rsidR="004B56B8" w:rsidRDefault="004B56B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4B56B8" w:rsidRDefault="004B56B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Хазахметову Артуру Радиковичу:</w:t>
      </w:r>
    </w:p>
    <w:p w:rsidR="004B56B8" w:rsidRDefault="004B56B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B56B8" w:rsidRDefault="004B56B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B56B8" w:rsidRDefault="004B56B8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B56B8" w:rsidRDefault="004B56B8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B56B8" w:rsidRDefault="004B56B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56B8" w:rsidRPr="003C17F5" w:rsidRDefault="004B56B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56B8" w:rsidRPr="002D66BF" w:rsidRDefault="004B56B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B56B8" w:rsidRPr="001C16E2" w:rsidRDefault="004B56B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4B56B8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8191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56B8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632C4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A7450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296</Words>
  <Characters>1689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2023-09-22T09:57:00Z</cp:lastPrinted>
  <dcterms:created xsi:type="dcterms:W3CDTF">2023-09-11T11:56:00Z</dcterms:created>
  <dcterms:modified xsi:type="dcterms:W3CDTF">2023-09-25T06:47:00Z</dcterms:modified>
</cp:coreProperties>
</file>