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6" w:rsidRDefault="008E2816" w:rsidP="00F36672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E2816" w:rsidRDefault="008E2816" w:rsidP="00F3667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E2816" w:rsidRDefault="008E2816" w:rsidP="00F3667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E2816" w:rsidRDefault="008E2816" w:rsidP="00F36672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E2816" w:rsidRDefault="008E2816" w:rsidP="00F366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816" w:rsidRDefault="008E2816" w:rsidP="00F36672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880</w:t>
      </w:r>
    </w:p>
    <w:p w:rsidR="008E2816" w:rsidRDefault="008E281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E2816" w:rsidRDefault="008E281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E2816" w:rsidRDefault="008E281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E2816" w:rsidRDefault="008E2816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E2816" w:rsidRDefault="008E2816" w:rsidP="00867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дорожного покрытия </w:t>
      </w:r>
    </w:p>
    <w:p w:rsidR="008E2816" w:rsidRDefault="008E2816" w:rsidP="00681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Крымская вдоль домов № 11 и № 11/1»</w:t>
      </w:r>
    </w:p>
    <w:p w:rsidR="008E2816" w:rsidRPr="00251D64" w:rsidRDefault="008E281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2816" w:rsidRDefault="008E281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Подгорского К.С. от 22.09.2023,</w:t>
      </w:r>
    </w:p>
    <w:p w:rsidR="008E2816" w:rsidRPr="002D66BF" w:rsidRDefault="008E281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E2816" w:rsidRPr="002D66BF" w:rsidRDefault="008E281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16.00 час. по адресу: площадка возле дома 3А по улице Троицкая;</w:t>
      </w:r>
    </w:p>
    <w:p w:rsidR="008E2816" w:rsidRPr="00C845AE" w:rsidRDefault="008E2816" w:rsidP="00681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81995">
        <w:rPr>
          <w:rFonts w:ascii="Times New Roman" w:hAnsi="Times New Roman"/>
          <w:sz w:val="28"/>
          <w:szCs w:val="28"/>
        </w:rPr>
        <w:t xml:space="preserve">Ремонт дорожного покрытия по ул. Крымская вдоль домов № </w:t>
      </w: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Pr="00681995">
        <w:rPr>
          <w:rFonts w:ascii="Times New Roman" w:hAnsi="Times New Roman"/>
          <w:sz w:val="28"/>
          <w:szCs w:val="28"/>
        </w:rPr>
        <w:t xml:space="preserve"> и № 11/1</w:t>
      </w:r>
      <w:r>
        <w:rPr>
          <w:rFonts w:ascii="Times New Roman" w:hAnsi="Times New Roman"/>
          <w:sz w:val="28"/>
          <w:szCs w:val="28"/>
        </w:rPr>
        <w:t>»;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Подгорскому Кириллу Сергеевичу: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E2816" w:rsidRDefault="008E2816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E2816" w:rsidRPr="00867170" w:rsidRDefault="008E2816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E2816" w:rsidRPr="003C17F5" w:rsidRDefault="008E281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2816" w:rsidRPr="002D66BF" w:rsidRDefault="008E281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E2816" w:rsidRPr="001C16E2" w:rsidRDefault="008E281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E2816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50F27"/>
    <w:rsid w:val="00161DE7"/>
    <w:rsid w:val="00174E6E"/>
    <w:rsid w:val="00182277"/>
    <w:rsid w:val="00191696"/>
    <w:rsid w:val="001946BB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6925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81995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67170"/>
    <w:rsid w:val="008822E9"/>
    <w:rsid w:val="008A0A8E"/>
    <w:rsid w:val="008A69EA"/>
    <w:rsid w:val="008B2FF7"/>
    <w:rsid w:val="008E09CD"/>
    <w:rsid w:val="008E2816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36672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285</Words>
  <Characters>1630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2023-09-22T12:00:00Z</cp:lastPrinted>
  <dcterms:created xsi:type="dcterms:W3CDTF">2023-09-11T11:56:00Z</dcterms:created>
  <dcterms:modified xsi:type="dcterms:W3CDTF">2023-09-25T05:50:00Z</dcterms:modified>
</cp:coreProperties>
</file>