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42" w:rsidRDefault="00D31D42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31D42" w:rsidRDefault="00D31D42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D31D42" w:rsidRDefault="00D31D42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31D42" w:rsidRDefault="00D31D42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D31D42" w:rsidRPr="00D90082" w:rsidRDefault="00D31D42" w:rsidP="00D9008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D31D42" w:rsidRPr="00F81B41" w:rsidRDefault="00D31D42" w:rsidP="00F81B41">
      <w:pPr>
        <w:rPr>
          <w:rFonts w:ascii="Times New Roman" w:hAnsi="Times New Roman"/>
          <w:sz w:val="24"/>
          <w:szCs w:val="24"/>
        </w:rPr>
      </w:pPr>
      <w:r w:rsidRPr="00D900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22.09.2023        </w:t>
      </w:r>
      <w:r w:rsidRPr="00D900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868</w:t>
      </w:r>
    </w:p>
    <w:p w:rsidR="00D31D42" w:rsidRDefault="00D31D4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D31D42" w:rsidRDefault="00D31D4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31D42" w:rsidRDefault="00D31D42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D31D42" w:rsidRDefault="00D31D42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асфальтированных проездов </w:t>
      </w:r>
    </w:p>
    <w:p w:rsidR="00D31D42" w:rsidRDefault="00D31D42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МДОУ «ДС № 15»</w:t>
      </w:r>
    </w:p>
    <w:p w:rsidR="00D31D42" w:rsidRDefault="00D31D42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Челябинская область, г. Копейск,</w:t>
      </w:r>
    </w:p>
    <w:p w:rsidR="00D31D42" w:rsidRDefault="00D31D42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Меховова, 35»</w:t>
      </w:r>
    </w:p>
    <w:p w:rsidR="00D31D42" w:rsidRPr="009B745B" w:rsidRDefault="00D31D42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D42" w:rsidRDefault="00D31D4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Грачевой Н.Н. от 22.09.2023,</w:t>
      </w:r>
    </w:p>
    <w:p w:rsidR="00D31D42" w:rsidRPr="002D66BF" w:rsidRDefault="00D31D4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31D42" w:rsidRPr="002D66BF" w:rsidRDefault="00D31D4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09:00 час., по адресу: г. Копейск, ул. Меховова, 35;</w:t>
      </w:r>
    </w:p>
    <w:p w:rsidR="00D31D42" w:rsidRPr="00C845AE" w:rsidRDefault="00D31D42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асфальтированных проездов на территории МДОУ «ДС № 15» по адресу: Челябинская область, г. Копейск, ул. Меховова, 35»;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Грачевой Наталье Николаевне: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31D42" w:rsidRDefault="00D31D42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D31D42" w:rsidRDefault="00D31D42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D31D42" w:rsidRDefault="00D31D4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1D42" w:rsidRDefault="00D31D4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1D42" w:rsidRPr="002D66BF" w:rsidRDefault="00D31D4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31D42" w:rsidRPr="001C16E2" w:rsidRDefault="00D31D4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D31D42" w:rsidRPr="001C16E2" w:rsidSect="00D90082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40626"/>
    <w:rsid w:val="00161DE7"/>
    <w:rsid w:val="00174E6E"/>
    <w:rsid w:val="00191696"/>
    <w:rsid w:val="00195A8E"/>
    <w:rsid w:val="001A4319"/>
    <w:rsid w:val="001B5363"/>
    <w:rsid w:val="001C16E2"/>
    <w:rsid w:val="001E7E3C"/>
    <w:rsid w:val="00206E2E"/>
    <w:rsid w:val="00251D64"/>
    <w:rsid w:val="00272B14"/>
    <w:rsid w:val="00280035"/>
    <w:rsid w:val="002802C1"/>
    <w:rsid w:val="00295D40"/>
    <w:rsid w:val="002B2993"/>
    <w:rsid w:val="002C53C5"/>
    <w:rsid w:val="002D66BF"/>
    <w:rsid w:val="002D69BA"/>
    <w:rsid w:val="002E6F10"/>
    <w:rsid w:val="002F32B9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749D"/>
    <w:rsid w:val="0056658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6E5133"/>
    <w:rsid w:val="006E53F0"/>
    <w:rsid w:val="007002AA"/>
    <w:rsid w:val="0070399A"/>
    <w:rsid w:val="0071785E"/>
    <w:rsid w:val="00721916"/>
    <w:rsid w:val="007443B1"/>
    <w:rsid w:val="00772D39"/>
    <w:rsid w:val="00774B35"/>
    <w:rsid w:val="00786A0A"/>
    <w:rsid w:val="00787C5A"/>
    <w:rsid w:val="00787D4A"/>
    <w:rsid w:val="007A5533"/>
    <w:rsid w:val="007B6CEC"/>
    <w:rsid w:val="007C4697"/>
    <w:rsid w:val="007D24B9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23A"/>
    <w:rsid w:val="00910372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F0AC0"/>
    <w:rsid w:val="00BF7390"/>
    <w:rsid w:val="00C159EE"/>
    <w:rsid w:val="00C334AB"/>
    <w:rsid w:val="00C4042D"/>
    <w:rsid w:val="00C461E4"/>
    <w:rsid w:val="00C51705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31D42"/>
    <w:rsid w:val="00D54E79"/>
    <w:rsid w:val="00D560CE"/>
    <w:rsid w:val="00D71614"/>
    <w:rsid w:val="00D751F8"/>
    <w:rsid w:val="00D850B9"/>
    <w:rsid w:val="00D90082"/>
    <w:rsid w:val="00D908C6"/>
    <w:rsid w:val="00DB17E9"/>
    <w:rsid w:val="00DD40F7"/>
    <w:rsid w:val="00DE762C"/>
    <w:rsid w:val="00DF2096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300</Words>
  <Characters>1714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2023-09-22T10:15:00Z</cp:lastPrinted>
  <dcterms:created xsi:type="dcterms:W3CDTF">2023-09-11T11:56:00Z</dcterms:created>
  <dcterms:modified xsi:type="dcterms:W3CDTF">2023-09-25T06:03:00Z</dcterms:modified>
</cp:coreProperties>
</file>