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67" w:rsidRDefault="00C75367" w:rsidP="00F81B4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C75367" w:rsidRDefault="00C75367" w:rsidP="00F81B4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C75367" w:rsidRDefault="00C75367" w:rsidP="00F81B4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C75367" w:rsidRPr="001A6473" w:rsidRDefault="00C75367" w:rsidP="001A6473">
      <w:pPr>
        <w:pStyle w:val="Heading1"/>
        <w:rPr>
          <w:sz w:val="32"/>
          <w:szCs w:val="32"/>
        </w:rPr>
      </w:pPr>
      <w:r w:rsidRPr="001A6473">
        <w:rPr>
          <w:sz w:val="32"/>
          <w:szCs w:val="32"/>
        </w:rPr>
        <w:t>Челябинской области</w:t>
      </w:r>
    </w:p>
    <w:p w:rsidR="00C75367" w:rsidRPr="001A6473" w:rsidRDefault="00C75367" w:rsidP="001A6473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5367" w:rsidRPr="006D7E84" w:rsidRDefault="00C75367" w:rsidP="006D7E84">
      <w:pPr>
        <w:rPr>
          <w:rFonts w:ascii="Times New Roman" w:hAnsi="Times New Roman"/>
          <w:sz w:val="24"/>
          <w:szCs w:val="24"/>
        </w:rPr>
      </w:pPr>
      <w:r w:rsidRPr="008D477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22.09.2023 </w:t>
      </w:r>
      <w:r w:rsidRPr="008D477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875</w:t>
      </w:r>
    </w:p>
    <w:p w:rsidR="00C75367" w:rsidRDefault="00C75367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C75367" w:rsidRDefault="00C75367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75367" w:rsidRDefault="00C75367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C75367" w:rsidRDefault="00C75367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асфальтового покрытия</w:t>
      </w:r>
    </w:p>
    <w:p w:rsidR="00C75367" w:rsidRDefault="00C75367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межквартального проезда между</w:t>
      </w:r>
    </w:p>
    <w:p w:rsidR="00C75367" w:rsidRDefault="00C75367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домами 25 и 27 по ул. Гастелло»</w:t>
      </w:r>
    </w:p>
    <w:p w:rsidR="00C75367" w:rsidRPr="003229D8" w:rsidRDefault="00C75367" w:rsidP="00C55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367" w:rsidRDefault="00C75367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Ждановой Н.Ф. от 22.09.2023,</w:t>
      </w:r>
    </w:p>
    <w:p w:rsidR="00C75367" w:rsidRPr="002D66BF" w:rsidRDefault="00C75367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C75367" w:rsidRPr="002D66BF" w:rsidRDefault="00C75367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C75367" w:rsidRDefault="00C7536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C75367" w:rsidRDefault="00C7536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10:30 час., между домами 25 – 27 по ул. Гастелло;</w:t>
      </w:r>
    </w:p>
    <w:p w:rsidR="00C75367" w:rsidRPr="00C845AE" w:rsidRDefault="00C75367" w:rsidP="0025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асфальтового покрытия межквартального проезда между домами 25 и 27 по ул. Гастелло»;</w:t>
      </w:r>
    </w:p>
    <w:p w:rsidR="00C75367" w:rsidRDefault="00C7536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C75367" w:rsidRDefault="00C7536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Ждановой Наталье Федоровне:</w:t>
      </w:r>
    </w:p>
    <w:p w:rsidR="00C75367" w:rsidRDefault="00C7536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C75367" w:rsidRDefault="00C7536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C75367" w:rsidRDefault="00C75367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C75367" w:rsidRDefault="00C75367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C75367" w:rsidRDefault="00C75367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75367" w:rsidRPr="002D66BF" w:rsidRDefault="00C75367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C75367" w:rsidRPr="001C16E2" w:rsidRDefault="00C75367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C75367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068DC"/>
    <w:rsid w:val="00020859"/>
    <w:rsid w:val="00042FFD"/>
    <w:rsid w:val="000673EE"/>
    <w:rsid w:val="000C0C36"/>
    <w:rsid w:val="000C2B3B"/>
    <w:rsid w:val="000E5515"/>
    <w:rsid w:val="000F2C7E"/>
    <w:rsid w:val="000F770E"/>
    <w:rsid w:val="00100E21"/>
    <w:rsid w:val="00105271"/>
    <w:rsid w:val="00123707"/>
    <w:rsid w:val="00130B41"/>
    <w:rsid w:val="00140626"/>
    <w:rsid w:val="00161DE7"/>
    <w:rsid w:val="00173972"/>
    <w:rsid w:val="00174E6E"/>
    <w:rsid w:val="00191696"/>
    <w:rsid w:val="00195A8E"/>
    <w:rsid w:val="001965F7"/>
    <w:rsid w:val="001A4319"/>
    <w:rsid w:val="001A6473"/>
    <w:rsid w:val="001B5363"/>
    <w:rsid w:val="001C16E2"/>
    <w:rsid w:val="001E7E3C"/>
    <w:rsid w:val="001F72D4"/>
    <w:rsid w:val="00206E2E"/>
    <w:rsid w:val="00230200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2F5D49"/>
    <w:rsid w:val="003229D8"/>
    <w:rsid w:val="00323081"/>
    <w:rsid w:val="0033749A"/>
    <w:rsid w:val="00345555"/>
    <w:rsid w:val="00361BA8"/>
    <w:rsid w:val="00363C37"/>
    <w:rsid w:val="0036755F"/>
    <w:rsid w:val="003704A5"/>
    <w:rsid w:val="003A271A"/>
    <w:rsid w:val="003C17F5"/>
    <w:rsid w:val="003D660E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80E79"/>
    <w:rsid w:val="004900DF"/>
    <w:rsid w:val="004936A9"/>
    <w:rsid w:val="004A00A2"/>
    <w:rsid w:val="004A46B1"/>
    <w:rsid w:val="004B68AE"/>
    <w:rsid w:val="004C2AD7"/>
    <w:rsid w:val="004C2C01"/>
    <w:rsid w:val="004C4D08"/>
    <w:rsid w:val="004C5A16"/>
    <w:rsid w:val="004D1F7E"/>
    <w:rsid w:val="004F63C3"/>
    <w:rsid w:val="00500784"/>
    <w:rsid w:val="00524228"/>
    <w:rsid w:val="00531C7F"/>
    <w:rsid w:val="0053749D"/>
    <w:rsid w:val="00567FDE"/>
    <w:rsid w:val="00571B4A"/>
    <w:rsid w:val="00590654"/>
    <w:rsid w:val="00593B33"/>
    <w:rsid w:val="005C10AD"/>
    <w:rsid w:val="005E6172"/>
    <w:rsid w:val="00625731"/>
    <w:rsid w:val="00633A25"/>
    <w:rsid w:val="00642E28"/>
    <w:rsid w:val="00647EC3"/>
    <w:rsid w:val="0068166A"/>
    <w:rsid w:val="006A12F5"/>
    <w:rsid w:val="006B7538"/>
    <w:rsid w:val="006D10DD"/>
    <w:rsid w:val="006D2E06"/>
    <w:rsid w:val="006D7E84"/>
    <w:rsid w:val="006E2438"/>
    <w:rsid w:val="006E4DDF"/>
    <w:rsid w:val="006E53F0"/>
    <w:rsid w:val="007002AA"/>
    <w:rsid w:val="0070399A"/>
    <w:rsid w:val="00716C96"/>
    <w:rsid w:val="0071785E"/>
    <w:rsid w:val="00721916"/>
    <w:rsid w:val="00737990"/>
    <w:rsid w:val="007443B1"/>
    <w:rsid w:val="007601A2"/>
    <w:rsid w:val="00772D39"/>
    <w:rsid w:val="00774B35"/>
    <w:rsid w:val="00786A0A"/>
    <w:rsid w:val="00787C5A"/>
    <w:rsid w:val="00787D4A"/>
    <w:rsid w:val="00796060"/>
    <w:rsid w:val="007A5533"/>
    <w:rsid w:val="007B6CEC"/>
    <w:rsid w:val="007C4697"/>
    <w:rsid w:val="007D24B9"/>
    <w:rsid w:val="007D55B1"/>
    <w:rsid w:val="00814176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B5D57"/>
    <w:rsid w:val="008D44CA"/>
    <w:rsid w:val="008D477F"/>
    <w:rsid w:val="008E09CD"/>
    <w:rsid w:val="008E5FED"/>
    <w:rsid w:val="008F023A"/>
    <w:rsid w:val="00910372"/>
    <w:rsid w:val="00914384"/>
    <w:rsid w:val="00921C92"/>
    <w:rsid w:val="00936509"/>
    <w:rsid w:val="0093664B"/>
    <w:rsid w:val="00945B3E"/>
    <w:rsid w:val="00983741"/>
    <w:rsid w:val="009902D1"/>
    <w:rsid w:val="009B4281"/>
    <w:rsid w:val="009B68F4"/>
    <w:rsid w:val="009B745B"/>
    <w:rsid w:val="009C7E7A"/>
    <w:rsid w:val="009D6E41"/>
    <w:rsid w:val="009E208F"/>
    <w:rsid w:val="009E4779"/>
    <w:rsid w:val="009F2DD6"/>
    <w:rsid w:val="00A05EED"/>
    <w:rsid w:val="00A14EAB"/>
    <w:rsid w:val="00A440E5"/>
    <w:rsid w:val="00A57D90"/>
    <w:rsid w:val="00A57DAE"/>
    <w:rsid w:val="00A62F5A"/>
    <w:rsid w:val="00A73786"/>
    <w:rsid w:val="00A81D32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70DCB"/>
    <w:rsid w:val="00B800C5"/>
    <w:rsid w:val="00B84AB4"/>
    <w:rsid w:val="00BB58AA"/>
    <w:rsid w:val="00BC091A"/>
    <w:rsid w:val="00BC204C"/>
    <w:rsid w:val="00BC74D5"/>
    <w:rsid w:val="00BF0AC0"/>
    <w:rsid w:val="00BF7390"/>
    <w:rsid w:val="00C01407"/>
    <w:rsid w:val="00C159EE"/>
    <w:rsid w:val="00C334AB"/>
    <w:rsid w:val="00C4042D"/>
    <w:rsid w:val="00C40C49"/>
    <w:rsid w:val="00C461E4"/>
    <w:rsid w:val="00C51705"/>
    <w:rsid w:val="00C5311A"/>
    <w:rsid w:val="00C55498"/>
    <w:rsid w:val="00C574C8"/>
    <w:rsid w:val="00C62296"/>
    <w:rsid w:val="00C734CD"/>
    <w:rsid w:val="00C75367"/>
    <w:rsid w:val="00C845AE"/>
    <w:rsid w:val="00C9101C"/>
    <w:rsid w:val="00C92F62"/>
    <w:rsid w:val="00CB149E"/>
    <w:rsid w:val="00CC770B"/>
    <w:rsid w:val="00CD736E"/>
    <w:rsid w:val="00D05000"/>
    <w:rsid w:val="00D27F62"/>
    <w:rsid w:val="00D30697"/>
    <w:rsid w:val="00D54E79"/>
    <w:rsid w:val="00D560CE"/>
    <w:rsid w:val="00D71614"/>
    <w:rsid w:val="00D751F8"/>
    <w:rsid w:val="00D850B9"/>
    <w:rsid w:val="00D908C6"/>
    <w:rsid w:val="00D919AB"/>
    <w:rsid w:val="00DB17E9"/>
    <w:rsid w:val="00DC1023"/>
    <w:rsid w:val="00DD40F7"/>
    <w:rsid w:val="00DE762C"/>
    <w:rsid w:val="00DF2096"/>
    <w:rsid w:val="00E147DF"/>
    <w:rsid w:val="00E22939"/>
    <w:rsid w:val="00E2465A"/>
    <w:rsid w:val="00E25E43"/>
    <w:rsid w:val="00E27852"/>
    <w:rsid w:val="00E37816"/>
    <w:rsid w:val="00E40ACF"/>
    <w:rsid w:val="00E53A43"/>
    <w:rsid w:val="00E54E8F"/>
    <w:rsid w:val="00E66702"/>
    <w:rsid w:val="00E95A5A"/>
    <w:rsid w:val="00E96194"/>
    <w:rsid w:val="00EA3662"/>
    <w:rsid w:val="00EA7FAF"/>
    <w:rsid w:val="00ED6C35"/>
    <w:rsid w:val="00ED7640"/>
    <w:rsid w:val="00EF567E"/>
    <w:rsid w:val="00F142FE"/>
    <w:rsid w:val="00F25C10"/>
    <w:rsid w:val="00F2718D"/>
    <w:rsid w:val="00F34058"/>
    <w:rsid w:val="00F50C9A"/>
    <w:rsid w:val="00F746BC"/>
    <w:rsid w:val="00F802BF"/>
    <w:rsid w:val="00F81B41"/>
    <w:rsid w:val="00F84FCB"/>
    <w:rsid w:val="00F866AF"/>
    <w:rsid w:val="00F919CA"/>
    <w:rsid w:val="00FB76E1"/>
    <w:rsid w:val="00FD1B3F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93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1</Pages>
  <Words>288</Words>
  <Characters>1648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2023-09-22T12:22:00Z</cp:lastPrinted>
  <dcterms:created xsi:type="dcterms:W3CDTF">2023-09-11T11:56:00Z</dcterms:created>
  <dcterms:modified xsi:type="dcterms:W3CDTF">2023-09-22T12:23:00Z</dcterms:modified>
</cp:coreProperties>
</file>