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63" w:rsidRDefault="00A23463" w:rsidP="00F81B4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A23463" w:rsidRDefault="00A23463" w:rsidP="00F81B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A23463" w:rsidRDefault="00A23463" w:rsidP="00F81B4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23463" w:rsidRDefault="00A23463" w:rsidP="00F81B4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A23463" w:rsidRPr="00396E7D" w:rsidRDefault="00A23463" w:rsidP="00396E7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A23463" w:rsidRPr="006D7E84" w:rsidRDefault="00A23463" w:rsidP="006D7E84">
      <w:pPr>
        <w:rPr>
          <w:rFonts w:ascii="Times New Roman" w:hAnsi="Times New Roman"/>
          <w:sz w:val="24"/>
          <w:szCs w:val="24"/>
        </w:rPr>
      </w:pPr>
      <w:r w:rsidRPr="008D477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22.09.2023 </w:t>
      </w:r>
      <w:r w:rsidRPr="008D477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873</w:t>
      </w:r>
    </w:p>
    <w:p w:rsidR="00A23463" w:rsidRDefault="00A23463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A23463" w:rsidRDefault="00A23463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A23463" w:rsidRDefault="00A23463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A23463" w:rsidRDefault="00A23463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A23463" w:rsidRDefault="00A23463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обустройством пешеходной зоны</w:t>
      </w:r>
    </w:p>
    <w:p w:rsidR="00A23463" w:rsidRDefault="00A23463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Кирова, 18Б – Федячкина, 10»</w:t>
      </w:r>
    </w:p>
    <w:p w:rsidR="00A23463" w:rsidRPr="003229D8" w:rsidRDefault="00A23463" w:rsidP="00C55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463" w:rsidRDefault="00A23463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Карпачевой Н.М.</w:t>
      </w:r>
      <w:r>
        <w:rPr>
          <w:rFonts w:ascii="Times New Roman" w:hAnsi="Times New Roman"/>
          <w:sz w:val="28"/>
          <w:szCs w:val="28"/>
        </w:rPr>
        <w:br/>
        <w:t>от 22.09.2023,</w:t>
      </w:r>
    </w:p>
    <w:p w:rsidR="00A23463" w:rsidRPr="002D66BF" w:rsidRDefault="00A23463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A23463" w:rsidRPr="002D66BF" w:rsidRDefault="00A23463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A23463" w:rsidRDefault="00A2346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A23463" w:rsidRDefault="00A2346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18:00 час., по адресу: г. Копейск, ул. Кирова, 20;</w:t>
      </w:r>
    </w:p>
    <w:p w:rsidR="00A23463" w:rsidRPr="00C845AE" w:rsidRDefault="00A23463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с обустройством пешеходной зоны от Кирова, 18Б – Федячкина, 10»;</w:t>
      </w:r>
    </w:p>
    <w:p w:rsidR="00A23463" w:rsidRDefault="00A2346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A23463" w:rsidRDefault="00A2346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Карпачевой Наталье Михайловне:</w:t>
      </w:r>
    </w:p>
    <w:p w:rsidR="00A23463" w:rsidRDefault="00A2346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A23463" w:rsidRDefault="00A2346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A23463" w:rsidRDefault="00A23463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A23463" w:rsidRDefault="00A23463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A23463" w:rsidRDefault="00A23463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23463" w:rsidRPr="002D66BF" w:rsidRDefault="00A23463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A23463" w:rsidRPr="001C16E2" w:rsidRDefault="00A23463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A23463" w:rsidRPr="001C16E2" w:rsidSect="00396E7D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68DC"/>
    <w:rsid w:val="00042FFD"/>
    <w:rsid w:val="000673EE"/>
    <w:rsid w:val="000C0C36"/>
    <w:rsid w:val="000C2B3B"/>
    <w:rsid w:val="000E5515"/>
    <w:rsid w:val="000F2C7E"/>
    <w:rsid w:val="000F770E"/>
    <w:rsid w:val="00100E21"/>
    <w:rsid w:val="00105271"/>
    <w:rsid w:val="00123707"/>
    <w:rsid w:val="00130B41"/>
    <w:rsid w:val="00140626"/>
    <w:rsid w:val="00161DE7"/>
    <w:rsid w:val="00173972"/>
    <w:rsid w:val="00174E6E"/>
    <w:rsid w:val="00191696"/>
    <w:rsid w:val="00195A8E"/>
    <w:rsid w:val="001965F7"/>
    <w:rsid w:val="001A2657"/>
    <w:rsid w:val="001A4319"/>
    <w:rsid w:val="001B5363"/>
    <w:rsid w:val="001C16E2"/>
    <w:rsid w:val="001E7E3C"/>
    <w:rsid w:val="001F72D4"/>
    <w:rsid w:val="00206E2E"/>
    <w:rsid w:val="00230200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2F5D49"/>
    <w:rsid w:val="003229D8"/>
    <w:rsid w:val="00323081"/>
    <w:rsid w:val="0033749A"/>
    <w:rsid w:val="00345555"/>
    <w:rsid w:val="00361BA8"/>
    <w:rsid w:val="00363C37"/>
    <w:rsid w:val="0036755F"/>
    <w:rsid w:val="003704A5"/>
    <w:rsid w:val="00396E7D"/>
    <w:rsid w:val="003A271A"/>
    <w:rsid w:val="003C17F5"/>
    <w:rsid w:val="003D660E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80E79"/>
    <w:rsid w:val="004900DF"/>
    <w:rsid w:val="004936A9"/>
    <w:rsid w:val="004A00A2"/>
    <w:rsid w:val="004A46B1"/>
    <w:rsid w:val="004B68AE"/>
    <w:rsid w:val="004C2AD7"/>
    <w:rsid w:val="004C4D08"/>
    <w:rsid w:val="004C5A16"/>
    <w:rsid w:val="004D1F7E"/>
    <w:rsid w:val="004F63C3"/>
    <w:rsid w:val="00500784"/>
    <w:rsid w:val="00524228"/>
    <w:rsid w:val="00531C7F"/>
    <w:rsid w:val="0053749D"/>
    <w:rsid w:val="00567FDE"/>
    <w:rsid w:val="00590654"/>
    <w:rsid w:val="00593B33"/>
    <w:rsid w:val="005C10AD"/>
    <w:rsid w:val="005E6172"/>
    <w:rsid w:val="00625731"/>
    <w:rsid w:val="00633A25"/>
    <w:rsid w:val="00642E28"/>
    <w:rsid w:val="00647EC3"/>
    <w:rsid w:val="0068166A"/>
    <w:rsid w:val="006A12F5"/>
    <w:rsid w:val="006B67BD"/>
    <w:rsid w:val="006B7538"/>
    <w:rsid w:val="006D10DD"/>
    <w:rsid w:val="006D2E06"/>
    <w:rsid w:val="006D7E84"/>
    <w:rsid w:val="006E2438"/>
    <w:rsid w:val="006E4DDF"/>
    <w:rsid w:val="006E53F0"/>
    <w:rsid w:val="007002AA"/>
    <w:rsid w:val="0070399A"/>
    <w:rsid w:val="00716C96"/>
    <w:rsid w:val="0071785E"/>
    <w:rsid w:val="00721916"/>
    <w:rsid w:val="007443B1"/>
    <w:rsid w:val="007601A2"/>
    <w:rsid w:val="00772D39"/>
    <w:rsid w:val="00774B35"/>
    <w:rsid w:val="00786A0A"/>
    <w:rsid w:val="00787C5A"/>
    <w:rsid w:val="00787D4A"/>
    <w:rsid w:val="00796060"/>
    <w:rsid w:val="007A5533"/>
    <w:rsid w:val="007B6CEC"/>
    <w:rsid w:val="007C4697"/>
    <w:rsid w:val="007D24B9"/>
    <w:rsid w:val="007D55B1"/>
    <w:rsid w:val="00814176"/>
    <w:rsid w:val="0081573B"/>
    <w:rsid w:val="008212B1"/>
    <w:rsid w:val="00832711"/>
    <w:rsid w:val="00834C2A"/>
    <w:rsid w:val="0083655F"/>
    <w:rsid w:val="008546AC"/>
    <w:rsid w:val="00865B08"/>
    <w:rsid w:val="008822E9"/>
    <w:rsid w:val="008A0A8E"/>
    <w:rsid w:val="008B2FF7"/>
    <w:rsid w:val="008B5D57"/>
    <w:rsid w:val="008D44CA"/>
    <w:rsid w:val="008D477F"/>
    <w:rsid w:val="008E09CD"/>
    <w:rsid w:val="008E5FED"/>
    <w:rsid w:val="008F023A"/>
    <w:rsid w:val="00910372"/>
    <w:rsid w:val="00914384"/>
    <w:rsid w:val="00921C92"/>
    <w:rsid w:val="00936509"/>
    <w:rsid w:val="0093664B"/>
    <w:rsid w:val="00945B3E"/>
    <w:rsid w:val="00983741"/>
    <w:rsid w:val="009902D1"/>
    <w:rsid w:val="009B4281"/>
    <w:rsid w:val="009B68F4"/>
    <w:rsid w:val="009B745B"/>
    <w:rsid w:val="009C7E7A"/>
    <w:rsid w:val="009E208F"/>
    <w:rsid w:val="009E4779"/>
    <w:rsid w:val="009F2DD6"/>
    <w:rsid w:val="00A05EED"/>
    <w:rsid w:val="00A14EAB"/>
    <w:rsid w:val="00A23463"/>
    <w:rsid w:val="00A440E5"/>
    <w:rsid w:val="00A57D90"/>
    <w:rsid w:val="00A57DAE"/>
    <w:rsid w:val="00A62F5A"/>
    <w:rsid w:val="00A73786"/>
    <w:rsid w:val="00A81D32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70DCB"/>
    <w:rsid w:val="00B800C5"/>
    <w:rsid w:val="00B84AB4"/>
    <w:rsid w:val="00BB58AA"/>
    <w:rsid w:val="00BC091A"/>
    <w:rsid w:val="00BC204C"/>
    <w:rsid w:val="00BC74D5"/>
    <w:rsid w:val="00BF0AC0"/>
    <w:rsid w:val="00BF7390"/>
    <w:rsid w:val="00C01407"/>
    <w:rsid w:val="00C159EE"/>
    <w:rsid w:val="00C334AB"/>
    <w:rsid w:val="00C4042D"/>
    <w:rsid w:val="00C40C49"/>
    <w:rsid w:val="00C461E4"/>
    <w:rsid w:val="00C51705"/>
    <w:rsid w:val="00C5311A"/>
    <w:rsid w:val="00C55498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27F62"/>
    <w:rsid w:val="00D30697"/>
    <w:rsid w:val="00D54E79"/>
    <w:rsid w:val="00D560CE"/>
    <w:rsid w:val="00D71614"/>
    <w:rsid w:val="00D751F8"/>
    <w:rsid w:val="00D850B9"/>
    <w:rsid w:val="00D908C6"/>
    <w:rsid w:val="00D919AB"/>
    <w:rsid w:val="00DB17E9"/>
    <w:rsid w:val="00DD40F7"/>
    <w:rsid w:val="00DE762C"/>
    <w:rsid w:val="00DF2096"/>
    <w:rsid w:val="00E147DF"/>
    <w:rsid w:val="00E22939"/>
    <w:rsid w:val="00E2465A"/>
    <w:rsid w:val="00E25E43"/>
    <w:rsid w:val="00E27852"/>
    <w:rsid w:val="00E37816"/>
    <w:rsid w:val="00E40ACF"/>
    <w:rsid w:val="00E53A43"/>
    <w:rsid w:val="00E54E8F"/>
    <w:rsid w:val="00E66702"/>
    <w:rsid w:val="00E95A5A"/>
    <w:rsid w:val="00E96194"/>
    <w:rsid w:val="00EA3662"/>
    <w:rsid w:val="00EA7FAF"/>
    <w:rsid w:val="00ED7640"/>
    <w:rsid w:val="00EF567E"/>
    <w:rsid w:val="00F142FE"/>
    <w:rsid w:val="00F25C10"/>
    <w:rsid w:val="00F2718D"/>
    <w:rsid w:val="00F34058"/>
    <w:rsid w:val="00F50C9A"/>
    <w:rsid w:val="00F746BC"/>
    <w:rsid w:val="00F802BF"/>
    <w:rsid w:val="00F81B41"/>
    <w:rsid w:val="00F84FCB"/>
    <w:rsid w:val="00F866AF"/>
    <w:rsid w:val="00F919CA"/>
    <w:rsid w:val="00FB76E1"/>
    <w:rsid w:val="00FD1B3F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290</Words>
  <Characters>1656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2023-09-22T11:56:00Z</cp:lastPrinted>
  <dcterms:created xsi:type="dcterms:W3CDTF">2023-09-11T11:56:00Z</dcterms:created>
  <dcterms:modified xsi:type="dcterms:W3CDTF">2023-09-25T06:01:00Z</dcterms:modified>
</cp:coreProperties>
</file>