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1E9" w:rsidRDefault="00C141E9" w:rsidP="00FD4FE6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C141E9" w:rsidRDefault="00C141E9" w:rsidP="00FD4FE6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2pt;height:39pt" filled="t">
            <v:fill color2="black"/>
            <v:imagedata r:id="rId4" o:title=""/>
          </v:shape>
        </w:pict>
      </w:r>
    </w:p>
    <w:p w:rsidR="00C141E9" w:rsidRDefault="00C141E9" w:rsidP="00FD4FE6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C141E9" w:rsidRDefault="00C141E9" w:rsidP="00FD4FE6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Челябинской области</w:t>
      </w:r>
    </w:p>
    <w:p w:rsidR="00C141E9" w:rsidRDefault="00C141E9" w:rsidP="00FD4FE6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141E9" w:rsidRDefault="00C141E9" w:rsidP="00FD4FE6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22.09.2023 № 881</w:t>
      </w:r>
    </w:p>
    <w:p w:rsidR="00C141E9" w:rsidRDefault="00C141E9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41E9" w:rsidRDefault="00C141E9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C141E9" w:rsidRDefault="00C141E9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C141E9" w:rsidRDefault="00C141E9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C141E9" w:rsidRDefault="00C141E9" w:rsidP="008671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bookmarkStart w:id="0" w:name="_GoBack"/>
      <w:r>
        <w:rPr>
          <w:rFonts w:ascii="Times New Roman" w:hAnsi="Times New Roman"/>
          <w:sz w:val="28"/>
          <w:szCs w:val="28"/>
        </w:rPr>
        <w:t xml:space="preserve">Ремонт дорожного покрытия </w:t>
      </w:r>
    </w:p>
    <w:p w:rsidR="00C141E9" w:rsidRDefault="00C141E9" w:rsidP="008671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ул. Белорусская от перекрестка </w:t>
      </w:r>
    </w:p>
    <w:p w:rsidR="00C141E9" w:rsidRDefault="00C141E9" w:rsidP="008671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улицей Коммунистическая до </w:t>
      </w:r>
    </w:p>
    <w:p w:rsidR="00C141E9" w:rsidRDefault="00C141E9" w:rsidP="008671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перекрестка с улицей Комсомольская</w:t>
      </w:r>
      <w:bookmarkEnd w:id="0"/>
      <w:r>
        <w:rPr>
          <w:rFonts w:ascii="Times New Roman" w:hAnsi="Times New Roman"/>
          <w:sz w:val="28"/>
          <w:szCs w:val="28"/>
        </w:rPr>
        <w:t>»</w:t>
      </w:r>
    </w:p>
    <w:p w:rsidR="00C141E9" w:rsidRPr="00251D64" w:rsidRDefault="00C141E9" w:rsidP="0083655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C141E9" w:rsidRDefault="00C141E9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Подгорского К.С. от 22.09.2023,</w:t>
      </w:r>
    </w:p>
    <w:p w:rsidR="00C141E9" w:rsidRPr="002D66BF" w:rsidRDefault="00C141E9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C141E9" w:rsidRPr="002D66BF" w:rsidRDefault="00C141E9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C141E9" w:rsidRDefault="00C141E9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/>
          <w:sz w:val="28"/>
          <w:szCs w:val="28"/>
        </w:rPr>
        <w:t>а:</w:t>
      </w:r>
    </w:p>
    <w:p w:rsidR="00C141E9" w:rsidRDefault="00C141E9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29 сентября                  2023 года в 16.00 час. по адресу: площадка возле дома 3А по улице Троицкая;</w:t>
      </w:r>
    </w:p>
    <w:p w:rsidR="00C141E9" w:rsidRPr="00C845AE" w:rsidRDefault="00C141E9" w:rsidP="008671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 w:rsidRPr="00867170">
        <w:rPr>
          <w:rFonts w:ascii="Times New Roman" w:hAnsi="Times New Roman"/>
          <w:sz w:val="28"/>
          <w:szCs w:val="28"/>
        </w:rPr>
        <w:t>Ремонт дорожного покрытия по ул. Белорусская от перекрестка с улицей Коммунистическая до перекрестка с улицей Комсомольская</w:t>
      </w:r>
      <w:r>
        <w:rPr>
          <w:rFonts w:ascii="Times New Roman" w:hAnsi="Times New Roman"/>
          <w:sz w:val="28"/>
          <w:szCs w:val="28"/>
        </w:rPr>
        <w:t>»;</w:t>
      </w:r>
    </w:p>
    <w:p w:rsidR="00C141E9" w:rsidRDefault="00C141E9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C141E9" w:rsidRDefault="00C141E9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Подгорскому Кириллу Сергеевичу:</w:t>
      </w:r>
    </w:p>
    <w:p w:rsidR="00C141E9" w:rsidRDefault="00C141E9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известить граждан о времени и месте проведения собрания, и вопросах, выносимых на обсуждение;</w:t>
      </w:r>
    </w:p>
    <w:p w:rsidR="00C141E9" w:rsidRDefault="00C141E9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C141E9" w:rsidRDefault="00C141E9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C141E9" w:rsidRPr="00867170" w:rsidRDefault="00C141E9" w:rsidP="00867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D66BF">
        <w:rPr>
          <w:rFonts w:ascii="Times New Roman" w:hAnsi="Times New Roman"/>
          <w:sz w:val="28"/>
          <w:szCs w:val="28"/>
        </w:rPr>
        <w:t>принятия.</w:t>
      </w:r>
    </w:p>
    <w:p w:rsidR="00C141E9" w:rsidRDefault="00C141E9" w:rsidP="00BF0AC0">
      <w:pPr>
        <w:pStyle w:val="a1"/>
        <w:rPr>
          <w:rFonts w:ascii="Times New Roman" w:hAnsi="Times New Roman" w:cs="Times New Roman"/>
          <w:i/>
          <w:sz w:val="28"/>
          <w:szCs w:val="28"/>
        </w:rPr>
      </w:pPr>
    </w:p>
    <w:p w:rsidR="00C141E9" w:rsidRPr="002D66BF" w:rsidRDefault="00C141E9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C141E9" w:rsidRPr="001C16E2" w:rsidRDefault="00C141E9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D66B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D66B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Е.К. Гиске</w:t>
      </w:r>
    </w:p>
    <w:sectPr w:rsidR="00C141E9" w:rsidRPr="001C16E2" w:rsidSect="00FD4FE6">
      <w:pgSz w:w="11906" w:h="16838"/>
      <w:pgMar w:top="54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C0C36"/>
    <w:rsid w:val="000E4D03"/>
    <w:rsid w:val="000E5515"/>
    <w:rsid w:val="000F2C7E"/>
    <w:rsid w:val="00100E21"/>
    <w:rsid w:val="00105271"/>
    <w:rsid w:val="00123707"/>
    <w:rsid w:val="00130334"/>
    <w:rsid w:val="00130B41"/>
    <w:rsid w:val="00161DE7"/>
    <w:rsid w:val="00174E6E"/>
    <w:rsid w:val="00182277"/>
    <w:rsid w:val="00191696"/>
    <w:rsid w:val="00195A8E"/>
    <w:rsid w:val="001A4319"/>
    <w:rsid w:val="001C16E2"/>
    <w:rsid w:val="001E7E3C"/>
    <w:rsid w:val="00251D64"/>
    <w:rsid w:val="00272B14"/>
    <w:rsid w:val="00280035"/>
    <w:rsid w:val="002802C1"/>
    <w:rsid w:val="00295D40"/>
    <w:rsid w:val="002C53C5"/>
    <w:rsid w:val="002D66BF"/>
    <w:rsid w:val="002D69BA"/>
    <w:rsid w:val="002E6F10"/>
    <w:rsid w:val="002F3262"/>
    <w:rsid w:val="002F32B9"/>
    <w:rsid w:val="00316925"/>
    <w:rsid w:val="00323081"/>
    <w:rsid w:val="0033749A"/>
    <w:rsid w:val="00345555"/>
    <w:rsid w:val="003A271A"/>
    <w:rsid w:val="003B6121"/>
    <w:rsid w:val="003C17F5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936A9"/>
    <w:rsid w:val="004A00A2"/>
    <w:rsid w:val="004B68AE"/>
    <w:rsid w:val="004C2AD7"/>
    <w:rsid w:val="004C4D08"/>
    <w:rsid w:val="004C5A16"/>
    <w:rsid w:val="004D1F7E"/>
    <w:rsid w:val="004F5E7C"/>
    <w:rsid w:val="004F63C3"/>
    <w:rsid w:val="00524228"/>
    <w:rsid w:val="00593B33"/>
    <w:rsid w:val="005C10AD"/>
    <w:rsid w:val="005E6172"/>
    <w:rsid w:val="00625731"/>
    <w:rsid w:val="00633A25"/>
    <w:rsid w:val="00647EC3"/>
    <w:rsid w:val="0068166A"/>
    <w:rsid w:val="006B7538"/>
    <w:rsid w:val="006D10DD"/>
    <w:rsid w:val="006E2438"/>
    <w:rsid w:val="006E4DDF"/>
    <w:rsid w:val="007002AA"/>
    <w:rsid w:val="0070399A"/>
    <w:rsid w:val="00721916"/>
    <w:rsid w:val="007443B1"/>
    <w:rsid w:val="00774B35"/>
    <w:rsid w:val="00786A0A"/>
    <w:rsid w:val="00787C5A"/>
    <w:rsid w:val="007A5533"/>
    <w:rsid w:val="007A60B8"/>
    <w:rsid w:val="007C4697"/>
    <w:rsid w:val="007D24B9"/>
    <w:rsid w:val="0081573B"/>
    <w:rsid w:val="008212B1"/>
    <w:rsid w:val="00832711"/>
    <w:rsid w:val="00834C2A"/>
    <w:rsid w:val="0083655F"/>
    <w:rsid w:val="00865B08"/>
    <w:rsid w:val="00867170"/>
    <w:rsid w:val="008822E9"/>
    <w:rsid w:val="008A0A8E"/>
    <w:rsid w:val="008B2FF7"/>
    <w:rsid w:val="008E09CD"/>
    <w:rsid w:val="008E5FED"/>
    <w:rsid w:val="00930B94"/>
    <w:rsid w:val="00936509"/>
    <w:rsid w:val="0093664B"/>
    <w:rsid w:val="00945B3E"/>
    <w:rsid w:val="00983741"/>
    <w:rsid w:val="009902D1"/>
    <w:rsid w:val="009B4281"/>
    <w:rsid w:val="009B68F4"/>
    <w:rsid w:val="009E208F"/>
    <w:rsid w:val="009E4779"/>
    <w:rsid w:val="00A05EED"/>
    <w:rsid w:val="00A57D90"/>
    <w:rsid w:val="00A57DAE"/>
    <w:rsid w:val="00A62F5A"/>
    <w:rsid w:val="00A73786"/>
    <w:rsid w:val="00A9099F"/>
    <w:rsid w:val="00A95CD8"/>
    <w:rsid w:val="00AA5E09"/>
    <w:rsid w:val="00AC0BCE"/>
    <w:rsid w:val="00AD158E"/>
    <w:rsid w:val="00AD6FB4"/>
    <w:rsid w:val="00AF1A8A"/>
    <w:rsid w:val="00AF3B30"/>
    <w:rsid w:val="00B27B5E"/>
    <w:rsid w:val="00B45517"/>
    <w:rsid w:val="00B800C5"/>
    <w:rsid w:val="00B84AB4"/>
    <w:rsid w:val="00BB58AA"/>
    <w:rsid w:val="00BC091A"/>
    <w:rsid w:val="00BF0AC0"/>
    <w:rsid w:val="00BF7390"/>
    <w:rsid w:val="00C141E9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CC770B"/>
    <w:rsid w:val="00CD736E"/>
    <w:rsid w:val="00D30697"/>
    <w:rsid w:val="00D560CE"/>
    <w:rsid w:val="00D71614"/>
    <w:rsid w:val="00D751F8"/>
    <w:rsid w:val="00D908C6"/>
    <w:rsid w:val="00DB17E9"/>
    <w:rsid w:val="00DE712F"/>
    <w:rsid w:val="00DE762C"/>
    <w:rsid w:val="00DF2096"/>
    <w:rsid w:val="00E22939"/>
    <w:rsid w:val="00E2465A"/>
    <w:rsid w:val="00E27852"/>
    <w:rsid w:val="00E53A43"/>
    <w:rsid w:val="00E66702"/>
    <w:rsid w:val="00E96194"/>
    <w:rsid w:val="00EA7FAF"/>
    <w:rsid w:val="00ED7640"/>
    <w:rsid w:val="00EF567E"/>
    <w:rsid w:val="00F142FE"/>
    <w:rsid w:val="00F2718D"/>
    <w:rsid w:val="00F34058"/>
    <w:rsid w:val="00F50C9A"/>
    <w:rsid w:val="00F802BF"/>
    <w:rsid w:val="00F84FCB"/>
    <w:rsid w:val="00F866AF"/>
    <w:rsid w:val="00F919CA"/>
    <w:rsid w:val="00FB76E1"/>
    <w:rsid w:val="00FD4FE6"/>
    <w:rsid w:val="00FD66DB"/>
    <w:rsid w:val="00FF00D8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3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302</Words>
  <Characters>1727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2023-09-22T11:15:00Z</cp:lastPrinted>
  <dcterms:created xsi:type="dcterms:W3CDTF">2023-09-22T11:51:00Z</dcterms:created>
  <dcterms:modified xsi:type="dcterms:W3CDTF">2023-09-25T05:59:00Z</dcterms:modified>
</cp:coreProperties>
</file>