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4F" w:rsidRDefault="0094044F" w:rsidP="00463F3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94044F" w:rsidRDefault="0094044F" w:rsidP="00463F3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94044F" w:rsidRDefault="0094044F" w:rsidP="00463F3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94044F" w:rsidRDefault="0094044F" w:rsidP="00463F3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94044F" w:rsidRDefault="0094044F" w:rsidP="00463F3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044F" w:rsidRDefault="0094044F" w:rsidP="00463F3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22.09.2023 № 890</w:t>
      </w:r>
    </w:p>
    <w:p w:rsidR="0094044F" w:rsidRDefault="0094044F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94044F" w:rsidRDefault="0094044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94044F" w:rsidRDefault="0094044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94044F" w:rsidRDefault="0094044F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94044F" w:rsidRDefault="0094044F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Ремонт асфальтового покрытия </w:t>
      </w:r>
    </w:p>
    <w:p w:rsidR="0094044F" w:rsidRDefault="0094044F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межквартального проезда от МДОУ № 27 </w:t>
      </w:r>
    </w:p>
    <w:p w:rsidR="0094044F" w:rsidRDefault="0094044F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дома № 10 по ул. Зеленая»</w:t>
      </w:r>
    </w:p>
    <w:p w:rsidR="0094044F" w:rsidRPr="00251D64" w:rsidRDefault="0094044F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4044F" w:rsidRDefault="0094044F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Лисицыной А.В. от 22.09.2023,</w:t>
      </w:r>
    </w:p>
    <w:p w:rsidR="0094044F" w:rsidRPr="002D66BF" w:rsidRDefault="0094044F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94044F" w:rsidRPr="002D66BF" w:rsidRDefault="0094044F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94044F" w:rsidRDefault="0094044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94044F" w:rsidRDefault="0094044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29 сентября                  2023 года в 19.00 час. по адресу: ул. Лихачева, 4;</w:t>
      </w:r>
    </w:p>
    <w:p w:rsidR="0094044F" w:rsidRPr="00C845AE" w:rsidRDefault="0094044F" w:rsidP="004F5E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bookmarkStart w:id="0" w:name="_GoBack"/>
      <w:r w:rsidRPr="004F5E7C">
        <w:rPr>
          <w:rFonts w:ascii="Times New Roman" w:hAnsi="Times New Roman"/>
          <w:sz w:val="28"/>
          <w:szCs w:val="28"/>
        </w:rPr>
        <w:t xml:space="preserve">Ремонт асфальтового покрытия межквартального проезда от МДОУ № 27 до дома № 10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4F5E7C">
        <w:rPr>
          <w:rFonts w:ascii="Times New Roman" w:hAnsi="Times New Roman"/>
          <w:sz w:val="28"/>
          <w:szCs w:val="28"/>
        </w:rPr>
        <w:t>по ул. Зеленая</w:t>
      </w:r>
      <w:bookmarkEnd w:id="0"/>
      <w:r>
        <w:rPr>
          <w:rFonts w:ascii="Times New Roman" w:hAnsi="Times New Roman"/>
          <w:sz w:val="28"/>
          <w:szCs w:val="28"/>
        </w:rPr>
        <w:t>»;</w:t>
      </w:r>
    </w:p>
    <w:p w:rsidR="0094044F" w:rsidRDefault="0094044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94044F" w:rsidRDefault="0094044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Лисицыной Анне Владимировне:</w:t>
      </w:r>
    </w:p>
    <w:p w:rsidR="0094044F" w:rsidRDefault="0094044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94044F" w:rsidRDefault="0094044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94044F" w:rsidRDefault="0094044F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94044F" w:rsidRDefault="0094044F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94044F" w:rsidRDefault="0094044F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4044F" w:rsidRDefault="0094044F" w:rsidP="00BF0AC0">
      <w:pPr>
        <w:pStyle w:val="a1"/>
        <w:rPr>
          <w:rFonts w:ascii="Times New Roman" w:hAnsi="Times New Roman" w:cs="Times New Roman"/>
          <w:i/>
          <w:sz w:val="28"/>
          <w:szCs w:val="28"/>
        </w:rPr>
      </w:pPr>
    </w:p>
    <w:p w:rsidR="0094044F" w:rsidRPr="002D66BF" w:rsidRDefault="0094044F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94044F" w:rsidRPr="001C16E2" w:rsidRDefault="0094044F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94044F" w:rsidRPr="001C16E2" w:rsidSect="00463F31">
      <w:pgSz w:w="11906" w:h="16838"/>
      <w:pgMar w:top="89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4D03"/>
    <w:rsid w:val="000E5515"/>
    <w:rsid w:val="000F2C7E"/>
    <w:rsid w:val="00100E21"/>
    <w:rsid w:val="00105271"/>
    <w:rsid w:val="00123707"/>
    <w:rsid w:val="00130B41"/>
    <w:rsid w:val="00161DE7"/>
    <w:rsid w:val="00174E6E"/>
    <w:rsid w:val="00176A87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87802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B6121"/>
    <w:rsid w:val="003C17F5"/>
    <w:rsid w:val="003D78B4"/>
    <w:rsid w:val="003E4014"/>
    <w:rsid w:val="003E628C"/>
    <w:rsid w:val="00410725"/>
    <w:rsid w:val="00424157"/>
    <w:rsid w:val="00446665"/>
    <w:rsid w:val="004601E4"/>
    <w:rsid w:val="00463F31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5E7C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A60B8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0B94"/>
    <w:rsid w:val="00936509"/>
    <w:rsid w:val="0093664B"/>
    <w:rsid w:val="0094044F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73786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293</Words>
  <Characters>1676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2023-09-22T10:13:00Z</cp:lastPrinted>
  <dcterms:created xsi:type="dcterms:W3CDTF">2023-09-11T11:56:00Z</dcterms:created>
  <dcterms:modified xsi:type="dcterms:W3CDTF">2023-09-25T06:51:00Z</dcterms:modified>
</cp:coreProperties>
</file>