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86" w:rsidRDefault="009D4F86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9D4F86" w:rsidRDefault="009D4F86" w:rsidP="00200742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9D4F86" w:rsidRDefault="009D4F86" w:rsidP="00200742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9D4F86" w:rsidRDefault="009D4F86" w:rsidP="00200742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9D4F86" w:rsidRDefault="009D4F86" w:rsidP="0020074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4F86" w:rsidRDefault="009D4F86" w:rsidP="00200742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22.09.2023 № 889</w:t>
      </w:r>
    </w:p>
    <w:p w:rsidR="009D4F86" w:rsidRDefault="009D4F86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9D4F86" w:rsidRDefault="009D4F86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9D4F86" w:rsidRDefault="009D4F86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9D4F86" w:rsidRDefault="009D4F86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9D4F86" w:rsidRDefault="009D4F86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Ремонт асфальтового покрытия </w:t>
      </w:r>
    </w:p>
    <w:p w:rsidR="009D4F86" w:rsidRDefault="009D4F86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межквартального проезда от МДОУ № 27 </w:t>
      </w:r>
    </w:p>
    <w:p w:rsidR="009D4F86" w:rsidRDefault="009D4F86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дома № 12 по ул. П. Томилова»</w:t>
      </w:r>
    </w:p>
    <w:p w:rsidR="009D4F86" w:rsidRPr="00251D64" w:rsidRDefault="009D4F86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9D4F86" w:rsidRDefault="009D4F86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Лисицыной А.В. от 22.09.2023,</w:t>
      </w:r>
    </w:p>
    <w:p w:rsidR="009D4F86" w:rsidRPr="002D66BF" w:rsidRDefault="009D4F86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9D4F86" w:rsidRPr="002D66BF" w:rsidRDefault="009D4F86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9D4F86" w:rsidRDefault="009D4F8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9D4F86" w:rsidRDefault="009D4F8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29 сентября                  2023 года в 19.00 час. по адресу: ул. Лихачева, 4;</w:t>
      </w:r>
    </w:p>
    <w:p w:rsidR="009D4F86" w:rsidRPr="00C845AE" w:rsidRDefault="009D4F86" w:rsidP="004F5E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bookmarkStart w:id="0" w:name="_GoBack"/>
      <w:r w:rsidRPr="004F5E7C">
        <w:rPr>
          <w:rFonts w:ascii="Times New Roman" w:hAnsi="Times New Roman"/>
          <w:sz w:val="28"/>
          <w:szCs w:val="28"/>
        </w:rPr>
        <w:t xml:space="preserve">Ремонт асфальтового покрытия межквартального проезда от МДОУ № 27 </w:t>
      </w:r>
      <w:r w:rsidRPr="00130334">
        <w:rPr>
          <w:rFonts w:ascii="Times New Roman" w:hAnsi="Times New Roman"/>
          <w:sz w:val="28"/>
          <w:szCs w:val="28"/>
        </w:rPr>
        <w:t xml:space="preserve">до дома № 12 по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30334">
        <w:rPr>
          <w:rFonts w:ascii="Times New Roman" w:hAnsi="Times New Roman"/>
          <w:sz w:val="28"/>
          <w:szCs w:val="28"/>
        </w:rPr>
        <w:t>ул. П. Томилова</w:t>
      </w:r>
      <w:bookmarkEnd w:id="0"/>
      <w:r>
        <w:rPr>
          <w:rFonts w:ascii="Times New Roman" w:hAnsi="Times New Roman"/>
          <w:sz w:val="28"/>
          <w:szCs w:val="28"/>
        </w:rPr>
        <w:t>»;</w:t>
      </w:r>
    </w:p>
    <w:p w:rsidR="009D4F86" w:rsidRDefault="009D4F8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9D4F86" w:rsidRDefault="009D4F8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Лисицыной Анне Владимировне:</w:t>
      </w:r>
    </w:p>
    <w:p w:rsidR="009D4F86" w:rsidRDefault="009D4F8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9D4F86" w:rsidRDefault="009D4F8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9D4F86" w:rsidRDefault="009D4F86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9D4F86" w:rsidRDefault="009D4F86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9D4F86" w:rsidRDefault="009D4F86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D4F86" w:rsidRPr="003C17F5" w:rsidRDefault="009D4F86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D4F86" w:rsidRPr="002D66BF" w:rsidRDefault="009D4F86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9D4F86" w:rsidRPr="001C16E2" w:rsidRDefault="009D4F86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9D4F86" w:rsidRPr="001C16E2" w:rsidSect="00200742">
      <w:pgSz w:w="11906" w:h="16838"/>
      <w:pgMar w:top="53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4D03"/>
    <w:rsid w:val="000E5515"/>
    <w:rsid w:val="000F2C7E"/>
    <w:rsid w:val="00100E21"/>
    <w:rsid w:val="00105271"/>
    <w:rsid w:val="00123707"/>
    <w:rsid w:val="00130334"/>
    <w:rsid w:val="00130B41"/>
    <w:rsid w:val="00161DE7"/>
    <w:rsid w:val="00174E6E"/>
    <w:rsid w:val="00191696"/>
    <w:rsid w:val="00195A8E"/>
    <w:rsid w:val="001A4319"/>
    <w:rsid w:val="001C16E2"/>
    <w:rsid w:val="001E7E3C"/>
    <w:rsid w:val="00200742"/>
    <w:rsid w:val="00251D64"/>
    <w:rsid w:val="00272B14"/>
    <w:rsid w:val="00280035"/>
    <w:rsid w:val="002802C1"/>
    <w:rsid w:val="00295D40"/>
    <w:rsid w:val="002C53C5"/>
    <w:rsid w:val="002D0634"/>
    <w:rsid w:val="002D66BF"/>
    <w:rsid w:val="002D69BA"/>
    <w:rsid w:val="002E6F10"/>
    <w:rsid w:val="002F32B9"/>
    <w:rsid w:val="00323081"/>
    <w:rsid w:val="0033749A"/>
    <w:rsid w:val="00345555"/>
    <w:rsid w:val="003A271A"/>
    <w:rsid w:val="003B6121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5E7C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A60B8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93DEE"/>
    <w:rsid w:val="008A0A8E"/>
    <w:rsid w:val="008B2FF7"/>
    <w:rsid w:val="008E09CD"/>
    <w:rsid w:val="008E5FED"/>
    <w:rsid w:val="00930B94"/>
    <w:rsid w:val="00936509"/>
    <w:rsid w:val="0093664B"/>
    <w:rsid w:val="00945B3E"/>
    <w:rsid w:val="00983741"/>
    <w:rsid w:val="009902D1"/>
    <w:rsid w:val="009B4281"/>
    <w:rsid w:val="009B68F4"/>
    <w:rsid w:val="009D4F86"/>
    <w:rsid w:val="009E208F"/>
    <w:rsid w:val="009E4779"/>
    <w:rsid w:val="00A05EED"/>
    <w:rsid w:val="00A57D90"/>
    <w:rsid w:val="00A57DAE"/>
    <w:rsid w:val="00A62F5A"/>
    <w:rsid w:val="00A73786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294</Words>
  <Characters>1679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2023-09-22T10:17:00Z</cp:lastPrinted>
  <dcterms:created xsi:type="dcterms:W3CDTF">2023-09-11T11:56:00Z</dcterms:created>
  <dcterms:modified xsi:type="dcterms:W3CDTF">2023-09-25T06:50:00Z</dcterms:modified>
</cp:coreProperties>
</file>