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BF" w:rsidRDefault="005013BF" w:rsidP="008D2F24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5013BF" w:rsidRDefault="005013BF" w:rsidP="008D2F24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5013BF" w:rsidRDefault="005013BF" w:rsidP="008D2F24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5013BF" w:rsidRDefault="005013BF" w:rsidP="008D2F24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13BF" w:rsidRDefault="005013BF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22.09.2023 № 887</w:t>
      </w:r>
    </w:p>
    <w:p w:rsidR="005013BF" w:rsidRDefault="005013BF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5013BF" w:rsidRDefault="005013B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5013BF" w:rsidRDefault="005013B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5013BF" w:rsidRDefault="005013BF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5013BF" w:rsidRDefault="005013BF" w:rsidP="005725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Благоустройство сквера, детская </w:t>
      </w:r>
    </w:p>
    <w:p w:rsidR="005013BF" w:rsidRDefault="005013BF" w:rsidP="005725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площадка «Руч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ейная»</w:t>
      </w:r>
    </w:p>
    <w:p w:rsidR="005013BF" w:rsidRPr="00251D64" w:rsidRDefault="005013BF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013BF" w:rsidRDefault="005013BF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Лапардиной Е.И. от 22.09.2023,</w:t>
      </w:r>
    </w:p>
    <w:p w:rsidR="005013BF" w:rsidRPr="002D66BF" w:rsidRDefault="005013BF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5013BF" w:rsidRPr="002D66BF" w:rsidRDefault="005013BF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5013BF" w:rsidRDefault="005013B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5013BF" w:rsidRDefault="005013B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29 сентября                  2023 года в 18.00 час. по адресу: ул. Новосибирская, 21 (территория                     МОУ «СОШ № 43»);</w:t>
      </w:r>
    </w:p>
    <w:p w:rsidR="005013BF" w:rsidRPr="00C845AE" w:rsidRDefault="005013BF" w:rsidP="007A60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сквера, детская площадка «Ручейная»;</w:t>
      </w:r>
    </w:p>
    <w:p w:rsidR="005013BF" w:rsidRDefault="005013B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5013BF" w:rsidRDefault="005013B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Лапардиной Екатерине Ивановне:</w:t>
      </w:r>
    </w:p>
    <w:p w:rsidR="005013BF" w:rsidRDefault="005013B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5013BF" w:rsidRDefault="005013B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5013BF" w:rsidRDefault="005013BF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5013BF" w:rsidRDefault="005013BF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5013BF" w:rsidRDefault="005013BF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013BF" w:rsidRPr="003C17F5" w:rsidRDefault="005013BF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013BF" w:rsidRPr="002D66BF" w:rsidRDefault="005013BF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5013BF" w:rsidRPr="001C16E2" w:rsidRDefault="005013BF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5013BF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832ED"/>
    <w:rsid w:val="000C0C36"/>
    <w:rsid w:val="000E5515"/>
    <w:rsid w:val="000F2C7E"/>
    <w:rsid w:val="00100E21"/>
    <w:rsid w:val="00105271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013BF"/>
    <w:rsid w:val="00524228"/>
    <w:rsid w:val="005725A2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339DF"/>
    <w:rsid w:val="007443B1"/>
    <w:rsid w:val="00774B35"/>
    <w:rsid w:val="00786A0A"/>
    <w:rsid w:val="00787C5A"/>
    <w:rsid w:val="007A5533"/>
    <w:rsid w:val="007A60B8"/>
    <w:rsid w:val="007C4697"/>
    <w:rsid w:val="007D24B9"/>
    <w:rsid w:val="0081573B"/>
    <w:rsid w:val="008212B1"/>
    <w:rsid w:val="00832711"/>
    <w:rsid w:val="00834C2A"/>
    <w:rsid w:val="0083655F"/>
    <w:rsid w:val="00865B08"/>
    <w:rsid w:val="008737AB"/>
    <w:rsid w:val="008822E9"/>
    <w:rsid w:val="008A0A8E"/>
    <w:rsid w:val="008B2FF7"/>
    <w:rsid w:val="008D2F24"/>
    <w:rsid w:val="008E09CD"/>
    <w:rsid w:val="008E5FED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73786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7164D"/>
    <w:rsid w:val="00E96194"/>
    <w:rsid w:val="00EA7FAF"/>
    <w:rsid w:val="00ED7640"/>
    <w:rsid w:val="00EF567E"/>
    <w:rsid w:val="00F142FE"/>
    <w:rsid w:val="00F2718D"/>
    <w:rsid w:val="00F34058"/>
    <w:rsid w:val="00F50C9A"/>
    <w:rsid w:val="00F7239C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36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284</Words>
  <Characters>1624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2023-09-22T10:01:00Z</cp:lastPrinted>
  <dcterms:created xsi:type="dcterms:W3CDTF">2023-09-11T11:56:00Z</dcterms:created>
  <dcterms:modified xsi:type="dcterms:W3CDTF">2023-09-25T06:46:00Z</dcterms:modified>
</cp:coreProperties>
</file>