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81" w:rsidRDefault="00412581" w:rsidP="004F681B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12581" w:rsidRDefault="00412581" w:rsidP="004F681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412581" w:rsidRDefault="00412581" w:rsidP="004F681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12581" w:rsidRDefault="00412581" w:rsidP="004F681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12581" w:rsidRDefault="00412581" w:rsidP="004F681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581" w:rsidRDefault="0041258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879</w:t>
      </w:r>
    </w:p>
    <w:p w:rsidR="00412581" w:rsidRDefault="0041258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581" w:rsidRDefault="0041258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12581" w:rsidRDefault="0041258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12581" w:rsidRDefault="00412581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12581" w:rsidRDefault="00412581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24067E">
        <w:rPr>
          <w:rFonts w:ascii="Times New Roman" w:hAnsi="Times New Roman"/>
          <w:sz w:val="28"/>
          <w:szCs w:val="28"/>
        </w:rPr>
        <w:t xml:space="preserve">Ремонт дорожного покрытия </w:t>
      </w:r>
    </w:p>
    <w:p w:rsidR="00412581" w:rsidRDefault="00412581" w:rsidP="00B314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67E">
        <w:rPr>
          <w:rFonts w:ascii="Times New Roman" w:hAnsi="Times New Roman"/>
          <w:sz w:val="28"/>
          <w:szCs w:val="28"/>
        </w:rPr>
        <w:t xml:space="preserve">по ул. Троицкая от </w:t>
      </w:r>
      <w:r>
        <w:rPr>
          <w:rFonts w:ascii="Times New Roman" w:hAnsi="Times New Roman"/>
          <w:sz w:val="28"/>
          <w:szCs w:val="28"/>
        </w:rPr>
        <w:t>угла</w:t>
      </w:r>
    </w:p>
    <w:p w:rsidR="00412581" w:rsidRDefault="00412581" w:rsidP="00B31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гаражно-строительного кооператива</w:t>
      </w:r>
    </w:p>
    <w:p w:rsidR="00412581" w:rsidRDefault="00412581" w:rsidP="00B31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дома № 3А с восстановлением тротуара»</w:t>
      </w:r>
    </w:p>
    <w:p w:rsidR="00412581" w:rsidRPr="00251D64" w:rsidRDefault="0041258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12581" w:rsidRDefault="0041258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Подгорского К.С. от 22.09.2023,</w:t>
      </w:r>
    </w:p>
    <w:p w:rsidR="00412581" w:rsidRPr="002D66BF" w:rsidRDefault="0041258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12581" w:rsidRPr="002D66BF" w:rsidRDefault="0041258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16.00 час. по адресу: площадка возле дома 3А по улице Троицкая;</w:t>
      </w:r>
    </w:p>
    <w:p w:rsidR="00412581" w:rsidRPr="00C845AE" w:rsidRDefault="00412581" w:rsidP="00B31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B31436">
        <w:rPr>
          <w:rFonts w:ascii="Times New Roman" w:hAnsi="Times New Roman"/>
          <w:sz w:val="28"/>
          <w:szCs w:val="28"/>
        </w:rPr>
        <w:t>Ремонт дорожного покрытия по ул. Троицкая от угла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436">
        <w:rPr>
          <w:rFonts w:ascii="Times New Roman" w:hAnsi="Times New Roman"/>
          <w:sz w:val="28"/>
          <w:szCs w:val="28"/>
        </w:rPr>
        <w:t>гаражно-строительного кооператива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31436">
        <w:rPr>
          <w:rFonts w:ascii="Times New Roman" w:hAnsi="Times New Roman"/>
          <w:sz w:val="28"/>
          <w:szCs w:val="28"/>
        </w:rPr>
        <w:t>до дома № 3А с восстановлением тротуара</w:t>
      </w:r>
      <w:r>
        <w:rPr>
          <w:rFonts w:ascii="Times New Roman" w:hAnsi="Times New Roman"/>
          <w:sz w:val="28"/>
          <w:szCs w:val="28"/>
        </w:rPr>
        <w:t>»;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Подгорскому Кириллу Сергеевичу: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12581" w:rsidRDefault="0041258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12581" w:rsidRPr="00867170" w:rsidRDefault="00412581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12581" w:rsidRPr="003C17F5" w:rsidRDefault="0041258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2581" w:rsidRPr="002D66BF" w:rsidRDefault="0041258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12581" w:rsidRPr="001C16E2" w:rsidRDefault="0041258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412581" w:rsidRPr="001C16E2" w:rsidSect="00BA3C8C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4067E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2F86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12581"/>
    <w:rsid w:val="00424157"/>
    <w:rsid w:val="00446665"/>
    <w:rsid w:val="004601E4"/>
    <w:rsid w:val="00464911"/>
    <w:rsid w:val="0046536F"/>
    <w:rsid w:val="004708CC"/>
    <w:rsid w:val="0047178D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4F681B"/>
    <w:rsid w:val="00524228"/>
    <w:rsid w:val="00593B33"/>
    <w:rsid w:val="0059595E"/>
    <w:rsid w:val="005C10AD"/>
    <w:rsid w:val="005E6172"/>
    <w:rsid w:val="00625731"/>
    <w:rsid w:val="00633A25"/>
    <w:rsid w:val="00647EC3"/>
    <w:rsid w:val="0068166A"/>
    <w:rsid w:val="00681995"/>
    <w:rsid w:val="006B7538"/>
    <w:rsid w:val="006D10DD"/>
    <w:rsid w:val="006E2438"/>
    <w:rsid w:val="006E4DDF"/>
    <w:rsid w:val="007002AA"/>
    <w:rsid w:val="0070399A"/>
    <w:rsid w:val="00721916"/>
    <w:rsid w:val="007443B1"/>
    <w:rsid w:val="007635DA"/>
    <w:rsid w:val="00774B35"/>
    <w:rsid w:val="00786A0A"/>
    <w:rsid w:val="00787C5A"/>
    <w:rsid w:val="007A5533"/>
    <w:rsid w:val="007A60B8"/>
    <w:rsid w:val="007C1F9A"/>
    <w:rsid w:val="007C4697"/>
    <w:rsid w:val="007D24B9"/>
    <w:rsid w:val="0081573B"/>
    <w:rsid w:val="008212B1"/>
    <w:rsid w:val="00832711"/>
    <w:rsid w:val="00834C2A"/>
    <w:rsid w:val="0083655F"/>
    <w:rsid w:val="00865B08"/>
    <w:rsid w:val="00867170"/>
    <w:rsid w:val="008822E9"/>
    <w:rsid w:val="008A0A8E"/>
    <w:rsid w:val="008A69EA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31436"/>
    <w:rsid w:val="00B45517"/>
    <w:rsid w:val="00B527C0"/>
    <w:rsid w:val="00B800C5"/>
    <w:rsid w:val="00B84AB4"/>
    <w:rsid w:val="00BA3C8C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302</Words>
  <Characters>1725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2023-09-22T12:06:00Z</cp:lastPrinted>
  <dcterms:created xsi:type="dcterms:W3CDTF">2023-09-11T11:56:00Z</dcterms:created>
  <dcterms:modified xsi:type="dcterms:W3CDTF">2023-09-25T06:00:00Z</dcterms:modified>
</cp:coreProperties>
</file>