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AB" w:rsidRDefault="00D919AB" w:rsidP="00F81B4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D919AB" w:rsidRDefault="00D919AB" w:rsidP="00F81B4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D919AB" w:rsidRDefault="00D919AB" w:rsidP="00F81B4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919AB" w:rsidRDefault="00D919AB" w:rsidP="00F81B4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D919AB" w:rsidRPr="008D477F" w:rsidRDefault="00D919AB" w:rsidP="008D477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19AB" w:rsidRPr="006D7E84" w:rsidRDefault="00D919AB" w:rsidP="006D7E84">
      <w:pPr>
        <w:rPr>
          <w:rFonts w:ascii="Times New Roman" w:hAnsi="Times New Roman"/>
          <w:sz w:val="24"/>
          <w:szCs w:val="24"/>
        </w:rPr>
      </w:pPr>
      <w:r w:rsidRPr="008D477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22.09.2023 </w:t>
      </w:r>
      <w:r w:rsidRPr="008D477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871</w:t>
      </w:r>
    </w:p>
    <w:p w:rsidR="00D919AB" w:rsidRDefault="00D919AB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D919AB" w:rsidRDefault="00D919AB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D919AB" w:rsidRDefault="00D919AB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D919AB" w:rsidRDefault="00D919AB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асфальтового покрытия </w:t>
      </w:r>
    </w:p>
    <w:p w:rsidR="00D919AB" w:rsidRDefault="00D919AB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межквартального проезда»</w:t>
      </w:r>
    </w:p>
    <w:p w:rsidR="00D919AB" w:rsidRPr="009B745B" w:rsidRDefault="00D919AB" w:rsidP="00C55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9AB" w:rsidRDefault="00D919AB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Бересневой Т.В.</w:t>
      </w:r>
      <w:r>
        <w:rPr>
          <w:rFonts w:ascii="Times New Roman" w:hAnsi="Times New Roman"/>
          <w:sz w:val="28"/>
          <w:szCs w:val="28"/>
        </w:rPr>
        <w:br/>
        <w:t>от 22.09.2023,</w:t>
      </w:r>
    </w:p>
    <w:p w:rsidR="00D919AB" w:rsidRPr="002D66BF" w:rsidRDefault="00D919AB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D919AB" w:rsidRPr="002D66BF" w:rsidRDefault="00D919AB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D919AB" w:rsidRDefault="00D919A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D919AB" w:rsidRDefault="00D919A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11:00 час., во дворе жилого дома по адресу: г. Копейск,</w:t>
      </w:r>
      <w:r>
        <w:rPr>
          <w:rFonts w:ascii="Times New Roman" w:hAnsi="Times New Roman"/>
          <w:color w:val="000000"/>
          <w:sz w:val="28"/>
          <w:szCs w:val="28"/>
        </w:rPr>
        <w:br/>
        <w:t>ул. Жданова, 21;</w:t>
      </w:r>
    </w:p>
    <w:p w:rsidR="00D919AB" w:rsidRPr="00C845AE" w:rsidRDefault="00D919AB" w:rsidP="0025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асфальтового покрытия межквартального проезда»;</w:t>
      </w:r>
    </w:p>
    <w:p w:rsidR="00D919AB" w:rsidRDefault="00D919A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D919AB" w:rsidRDefault="00D919A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Бересневой Тамаре Владимировне:</w:t>
      </w:r>
    </w:p>
    <w:p w:rsidR="00D919AB" w:rsidRDefault="00D919A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D919AB" w:rsidRDefault="00D919A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D919AB" w:rsidRDefault="00D919AB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D919AB" w:rsidRDefault="00D919AB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D919AB" w:rsidRDefault="00D919AB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919AB" w:rsidRPr="002D66BF" w:rsidRDefault="00D919AB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D919AB" w:rsidRPr="001C16E2" w:rsidRDefault="00D919AB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D919AB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C2B3B"/>
    <w:rsid w:val="000E5515"/>
    <w:rsid w:val="000F2C7E"/>
    <w:rsid w:val="000F770E"/>
    <w:rsid w:val="00100E21"/>
    <w:rsid w:val="00105271"/>
    <w:rsid w:val="00123707"/>
    <w:rsid w:val="00130B41"/>
    <w:rsid w:val="00140626"/>
    <w:rsid w:val="00161DE7"/>
    <w:rsid w:val="00174E6E"/>
    <w:rsid w:val="00191696"/>
    <w:rsid w:val="00195A8E"/>
    <w:rsid w:val="001965F7"/>
    <w:rsid w:val="001A4319"/>
    <w:rsid w:val="001B5363"/>
    <w:rsid w:val="001C16E2"/>
    <w:rsid w:val="001E7E3C"/>
    <w:rsid w:val="00206E2E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2F5D49"/>
    <w:rsid w:val="00323081"/>
    <w:rsid w:val="0033749A"/>
    <w:rsid w:val="00345555"/>
    <w:rsid w:val="00361BA8"/>
    <w:rsid w:val="00363C37"/>
    <w:rsid w:val="0036755F"/>
    <w:rsid w:val="003704A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A46B1"/>
    <w:rsid w:val="004B68AE"/>
    <w:rsid w:val="004C2AD7"/>
    <w:rsid w:val="004C4D08"/>
    <w:rsid w:val="004C5A16"/>
    <w:rsid w:val="004D1F7E"/>
    <w:rsid w:val="004F63C3"/>
    <w:rsid w:val="00500784"/>
    <w:rsid w:val="00524228"/>
    <w:rsid w:val="0053749D"/>
    <w:rsid w:val="00567FDE"/>
    <w:rsid w:val="00590654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D7E84"/>
    <w:rsid w:val="006E2438"/>
    <w:rsid w:val="006E4DDF"/>
    <w:rsid w:val="006E53F0"/>
    <w:rsid w:val="007002AA"/>
    <w:rsid w:val="0070399A"/>
    <w:rsid w:val="00716C96"/>
    <w:rsid w:val="0071785E"/>
    <w:rsid w:val="00721916"/>
    <w:rsid w:val="007443B1"/>
    <w:rsid w:val="007601A2"/>
    <w:rsid w:val="00772D39"/>
    <w:rsid w:val="00774B35"/>
    <w:rsid w:val="00786A0A"/>
    <w:rsid w:val="00787C5A"/>
    <w:rsid w:val="00787D4A"/>
    <w:rsid w:val="007A5533"/>
    <w:rsid w:val="007B6CEC"/>
    <w:rsid w:val="007C4697"/>
    <w:rsid w:val="007D24B9"/>
    <w:rsid w:val="00814176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B5D57"/>
    <w:rsid w:val="008D44CA"/>
    <w:rsid w:val="008D477F"/>
    <w:rsid w:val="008E09CD"/>
    <w:rsid w:val="008E5FED"/>
    <w:rsid w:val="008F023A"/>
    <w:rsid w:val="00910372"/>
    <w:rsid w:val="00921C92"/>
    <w:rsid w:val="00936509"/>
    <w:rsid w:val="0093664B"/>
    <w:rsid w:val="00945B3E"/>
    <w:rsid w:val="00983741"/>
    <w:rsid w:val="009902D1"/>
    <w:rsid w:val="009B4281"/>
    <w:rsid w:val="009B68F4"/>
    <w:rsid w:val="009B745B"/>
    <w:rsid w:val="009E208F"/>
    <w:rsid w:val="009E4779"/>
    <w:rsid w:val="009F2DD6"/>
    <w:rsid w:val="00A05EED"/>
    <w:rsid w:val="00A14EAB"/>
    <w:rsid w:val="00A440E5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70DCB"/>
    <w:rsid w:val="00B800C5"/>
    <w:rsid w:val="00B84AB4"/>
    <w:rsid w:val="00BB58AA"/>
    <w:rsid w:val="00BC091A"/>
    <w:rsid w:val="00BC204C"/>
    <w:rsid w:val="00BF0AC0"/>
    <w:rsid w:val="00BF7390"/>
    <w:rsid w:val="00C01407"/>
    <w:rsid w:val="00C159EE"/>
    <w:rsid w:val="00C334AB"/>
    <w:rsid w:val="00C4042D"/>
    <w:rsid w:val="00C461E4"/>
    <w:rsid w:val="00C51705"/>
    <w:rsid w:val="00C55498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27F62"/>
    <w:rsid w:val="00D30697"/>
    <w:rsid w:val="00D54E79"/>
    <w:rsid w:val="00D560CE"/>
    <w:rsid w:val="00D71614"/>
    <w:rsid w:val="00D751F8"/>
    <w:rsid w:val="00D850B9"/>
    <w:rsid w:val="00D908C6"/>
    <w:rsid w:val="00D919AB"/>
    <w:rsid w:val="00DB17E9"/>
    <w:rsid w:val="00DD40F7"/>
    <w:rsid w:val="00DE762C"/>
    <w:rsid w:val="00DF2096"/>
    <w:rsid w:val="00E147DF"/>
    <w:rsid w:val="00E22939"/>
    <w:rsid w:val="00E2465A"/>
    <w:rsid w:val="00E25E43"/>
    <w:rsid w:val="00E27852"/>
    <w:rsid w:val="00E37816"/>
    <w:rsid w:val="00E40ACF"/>
    <w:rsid w:val="00E53A43"/>
    <w:rsid w:val="00E54E8F"/>
    <w:rsid w:val="00E66702"/>
    <w:rsid w:val="00E95A5A"/>
    <w:rsid w:val="00E96194"/>
    <w:rsid w:val="00EA7FAF"/>
    <w:rsid w:val="00ED7640"/>
    <w:rsid w:val="00EF567E"/>
    <w:rsid w:val="00F142FE"/>
    <w:rsid w:val="00F25C10"/>
    <w:rsid w:val="00F2718D"/>
    <w:rsid w:val="00F34058"/>
    <w:rsid w:val="00F50C9A"/>
    <w:rsid w:val="00F802BF"/>
    <w:rsid w:val="00F81B41"/>
    <w:rsid w:val="00F84FCB"/>
    <w:rsid w:val="00F866AF"/>
    <w:rsid w:val="00F919CA"/>
    <w:rsid w:val="00FB76E1"/>
    <w:rsid w:val="00FD1B3F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1</Pages>
  <Words>282</Words>
  <Characters>1610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2023-09-22T10:59:00Z</cp:lastPrinted>
  <dcterms:created xsi:type="dcterms:W3CDTF">2023-09-11T11:56:00Z</dcterms:created>
  <dcterms:modified xsi:type="dcterms:W3CDTF">2023-09-22T11:00:00Z</dcterms:modified>
</cp:coreProperties>
</file>