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59" w:rsidRDefault="00182859" w:rsidP="00B54BE6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182859" w:rsidRDefault="00182859" w:rsidP="00B54BE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182859" w:rsidRDefault="00182859" w:rsidP="00B54BE6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182859" w:rsidRDefault="00182859" w:rsidP="00B54BE6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182859" w:rsidRDefault="00182859" w:rsidP="00B54BE6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2859" w:rsidRDefault="00182859" w:rsidP="00B54BE6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22.09.2023 № 876</w:t>
      </w:r>
    </w:p>
    <w:p w:rsidR="00182859" w:rsidRDefault="00182859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182859" w:rsidRDefault="00182859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182859" w:rsidRDefault="00182859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182859" w:rsidRDefault="00182859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182859" w:rsidRDefault="00182859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Ремонт асфальтового покрытия </w:t>
      </w:r>
    </w:p>
    <w:p w:rsidR="00182859" w:rsidRDefault="00182859" w:rsidP="001822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межквартального проезда от поворота </w:t>
      </w:r>
    </w:p>
    <w:p w:rsidR="00182859" w:rsidRDefault="00182859" w:rsidP="001822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ул. Калинина до ул. Республиканской 4Б»</w:t>
      </w:r>
    </w:p>
    <w:p w:rsidR="00182859" w:rsidRPr="00251D64" w:rsidRDefault="00182859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82859" w:rsidRDefault="00182859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Кудрявцевой А.Ю. от 22.09.2023,</w:t>
      </w:r>
    </w:p>
    <w:p w:rsidR="00182859" w:rsidRPr="002D66BF" w:rsidRDefault="00182859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182859" w:rsidRPr="002D66BF" w:rsidRDefault="00182859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182859" w:rsidRDefault="0018285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182859" w:rsidRDefault="0018285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29 сентября                  2023 года в 19.00 час. по адресу: двор по пр. Коммунистическому 1В;</w:t>
      </w:r>
    </w:p>
    <w:p w:rsidR="00182859" w:rsidRPr="00C845AE" w:rsidRDefault="00182859" w:rsidP="00182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bookmarkStart w:id="0" w:name="_GoBack"/>
      <w:r w:rsidRPr="00182277">
        <w:rPr>
          <w:rFonts w:ascii="Times New Roman" w:hAnsi="Times New Roman"/>
          <w:sz w:val="28"/>
          <w:szCs w:val="28"/>
        </w:rPr>
        <w:t xml:space="preserve">Ремонт асфальтового покрытия межквартального проезда от поворота с ул. Калинина до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182277">
        <w:rPr>
          <w:rFonts w:ascii="Times New Roman" w:hAnsi="Times New Roman"/>
          <w:sz w:val="28"/>
          <w:szCs w:val="28"/>
        </w:rPr>
        <w:t>ул. Республиканской 4Б</w:t>
      </w:r>
      <w:bookmarkEnd w:id="0"/>
      <w:r>
        <w:rPr>
          <w:rFonts w:ascii="Times New Roman" w:hAnsi="Times New Roman"/>
          <w:sz w:val="28"/>
          <w:szCs w:val="28"/>
        </w:rPr>
        <w:t>»;</w:t>
      </w:r>
    </w:p>
    <w:p w:rsidR="00182859" w:rsidRDefault="0018285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182859" w:rsidRDefault="0018285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Кудрявцевой Анне Юрьевне:</w:t>
      </w:r>
    </w:p>
    <w:p w:rsidR="00182859" w:rsidRDefault="0018285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182859" w:rsidRDefault="0018285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182859" w:rsidRDefault="00182859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182859" w:rsidRDefault="00182859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182859" w:rsidRDefault="00182859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82859" w:rsidRPr="002D66BF" w:rsidRDefault="00182859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182859" w:rsidRPr="001C16E2" w:rsidRDefault="00182859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182859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4D03"/>
    <w:rsid w:val="000E5515"/>
    <w:rsid w:val="000F2C7E"/>
    <w:rsid w:val="00100E21"/>
    <w:rsid w:val="00105271"/>
    <w:rsid w:val="00123707"/>
    <w:rsid w:val="00130334"/>
    <w:rsid w:val="00130B41"/>
    <w:rsid w:val="00161DE7"/>
    <w:rsid w:val="00174E6E"/>
    <w:rsid w:val="00182277"/>
    <w:rsid w:val="00182859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B6121"/>
    <w:rsid w:val="003C17F5"/>
    <w:rsid w:val="003D78B4"/>
    <w:rsid w:val="003E4014"/>
    <w:rsid w:val="003E628C"/>
    <w:rsid w:val="00410725"/>
    <w:rsid w:val="0042220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5E7C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A60B8"/>
    <w:rsid w:val="007A7838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0B94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73786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54BE6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4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298</Words>
  <Characters>1705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2023-09-22T10:57:00Z</cp:lastPrinted>
  <dcterms:created xsi:type="dcterms:W3CDTF">2023-09-11T11:56:00Z</dcterms:created>
  <dcterms:modified xsi:type="dcterms:W3CDTF">2023-09-25T05:13:00Z</dcterms:modified>
</cp:coreProperties>
</file>