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FF" w:rsidRDefault="00EF11FF" w:rsidP="00451A0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EF11FF" w:rsidRDefault="00EF11FF" w:rsidP="00451A0C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EF11FF" w:rsidRPr="00451A0C" w:rsidRDefault="00EF11FF" w:rsidP="00451A0C">
      <w:pPr>
        <w:pStyle w:val="Heading1"/>
        <w:rPr>
          <w:sz w:val="32"/>
          <w:szCs w:val="32"/>
        </w:rPr>
      </w:pPr>
      <w:r w:rsidRPr="00451A0C">
        <w:rPr>
          <w:sz w:val="32"/>
          <w:szCs w:val="32"/>
        </w:rPr>
        <w:t>Челябинской области</w:t>
      </w:r>
    </w:p>
    <w:p w:rsidR="00EF11FF" w:rsidRPr="00451A0C" w:rsidRDefault="00EF11FF" w:rsidP="00451A0C">
      <w:pPr>
        <w:jc w:val="center"/>
        <w:rPr>
          <w:rFonts w:ascii="Times New Roman" w:hAnsi="Times New Roman"/>
          <w:b/>
          <w:sz w:val="44"/>
          <w:szCs w:val="44"/>
        </w:rPr>
      </w:pPr>
      <w:r w:rsidRPr="00451A0C">
        <w:rPr>
          <w:rFonts w:ascii="Times New Roman" w:hAnsi="Times New Roman"/>
          <w:b/>
          <w:sz w:val="44"/>
          <w:szCs w:val="44"/>
        </w:rPr>
        <w:t>РЕШЕНИЕ</w:t>
      </w:r>
    </w:p>
    <w:p w:rsidR="00EF11FF" w:rsidRPr="00451A0C" w:rsidRDefault="00EF11FF" w:rsidP="00451A0C">
      <w:pPr>
        <w:rPr>
          <w:rFonts w:ascii="Times New Roman" w:hAnsi="Times New Roman"/>
          <w:sz w:val="20"/>
          <w:szCs w:val="20"/>
        </w:rPr>
      </w:pPr>
      <w:r w:rsidRPr="00451A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20.10.2023 </w:t>
      </w:r>
      <w:r w:rsidRPr="00451A0C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932</w:t>
      </w:r>
    </w:p>
    <w:p w:rsidR="00EF11FF" w:rsidRDefault="00EF11F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EF11FF" w:rsidRDefault="00EF11F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EF11FF" w:rsidRDefault="00EF11FF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EF11FF" w:rsidRDefault="00EF11FF" w:rsidP="004B17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Асфальтированная дорога с безопасной</w:t>
      </w:r>
    </w:p>
    <w:p w:rsidR="00EF11FF" w:rsidRDefault="00EF11FF" w:rsidP="004B17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пешеходной зоной и остановочным комплексом</w:t>
      </w:r>
    </w:p>
    <w:p w:rsidR="00EF11FF" w:rsidRDefault="00EF11FF" w:rsidP="004B17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Индустриального парка Композит»</w:t>
      </w:r>
    </w:p>
    <w:p w:rsidR="00EF11FF" w:rsidRPr="00251D64" w:rsidRDefault="00EF11FF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EF11FF" w:rsidRDefault="00EF11FF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Еремина Е.М. от 18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.10.2023,</w:t>
      </w:r>
    </w:p>
    <w:p w:rsidR="00EF11FF" w:rsidRPr="002D66BF" w:rsidRDefault="00EF11FF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EF11FF" w:rsidRPr="002D66BF" w:rsidRDefault="00EF11FF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EF11FF" w:rsidRDefault="00EF11F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EF11FF" w:rsidRDefault="00EF11F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30 октября                  2023 года в 16.00 час. по адресу: пос. Октябрьский (здание администрации);</w:t>
      </w:r>
    </w:p>
    <w:p w:rsidR="00EF11FF" w:rsidRPr="00C845AE" w:rsidRDefault="00EF11FF" w:rsidP="006E2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6E2DE2">
        <w:rPr>
          <w:rFonts w:ascii="Times New Roman" w:hAnsi="Times New Roman"/>
          <w:sz w:val="28"/>
          <w:szCs w:val="28"/>
        </w:rPr>
        <w:t>Асфал</w:t>
      </w:r>
      <w:r>
        <w:rPr>
          <w:rFonts w:ascii="Times New Roman" w:hAnsi="Times New Roman"/>
          <w:sz w:val="28"/>
          <w:szCs w:val="28"/>
        </w:rPr>
        <w:t xml:space="preserve">ьтированная дорога с безопасной </w:t>
      </w:r>
      <w:r w:rsidRPr="006E2DE2">
        <w:rPr>
          <w:rFonts w:ascii="Times New Roman" w:hAnsi="Times New Roman"/>
          <w:sz w:val="28"/>
          <w:szCs w:val="28"/>
        </w:rPr>
        <w:t>пешеходной зоной и остановочным комплексом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DE2">
        <w:rPr>
          <w:rFonts w:ascii="Times New Roman" w:hAnsi="Times New Roman"/>
          <w:sz w:val="28"/>
          <w:szCs w:val="28"/>
        </w:rPr>
        <w:t>до Индустриального парка Композит</w:t>
      </w:r>
      <w:r>
        <w:rPr>
          <w:rFonts w:ascii="Times New Roman" w:hAnsi="Times New Roman"/>
          <w:sz w:val="28"/>
          <w:szCs w:val="28"/>
        </w:rPr>
        <w:t>»;</w:t>
      </w:r>
    </w:p>
    <w:p w:rsidR="00EF11FF" w:rsidRDefault="00EF11F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EF11FF" w:rsidRDefault="00EF11F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Еремину Евгению Михайловичу:</w:t>
      </w:r>
    </w:p>
    <w:p w:rsidR="00EF11FF" w:rsidRDefault="00EF11F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EF11FF" w:rsidRDefault="00EF11F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EF11FF" w:rsidRDefault="00EF11FF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EF11FF" w:rsidRDefault="00EF11FF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EF11FF" w:rsidRDefault="00EF11FF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F11FF" w:rsidRPr="003C17F5" w:rsidRDefault="00EF11FF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F11FF" w:rsidRPr="002D66BF" w:rsidRDefault="00EF11FF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EF11FF" w:rsidRPr="001C16E2" w:rsidRDefault="00EF11FF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EF11FF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115C9"/>
    <w:rsid w:val="00424157"/>
    <w:rsid w:val="00446665"/>
    <w:rsid w:val="00451A0C"/>
    <w:rsid w:val="004601E4"/>
    <w:rsid w:val="00464911"/>
    <w:rsid w:val="0046536F"/>
    <w:rsid w:val="004708CC"/>
    <w:rsid w:val="00475DD3"/>
    <w:rsid w:val="004936A9"/>
    <w:rsid w:val="004A00A2"/>
    <w:rsid w:val="004B17CA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1B90"/>
    <w:rsid w:val="00647EC3"/>
    <w:rsid w:val="0068166A"/>
    <w:rsid w:val="006B7538"/>
    <w:rsid w:val="006D10DD"/>
    <w:rsid w:val="006E2438"/>
    <w:rsid w:val="006E2DE2"/>
    <w:rsid w:val="006E4DDF"/>
    <w:rsid w:val="006F2A36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24EC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11FF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E7D70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297</Words>
  <Characters>1699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2023-10-20T09:54:00Z</cp:lastPrinted>
  <dcterms:created xsi:type="dcterms:W3CDTF">2023-09-11T11:56:00Z</dcterms:created>
  <dcterms:modified xsi:type="dcterms:W3CDTF">2023-10-23T06:20:00Z</dcterms:modified>
</cp:coreProperties>
</file>