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35" w:rsidRDefault="00CB7E35" w:rsidP="00A622B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CB7E35" w:rsidRDefault="00CB7E35" w:rsidP="00A622B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B7E35" w:rsidRPr="0080359F" w:rsidRDefault="00CB7E35" w:rsidP="00A622B9">
      <w:pPr>
        <w:pStyle w:val="Heading1"/>
        <w:rPr>
          <w:sz w:val="32"/>
          <w:szCs w:val="32"/>
        </w:rPr>
      </w:pPr>
      <w:r w:rsidRPr="0080359F">
        <w:rPr>
          <w:sz w:val="32"/>
          <w:szCs w:val="32"/>
        </w:rPr>
        <w:t>Челябинской области</w:t>
      </w:r>
    </w:p>
    <w:p w:rsidR="00CB7E35" w:rsidRPr="0080359F" w:rsidRDefault="00CB7E35" w:rsidP="00A622B9">
      <w:pPr>
        <w:jc w:val="center"/>
        <w:rPr>
          <w:rFonts w:ascii="Times New Roman" w:hAnsi="Times New Roman"/>
          <w:b/>
          <w:sz w:val="44"/>
          <w:szCs w:val="44"/>
        </w:rPr>
      </w:pPr>
      <w:r w:rsidRPr="0080359F">
        <w:rPr>
          <w:rFonts w:ascii="Times New Roman" w:hAnsi="Times New Roman"/>
          <w:b/>
          <w:sz w:val="44"/>
          <w:szCs w:val="44"/>
        </w:rPr>
        <w:t>РЕШЕНИЕ</w:t>
      </w:r>
    </w:p>
    <w:p w:rsidR="00CB7E35" w:rsidRPr="0080359F" w:rsidRDefault="00CB7E35" w:rsidP="00A62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21.09.2023        865</w:t>
      </w:r>
    </w:p>
    <w:p w:rsidR="00CB7E35" w:rsidRPr="00A622B9" w:rsidRDefault="00CB7E35" w:rsidP="00A622B9">
      <w:pPr>
        <w:rPr>
          <w:rFonts w:ascii="Times New Roman" w:hAnsi="Times New Roman"/>
          <w:sz w:val="24"/>
          <w:szCs w:val="24"/>
        </w:rPr>
      </w:pPr>
      <w:r w:rsidRPr="0080359F">
        <w:rPr>
          <w:rFonts w:ascii="Times New Roman" w:hAnsi="Times New Roman"/>
        </w:rPr>
        <w:t>от _______________№_____</w:t>
      </w:r>
    </w:p>
    <w:p w:rsidR="00CB7E35" w:rsidRDefault="00CB7E3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CB7E35" w:rsidRDefault="00CB7E3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B7E35" w:rsidRDefault="00CB7E35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bookmarkEnd w:id="0"/>
    <w:p w:rsidR="00CB7E35" w:rsidRDefault="00CB7E35" w:rsidP="005D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асфальтового покрытия на</w:t>
      </w:r>
    </w:p>
    <w:p w:rsidR="00CB7E35" w:rsidRDefault="00CB7E35" w:rsidP="005D21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участке – поворот с улицы Ленина</w:t>
      </w:r>
    </w:p>
    <w:p w:rsidR="00CB7E35" w:rsidRDefault="00CB7E35" w:rsidP="005D21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домами № 19 и № 17 до МДОУ «ДС № 4» </w:t>
      </w:r>
    </w:p>
    <w:p w:rsidR="00CB7E35" w:rsidRDefault="00CB7E35" w:rsidP="005D21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(ул. Ленина, 17а), с устройством </w:t>
      </w:r>
    </w:p>
    <w:p w:rsidR="00CB7E35" w:rsidRDefault="00CB7E35" w:rsidP="005D21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бордюрного камня и</w:t>
      </w:r>
    </w:p>
    <w:p w:rsidR="00CB7E35" w:rsidRDefault="00CB7E35" w:rsidP="005D21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опиловкой аварийных деревьев»</w:t>
      </w:r>
    </w:p>
    <w:p w:rsidR="00CB7E35" w:rsidRPr="00251D64" w:rsidRDefault="00CB7E35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B7E35" w:rsidRDefault="00CB7E35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Кочневой Д.А. от 20.09.2023,</w:t>
      </w:r>
    </w:p>
    <w:p w:rsidR="00CB7E35" w:rsidRPr="002D66BF" w:rsidRDefault="00CB7E35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B7E35" w:rsidRPr="002D66BF" w:rsidRDefault="00CB7E35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CB7E35" w:rsidRDefault="00CB7E3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CB7E35" w:rsidRDefault="00CB7E3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28 сентября                  2023 года в 17.00 час. по адресу: ул. Ленина, 17А;</w:t>
      </w:r>
    </w:p>
    <w:p w:rsidR="00CB7E35" w:rsidRPr="00C845AE" w:rsidRDefault="00CB7E35" w:rsidP="005D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асфальтового покрытия на </w:t>
      </w:r>
      <w:r w:rsidRPr="005D210F">
        <w:rPr>
          <w:rFonts w:ascii="Times New Roman" w:hAnsi="Times New Roman"/>
          <w:sz w:val="28"/>
          <w:szCs w:val="28"/>
        </w:rPr>
        <w:t>участке – поворот с улицы Ленина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10F">
        <w:rPr>
          <w:rFonts w:ascii="Times New Roman" w:hAnsi="Times New Roman"/>
          <w:sz w:val="28"/>
          <w:szCs w:val="28"/>
        </w:rPr>
        <w:t>между домами № 19 и № 17 до МДОУ «ДС № 4» (ул. Ленина, 17а), с устройством бордюрного камня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10F">
        <w:rPr>
          <w:rFonts w:ascii="Times New Roman" w:hAnsi="Times New Roman"/>
          <w:sz w:val="28"/>
          <w:szCs w:val="28"/>
        </w:rPr>
        <w:t>опиловкой аварийных деревьев</w:t>
      </w:r>
      <w:r>
        <w:rPr>
          <w:rFonts w:ascii="Times New Roman" w:hAnsi="Times New Roman"/>
          <w:sz w:val="28"/>
          <w:szCs w:val="28"/>
        </w:rPr>
        <w:t>»;</w:t>
      </w:r>
    </w:p>
    <w:p w:rsidR="00CB7E35" w:rsidRDefault="00CB7E3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CB7E35" w:rsidRDefault="00CB7E3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Кочневой Дарье Александровне:</w:t>
      </w:r>
    </w:p>
    <w:p w:rsidR="00CB7E35" w:rsidRDefault="00CB7E3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CB7E35" w:rsidRDefault="00CB7E3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CB7E35" w:rsidRDefault="00CB7E35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CB7E35" w:rsidRDefault="00CB7E35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CB7E35" w:rsidRDefault="00CB7E3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B7E35" w:rsidRPr="003C17F5" w:rsidRDefault="00CB7E3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B7E35" w:rsidRPr="002D66BF" w:rsidRDefault="00CB7E35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CB7E35" w:rsidRPr="001C16E2" w:rsidRDefault="00CB7E35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CB7E35" w:rsidRPr="001C16E2" w:rsidSect="005D210F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0527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D210F"/>
    <w:rsid w:val="005E2D5E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0359F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2B9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B7E35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1656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E68E8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321</Words>
  <Characters>1835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2023-09-21T05:20:00Z</cp:lastPrinted>
  <dcterms:created xsi:type="dcterms:W3CDTF">2023-09-11T11:56:00Z</dcterms:created>
  <dcterms:modified xsi:type="dcterms:W3CDTF">2023-09-22T06:15:00Z</dcterms:modified>
</cp:coreProperties>
</file>