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5F" w:rsidRDefault="0036755F" w:rsidP="00F81B4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6755F" w:rsidRDefault="0036755F" w:rsidP="00F81B4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36755F" w:rsidRDefault="0036755F" w:rsidP="00F81B4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6755F" w:rsidRDefault="0036755F" w:rsidP="00F81B4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36755F" w:rsidRDefault="0036755F" w:rsidP="00F81B4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36755F" w:rsidRDefault="0036755F" w:rsidP="00F81B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21.09.2023        864</w:t>
      </w:r>
    </w:p>
    <w:p w:rsidR="0036755F" w:rsidRPr="00F81B41" w:rsidRDefault="0036755F" w:rsidP="00F81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_______________№_____</w:t>
      </w:r>
    </w:p>
    <w:p w:rsidR="0036755F" w:rsidRDefault="0036755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36755F" w:rsidRDefault="0036755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36755F" w:rsidRDefault="0036755F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36755F" w:rsidRDefault="0036755F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и проведение Кубка</w:t>
      </w:r>
    </w:p>
    <w:p w:rsidR="0036755F" w:rsidRDefault="0036755F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шахтерских городов с участием</w:t>
      </w:r>
    </w:p>
    <w:p w:rsidR="0036755F" w:rsidRDefault="0036755F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сборных команд ДНР, ЛНР»</w:t>
      </w:r>
    </w:p>
    <w:p w:rsidR="0036755F" w:rsidRPr="00251D64" w:rsidRDefault="0036755F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6755F" w:rsidRDefault="0036755F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Лузгина М.А. от 20.09.2023,</w:t>
      </w:r>
    </w:p>
    <w:p w:rsidR="0036755F" w:rsidRPr="002D66BF" w:rsidRDefault="0036755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6755F" w:rsidRPr="002D66BF" w:rsidRDefault="0036755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6755F" w:rsidRDefault="0036755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36755F" w:rsidRDefault="0036755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28 сентября                  2023 года в 17.00 час. по адресу: ул. Борьбы, 14Б;</w:t>
      </w:r>
    </w:p>
    <w:p w:rsidR="0036755F" w:rsidRPr="00C845AE" w:rsidRDefault="0036755F" w:rsidP="00251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и проведение Кубка шахтерских городов с участием сборных команд ДНР, ЛНР»;</w:t>
      </w:r>
    </w:p>
    <w:p w:rsidR="0036755F" w:rsidRDefault="0036755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36755F" w:rsidRDefault="0036755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Лузгину Максиму Александровичу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6755F" w:rsidRDefault="0036755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36755F" w:rsidRDefault="0036755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36755F" w:rsidRDefault="0036755F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6755F" w:rsidRDefault="0036755F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36755F" w:rsidRDefault="0036755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6755F" w:rsidRPr="002D66BF" w:rsidRDefault="0036755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36755F" w:rsidRPr="001C16E2" w:rsidRDefault="0036755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36755F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05271"/>
    <w:rsid w:val="00123707"/>
    <w:rsid w:val="00130B41"/>
    <w:rsid w:val="00161DE7"/>
    <w:rsid w:val="00174E6E"/>
    <w:rsid w:val="00191696"/>
    <w:rsid w:val="00195A8E"/>
    <w:rsid w:val="001A4319"/>
    <w:rsid w:val="001B5363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63C37"/>
    <w:rsid w:val="0036755F"/>
    <w:rsid w:val="003704A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00784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D40F7"/>
    <w:rsid w:val="00DE762C"/>
    <w:rsid w:val="00DF2096"/>
    <w:rsid w:val="00E22939"/>
    <w:rsid w:val="00E2465A"/>
    <w:rsid w:val="00E27852"/>
    <w:rsid w:val="00E53A43"/>
    <w:rsid w:val="00E54E8F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1B41"/>
    <w:rsid w:val="00F84FCB"/>
    <w:rsid w:val="00F866AF"/>
    <w:rsid w:val="00F919CA"/>
    <w:rsid w:val="00FB76E1"/>
    <w:rsid w:val="00FD1B3F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290</Words>
  <Characters>1659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2023-09-21T05:14:00Z</cp:lastPrinted>
  <dcterms:created xsi:type="dcterms:W3CDTF">2023-09-11T11:56:00Z</dcterms:created>
  <dcterms:modified xsi:type="dcterms:W3CDTF">2023-09-21T09:34:00Z</dcterms:modified>
</cp:coreProperties>
</file>