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7C" w:rsidRDefault="00951A7C" w:rsidP="00BC538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951A7C" w:rsidRDefault="00951A7C" w:rsidP="00BC538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51A7C" w:rsidRPr="001E7E3C" w:rsidRDefault="00951A7C" w:rsidP="00BC538C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951A7C" w:rsidRDefault="00951A7C" w:rsidP="00BC538C"/>
    <w:p w:rsidR="00951A7C" w:rsidRPr="00BC538C" w:rsidRDefault="00951A7C" w:rsidP="00BC538C">
      <w:pPr>
        <w:jc w:val="center"/>
        <w:rPr>
          <w:rFonts w:ascii="Times New Roman" w:hAnsi="Times New Roman"/>
          <w:b/>
          <w:sz w:val="44"/>
          <w:szCs w:val="44"/>
        </w:rPr>
      </w:pPr>
      <w:r w:rsidRPr="00BC538C">
        <w:rPr>
          <w:rFonts w:ascii="Times New Roman" w:hAnsi="Times New Roman"/>
          <w:b/>
          <w:sz w:val="44"/>
          <w:szCs w:val="44"/>
        </w:rPr>
        <w:t>РЕШЕНИЕ</w:t>
      </w:r>
    </w:p>
    <w:p w:rsidR="00951A7C" w:rsidRPr="00BC538C" w:rsidRDefault="00951A7C" w:rsidP="00BC53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C538C">
        <w:rPr>
          <w:rFonts w:ascii="Times New Roman" w:hAnsi="Times New Roman"/>
          <w:sz w:val="28"/>
          <w:szCs w:val="28"/>
        </w:rPr>
        <w:t>19.09.2023       862</w:t>
      </w:r>
    </w:p>
    <w:p w:rsidR="00951A7C" w:rsidRPr="00BC538C" w:rsidRDefault="00951A7C" w:rsidP="00BC538C">
      <w:pPr>
        <w:rPr>
          <w:rFonts w:ascii="Times New Roman" w:hAnsi="Times New Roman"/>
        </w:rPr>
      </w:pPr>
      <w:r w:rsidRPr="00BC538C">
        <w:rPr>
          <w:rFonts w:ascii="Times New Roman" w:hAnsi="Times New Roman"/>
        </w:rPr>
        <w:t>от _______________№_____</w:t>
      </w:r>
    </w:p>
    <w:p w:rsidR="00951A7C" w:rsidRDefault="00951A7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951A7C" w:rsidRDefault="00951A7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951A7C" w:rsidRDefault="00951A7C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951A7C" w:rsidRDefault="00951A7C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Каток в сквере Калинина»</w:t>
      </w:r>
    </w:p>
    <w:p w:rsidR="00951A7C" w:rsidRPr="00251D64" w:rsidRDefault="00951A7C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51A7C" w:rsidRDefault="00951A7C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Спириной Е.С. от 19.09.2023,</w:t>
      </w:r>
    </w:p>
    <w:p w:rsidR="00951A7C" w:rsidRPr="002D66BF" w:rsidRDefault="00951A7C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51A7C" w:rsidRPr="002D66BF" w:rsidRDefault="00951A7C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951A7C" w:rsidRDefault="00951A7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951A7C" w:rsidRDefault="00951A7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26 сентября                  2023 года в 19.00 час. по адресу: сквер Калинина;</w:t>
      </w:r>
    </w:p>
    <w:p w:rsidR="00951A7C" w:rsidRPr="00C845AE" w:rsidRDefault="00951A7C" w:rsidP="0025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Каток в сквере Калинина»;</w:t>
      </w:r>
    </w:p>
    <w:p w:rsidR="00951A7C" w:rsidRDefault="00951A7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951A7C" w:rsidRDefault="00951A7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Спириной Елене Сергеевне:</w:t>
      </w:r>
    </w:p>
    <w:p w:rsidR="00951A7C" w:rsidRDefault="00951A7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951A7C" w:rsidRDefault="00951A7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951A7C" w:rsidRDefault="00951A7C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951A7C" w:rsidRDefault="00951A7C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951A7C" w:rsidRDefault="00951A7C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51A7C" w:rsidRPr="003C17F5" w:rsidRDefault="00951A7C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951A7C" w:rsidRPr="002D66BF" w:rsidRDefault="00951A7C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951A7C" w:rsidRPr="001C16E2" w:rsidRDefault="00951A7C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951A7C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751F9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51A7C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C538C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77EBE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3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271</Words>
  <Characters>1551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2023-09-19T08:43:00Z</cp:lastPrinted>
  <dcterms:created xsi:type="dcterms:W3CDTF">2023-09-11T11:56:00Z</dcterms:created>
  <dcterms:modified xsi:type="dcterms:W3CDTF">2023-09-19T10:23:00Z</dcterms:modified>
</cp:coreProperties>
</file>