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07EC">
      <w:pPr>
        <w:pStyle w:val="5"/>
        <w:ind w:left="4838" w:leftChars="2199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Собрания депутатов                                                                          Копейского городского округа                                                                                  Гиске Е.К.</w:t>
      </w:r>
    </w:p>
    <w:p w14:paraId="6F52680E">
      <w:pPr>
        <w:pStyle w:val="5"/>
        <w:ind w:left="4838" w:leftChars="2199" w:firstLine="0" w:firstLineChars="0"/>
        <w:jc w:val="both"/>
        <w:rPr>
          <w:rFonts w:ascii="Times New Roman" w:hAnsi="Times New Roman"/>
          <w:sz w:val="28"/>
          <w:szCs w:val="28"/>
        </w:rPr>
      </w:pPr>
    </w:p>
    <w:p w14:paraId="4302E998">
      <w:pPr>
        <w:pStyle w:val="5"/>
        <w:ind w:left="4838" w:leftChars="2199" w:firstLine="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от инициатора проекта                                                                                           _____________________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___________</w:t>
      </w:r>
    </w:p>
    <w:p w14:paraId="3021596C">
      <w:pPr>
        <w:pStyle w:val="5"/>
        <w:ind w:left="4838" w:leftChars="2199" w:firstLine="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___________</w:t>
      </w:r>
    </w:p>
    <w:p w14:paraId="3706F59C">
      <w:pPr>
        <w:pStyle w:val="5"/>
        <w:ind w:left="4838" w:leftChars="2199" w:firstLine="0" w:firstLineChars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Адрес: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Челябинская обл.,</w:t>
      </w:r>
      <w:r>
        <w:rPr>
          <w:rFonts w:ascii="Times New Roman" w:hAnsi="Times New Roman"/>
          <w:sz w:val="28"/>
          <w:szCs w:val="28"/>
        </w:rPr>
        <w:t xml:space="preserve"> г. Копейск,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____________</w:t>
      </w:r>
    </w:p>
    <w:p w14:paraId="0132A7E0">
      <w:pPr>
        <w:pStyle w:val="5"/>
        <w:ind w:left="4838" w:leftChars="2199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тел._________</w:t>
      </w:r>
      <w:r>
        <w:rPr>
          <w:rFonts w:hint="default" w:ascii="Times New Roman" w:hAnsi="Times New Roman"/>
          <w:sz w:val="28"/>
          <w:szCs w:val="28"/>
          <w:lang w:val="ru-RU"/>
        </w:rPr>
        <w:t>______________</w:t>
      </w:r>
      <w:r>
        <w:rPr>
          <w:rFonts w:ascii="Times New Roman" w:hAnsi="Times New Roman"/>
          <w:sz w:val="28"/>
          <w:szCs w:val="28"/>
        </w:rPr>
        <w:t>______</w:t>
      </w:r>
    </w:p>
    <w:p w14:paraId="32586A13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17EFDE1C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19682FBF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</w:t>
      </w:r>
    </w:p>
    <w:p w14:paraId="6B68A6CF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собрания/конференции граждан в целях реализации </w:t>
      </w:r>
    </w:p>
    <w:p w14:paraId="08B5D220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инициативного проекта</w:t>
      </w:r>
    </w:p>
    <w:p w14:paraId="11EF09E6">
      <w:pPr>
        <w:pStyle w:val="5"/>
        <w:jc w:val="center"/>
        <w:rPr>
          <w:rFonts w:ascii="Times New Roman" w:hAnsi="Times New Roman"/>
          <w:sz w:val="28"/>
          <w:szCs w:val="28"/>
        </w:rPr>
      </w:pPr>
    </w:p>
    <w:p w14:paraId="3473A6A0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Евгений Константинович!</w:t>
      </w:r>
    </w:p>
    <w:p w14:paraId="1CC17E69">
      <w:pPr>
        <w:pStyle w:val="5"/>
        <w:jc w:val="center"/>
        <w:rPr>
          <w:rFonts w:ascii="Times New Roman" w:hAnsi="Times New Roman"/>
          <w:sz w:val="28"/>
          <w:szCs w:val="28"/>
        </w:rPr>
      </w:pPr>
    </w:p>
    <w:p w14:paraId="6A598CD6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подготовки заявки на конкурс проектов инициативного бюджетирования, прошу Вас назначить проведение собрания/конференции граждан.</w:t>
      </w:r>
    </w:p>
    <w:p w14:paraId="5529095F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предложение о дате, времени, месте проведения собрания/конференции граждан ______________________________________</w:t>
      </w:r>
    </w:p>
    <w:p w14:paraId="3CE858B0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____________________________________________________________________________________________________________________________________;</w:t>
      </w:r>
    </w:p>
    <w:p w14:paraId="0AB6C45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выносимого для рассмотрения на собрании/конференции граждан инициативного проекта __________________</w:t>
      </w:r>
    </w:p>
    <w:p w14:paraId="409B10A1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____________________________________________________________________________________________________________________________________;</w:t>
      </w:r>
    </w:p>
    <w:p w14:paraId="05B1B826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реквизиты распоряжения администрации Копейского городского округа об определении части территории городского округа, на которой планируется реализовать инициативный проект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E34D0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14:paraId="56DC817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общее количество жителей, проживающих на соответствующей территории Копейского городского округа, имеющих право на участие в собрании/конференции граждан ______________________________________</w:t>
      </w:r>
    </w:p>
    <w:p w14:paraId="35952066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14:paraId="7EFC9274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способ проведения собрания/конференции граждан ______________</w:t>
      </w:r>
    </w:p>
    <w:p w14:paraId="20DFA82D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598F78B8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5BA72DCE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4EE60AE0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Инициатор проекта     _________ (</w:t>
      </w:r>
      <w:r>
        <w:rPr>
          <w:rFonts w:hint="default" w:ascii="Times New Roman" w:hAnsi="Times New Roman"/>
          <w:sz w:val="28"/>
          <w:szCs w:val="28"/>
          <w:lang w:val="ru-RU"/>
        </w:rPr>
        <w:t>__________________</w:t>
      </w:r>
      <w:r>
        <w:rPr>
          <w:rFonts w:ascii="Times New Roman" w:hAnsi="Times New Roman"/>
          <w:sz w:val="28"/>
          <w:szCs w:val="28"/>
        </w:rPr>
        <w:t>)      ___.___.___</w:t>
      </w:r>
      <w:r>
        <w:rPr>
          <w:rFonts w:hint="default"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</w:rPr>
        <w:t>___ г.</w:t>
      </w:r>
    </w:p>
    <w:p w14:paraId="722402BA">
      <w:pPr>
        <w:pStyle w:val="5"/>
        <w:wordWrap w:val="0"/>
        <w:jc w:val="right"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0"/>
          <w:szCs w:val="20"/>
          <w:lang w:val="ru-RU"/>
        </w:rPr>
        <w:t xml:space="preserve">(подпись)                    (Фамилия И.О.)                                     (дата)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8D"/>
    <w:rsid w:val="0004724F"/>
    <w:rsid w:val="00074863"/>
    <w:rsid w:val="000B44CE"/>
    <w:rsid w:val="000D7C16"/>
    <w:rsid w:val="001437B4"/>
    <w:rsid w:val="00165074"/>
    <w:rsid w:val="00170450"/>
    <w:rsid w:val="001B492E"/>
    <w:rsid w:val="002112B9"/>
    <w:rsid w:val="002117E0"/>
    <w:rsid w:val="002B020E"/>
    <w:rsid w:val="00371D1F"/>
    <w:rsid w:val="00374AEE"/>
    <w:rsid w:val="0045231F"/>
    <w:rsid w:val="004D3F33"/>
    <w:rsid w:val="00754390"/>
    <w:rsid w:val="007C0FA7"/>
    <w:rsid w:val="008401CB"/>
    <w:rsid w:val="00915153"/>
    <w:rsid w:val="0099753B"/>
    <w:rsid w:val="00A3276D"/>
    <w:rsid w:val="00A85FDC"/>
    <w:rsid w:val="00AE7EB2"/>
    <w:rsid w:val="00C05F5F"/>
    <w:rsid w:val="00CC0C8D"/>
    <w:rsid w:val="00CC2684"/>
    <w:rsid w:val="00D93680"/>
    <w:rsid w:val="00DF2EC7"/>
    <w:rsid w:val="00F908E8"/>
    <w:rsid w:val="00FD64BA"/>
    <w:rsid w:val="59A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Balloon Text Char"/>
    <w:basedOn w:val="2"/>
    <w:link w:val="4"/>
    <w:semiHidden/>
    <w:locked/>
    <w:uiPriority w:val="99"/>
    <w:rPr>
      <w:rFonts w:ascii="Segoe UI" w:hAnsi="Segoe UI" w:cs="Segoe UI"/>
      <w:sz w:val="18"/>
      <w:szCs w:val="18"/>
    </w:rPr>
  </w:style>
  <w:style w:type="paragraph" w:customStyle="1" w:styleId="7">
    <w:name w:val="ConsPlusNormal"/>
    <w:uiPriority w:val="99"/>
    <w:pPr>
      <w:widowControl w:val="0"/>
      <w:autoSpaceDE w:val="0"/>
      <w:autoSpaceDN w:val="0"/>
    </w:pPr>
    <w:rPr>
      <w:rFonts w:ascii="Arial" w:hAnsi="Arial" w:eastAsia="Times New Roman" w:cs="Arial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304</Words>
  <Characters>1739</Characters>
  <Lines>0</Lines>
  <Paragraphs>0</Paragraphs>
  <TotalTime>13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2025-07-02T10:50:00Z</dcterms:created>
  <dc:creator>Dep</dc:creator>
  <cp:lastModifiedBy>Admin</cp:lastModifiedBy>
  <cp:lastPrinted>2025-08-28T04:13:00Z</cp:lastPrinted>
  <dcterms:modified xsi:type="dcterms:W3CDTF">2025-12-16T11:02:10Z</dcterms:modified>
  <dc:title>Председателю Собрания депутатов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A8F37DF91C2C47ABA94B30C05015D094_13</vt:lpwstr>
  </property>
</Properties>
</file>