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5E" w:rsidRDefault="001C165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C165E" w:rsidRDefault="001C165E" w:rsidP="00A55D1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1C165E" w:rsidRDefault="001C165E" w:rsidP="00A55D1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C165E" w:rsidRPr="00733F64" w:rsidRDefault="001C165E" w:rsidP="00733F64">
      <w:pPr>
        <w:pStyle w:val="Heading1"/>
        <w:rPr>
          <w:sz w:val="32"/>
          <w:szCs w:val="32"/>
        </w:rPr>
      </w:pPr>
      <w:r w:rsidRPr="00733F64">
        <w:rPr>
          <w:sz w:val="32"/>
          <w:szCs w:val="32"/>
        </w:rPr>
        <w:t>Челябинской области</w:t>
      </w:r>
    </w:p>
    <w:p w:rsidR="001C165E" w:rsidRPr="00733F64" w:rsidRDefault="001C165E" w:rsidP="00A55D11">
      <w:pPr>
        <w:jc w:val="center"/>
        <w:rPr>
          <w:rFonts w:ascii="Times New Roman" w:hAnsi="Times New Roman"/>
          <w:b/>
          <w:sz w:val="44"/>
          <w:szCs w:val="44"/>
        </w:rPr>
      </w:pPr>
      <w:r w:rsidRPr="00733F64">
        <w:rPr>
          <w:rFonts w:ascii="Times New Roman" w:hAnsi="Times New Roman"/>
          <w:b/>
          <w:sz w:val="44"/>
          <w:szCs w:val="44"/>
        </w:rPr>
        <w:t>РЕШЕНИЕ</w:t>
      </w:r>
    </w:p>
    <w:p w:rsidR="001C165E" w:rsidRPr="00733F64" w:rsidRDefault="001C165E" w:rsidP="00733F64">
      <w:pPr>
        <w:rPr>
          <w:rFonts w:ascii="Times New Roman" w:hAnsi="Times New Roman"/>
          <w:sz w:val="28"/>
          <w:szCs w:val="28"/>
        </w:rPr>
      </w:pPr>
      <w:r w:rsidRPr="00733F64">
        <w:rPr>
          <w:rFonts w:ascii="Times New Roman" w:hAnsi="Times New Roman"/>
          <w:sz w:val="28"/>
          <w:szCs w:val="28"/>
        </w:rPr>
        <w:t>от</w:t>
      </w:r>
      <w:r w:rsidRPr="00733F64">
        <w:rPr>
          <w:rFonts w:ascii="Times New Roman" w:hAnsi="Times New Roman"/>
        </w:rPr>
        <w:t xml:space="preserve"> </w:t>
      </w:r>
      <w:r w:rsidRPr="00733F64">
        <w:rPr>
          <w:rFonts w:ascii="Times New Roman" w:hAnsi="Times New Roman"/>
          <w:sz w:val="28"/>
          <w:szCs w:val="28"/>
        </w:rPr>
        <w:t>12.09.2023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3F64">
        <w:rPr>
          <w:rFonts w:ascii="Times New Roman" w:hAnsi="Times New Roman"/>
          <w:sz w:val="28"/>
          <w:szCs w:val="28"/>
        </w:rPr>
        <w:t>860</w:t>
      </w:r>
    </w:p>
    <w:p w:rsidR="001C165E" w:rsidRDefault="001C165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C165E" w:rsidRDefault="001C165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C165E" w:rsidRDefault="001C165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C165E" w:rsidRDefault="001C165E" w:rsidP="00F8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0C0C36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тротуара </w:t>
      </w:r>
    </w:p>
    <w:p w:rsidR="001C165E" w:rsidRDefault="001C165E" w:rsidP="00F8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к озеру Шелюгино»</w:t>
      </w:r>
    </w:p>
    <w:p w:rsidR="001C165E" w:rsidRPr="00251D64" w:rsidRDefault="001C165E" w:rsidP="00733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165E" w:rsidRDefault="001C165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Зантария Р.Д. от 11.09.2023,</w:t>
      </w:r>
    </w:p>
    <w:p w:rsidR="001C165E" w:rsidRPr="002D66BF" w:rsidRDefault="001C165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C165E" w:rsidRPr="002D66BF" w:rsidRDefault="001C165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20 сентября                  2023 года в 18.00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Луганская, во дворе дома                 № 2 Б ;</w:t>
      </w:r>
    </w:p>
    <w:p w:rsidR="001C165E" w:rsidRPr="00C845AE" w:rsidRDefault="001C165E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трот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уара ведущего к озеру Шелюгино»;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Зантарие Ролану Джудулиевичу: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C165E" w:rsidRDefault="001C165E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C165E" w:rsidRDefault="001C165E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C165E" w:rsidRPr="00251D64" w:rsidRDefault="001C165E" w:rsidP="00F3405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C165E" w:rsidRDefault="001C165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C165E" w:rsidRPr="002D66BF" w:rsidRDefault="001C165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C165E" w:rsidRPr="001C16E2" w:rsidRDefault="001C165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1C165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5E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562"/>
    <w:rsid w:val="00524228"/>
    <w:rsid w:val="00593B33"/>
    <w:rsid w:val="005C10AD"/>
    <w:rsid w:val="005E6172"/>
    <w:rsid w:val="00625731"/>
    <w:rsid w:val="00633A25"/>
    <w:rsid w:val="00647EC3"/>
    <w:rsid w:val="00656193"/>
    <w:rsid w:val="0068166A"/>
    <w:rsid w:val="006B7538"/>
    <w:rsid w:val="006D10DD"/>
    <w:rsid w:val="006E2438"/>
    <w:rsid w:val="006E4DDF"/>
    <w:rsid w:val="007002AA"/>
    <w:rsid w:val="0070399A"/>
    <w:rsid w:val="00721916"/>
    <w:rsid w:val="00733F64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0D8A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5D11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119F5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40BB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E2B18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286</Words>
  <Characters>1632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2023-09-11T11:46:00Z</cp:lastPrinted>
  <dcterms:created xsi:type="dcterms:W3CDTF">2023-09-11T11:56:00Z</dcterms:created>
  <dcterms:modified xsi:type="dcterms:W3CDTF">2023-09-12T09:25:00Z</dcterms:modified>
</cp:coreProperties>
</file>