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A7" w:rsidRDefault="004737A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737A7" w:rsidRDefault="004737A7" w:rsidP="00D4506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4737A7" w:rsidRDefault="004737A7" w:rsidP="00D4506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737A7" w:rsidRPr="00D45063" w:rsidRDefault="004737A7" w:rsidP="00D45063">
      <w:pPr>
        <w:pStyle w:val="Heading1"/>
        <w:rPr>
          <w:sz w:val="32"/>
          <w:szCs w:val="32"/>
        </w:rPr>
      </w:pPr>
      <w:r w:rsidRPr="00D45063">
        <w:rPr>
          <w:sz w:val="32"/>
          <w:szCs w:val="32"/>
        </w:rPr>
        <w:t>Челябинской области</w:t>
      </w:r>
    </w:p>
    <w:p w:rsidR="004737A7" w:rsidRPr="00D45063" w:rsidRDefault="004737A7" w:rsidP="00D45063">
      <w:pPr>
        <w:jc w:val="center"/>
        <w:rPr>
          <w:rFonts w:ascii="Times New Roman" w:hAnsi="Times New Roman"/>
          <w:b/>
          <w:sz w:val="44"/>
          <w:szCs w:val="44"/>
        </w:rPr>
      </w:pPr>
      <w:r w:rsidRPr="00D45063">
        <w:rPr>
          <w:rFonts w:ascii="Times New Roman" w:hAnsi="Times New Roman"/>
          <w:b/>
          <w:sz w:val="44"/>
          <w:szCs w:val="44"/>
        </w:rPr>
        <w:t>РЕШЕНИЕ</w:t>
      </w:r>
      <w:r w:rsidRPr="00D45063">
        <w:rPr>
          <w:rFonts w:ascii="Times New Roman" w:hAnsi="Times New Roman"/>
          <w:sz w:val="28"/>
          <w:szCs w:val="28"/>
        </w:rPr>
        <w:t xml:space="preserve">     </w:t>
      </w:r>
    </w:p>
    <w:p w:rsidR="004737A7" w:rsidRPr="00D45063" w:rsidRDefault="004737A7" w:rsidP="00D45063">
      <w:pPr>
        <w:rPr>
          <w:rFonts w:ascii="Times New Roman" w:hAnsi="Times New Roman"/>
          <w:sz w:val="24"/>
          <w:szCs w:val="24"/>
        </w:rPr>
      </w:pPr>
      <w:r w:rsidRPr="00D45063">
        <w:rPr>
          <w:rFonts w:ascii="Times New Roman" w:hAnsi="Times New Roman"/>
          <w:sz w:val="28"/>
          <w:szCs w:val="28"/>
        </w:rPr>
        <w:t>от 15.09.2023 № 861</w:t>
      </w:r>
    </w:p>
    <w:p w:rsidR="004737A7" w:rsidRDefault="004737A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737A7" w:rsidRDefault="004737A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737A7" w:rsidRDefault="004737A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737A7" w:rsidRDefault="004737A7" w:rsidP="00FF0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Обустройство пешеходного моста </w:t>
      </w:r>
    </w:p>
    <w:p w:rsidR="004737A7" w:rsidRDefault="004737A7" w:rsidP="00FF0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реку Чумляк»</w:t>
      </w:r>
    </w:p>
    <w:p w:rsidR="004737A7" w:rsidRPr="00251D64" w:rsidRDefault="004737A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737A7" w:rsidRDefault="004737A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Платоновой Е.Ю. от 13.09.2023,</w:t>
      </w:r>
    </w:p>
    <w:p w:rsidR="004737A7" w:rsidRPr="002D66BF" w:rsidRDefault="004737A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737A7" w:rsidRPr="002D66BF" w:rsidRDefault="004737A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22 сентября                  2023 года в 15.00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>
        <w:rPr>
          <w:rFonts w:ascii="Times New Roman" w:hAnsi="Times New Roman"/>
          <w:color w:val="000000"/>
          <w:sz w:val="28"/>
          <w:szCs w:val="28"/>
        </w:rPr>
        <w:t xml:space="preserve"> с. Калачево,                                           ул. Набережная, д.15;</w:t>
      </w:r>
    </w:p>
    <w:p w:rsidR="004737A7" w:rsidRPr="00C845AE" w:rsidRDefault="004737A7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пешеходного моста через реку Чумляк»;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Платоновой Евгении Юрьевне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737A7" w:rsidRDefault="004737A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737A7" w:rsidRDefault="004737A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737A7" w:rsidRPr="00251D64" w:rsidRDefault="004737A7" w:rsidP="00F3405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737A7" w:rsidRDefault="004737A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737A7" w:rsidRPr="002D66BF" w:rsidRDefault="004737A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737A7" w:rsidRPr="001C16E2" w:rsidRDefault="004737A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4737A7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37A7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73F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13AC"/>
    <w:rsid w:val="00CD736E"/>
    <w:rsid w:val="00D30697"/>
    <w:rsid w:val="00D45063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290</Words>
  <Characters>1653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2023-09-15T03:50:00Z</cp:lastPrinted>
  <dcterms:created xsi:type="dcterms:W3CDTF">2023-09-11T11:56:00Z</dcterms:created>
  <dcterms:modified xsi:type="dcterms:W3CDTF">2023-09-15T05:35:00Z</dcterms:modified>
</cp:coreProperties>
</file>