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84" w:rsidRDefault="008C2884" w:rsidP="00E1475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C2884" w:rsidRDefault="008C2884" w:rsidP="00E1475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C2884" w:rsidRDefault="008C2884" w:rsidP="00E14753">
      <w:pPr>
        <w:pStyle w:val="Heading1"/>
        <w:rPr>
          <w:sz w:val="22"/>
          <w:szCs w:val="22"/>
        </w:rPr>
      </w:pPr>
      <w:r w:rsidRPr="00E14753">
        <w:rPr>
          <w:sz w:val="32"/>
          <w:szCs w:val="32"/>
        </w:rPr>
        <w:t>Челябинской области</w:t>
      </w:r>
    </w:p>
    <w:p w:rsidR="008C2884" w:rsidRPr="00E14753" w:rsidRDefault="008C2884" w:rsidP="00E14753">
      <w:pPr>
        <w:rPr>
          <w:lang w:eastAsia="ar-SA"/>
        </w:rPr>
      </w:pPr>
    </w:p>
    <w:p w:rsidR="008C2884" w:rsidRDefault="008C2884" w:rsidP="00E14753">
      <w:pPr>
        <w:jc w:val="center"/>
        <w:rPr>
          <w:rFonts w:ascii="Times New Roman" w:hAnsi="Times New Roman"/>
          <w:b/>
        </w:rPr>
      </w:pPr>
      <w:r w:rsidRPr="00E14753">
        <w:rPr>
          <w:rFonts w:ascii="Times New Roman" w:hAnsi="Times New Roman"/>
          <w:b/>
          <w:sz w:val="44"/>
          <w:szCs w:val="44"/>
        </w:rPr>
        <w:t>РЕШЕНИЕ</w:t>
      </w:r>
    </w:p>
    <w:p w:rsidR="008C2884" w:rsidRPr="00E14753" w:rsidRDefault="008C2884" w:rsidP="00E14753">
      <w:pPr>
        <w:jc w:val="center"/>
        <w:rPr>
          <w:rFonts w:ascii="Times New Roman" w:hAnsi="Times New Roman"/>
          <w:b/>
        </w:rPr>
      </w:pPr>
    </w:p>
    <w:p w:rsidR="008C2884" w:rsidRPr="00E14753" w:rsidRDefault="008C2884" w:rsidP="00E14753">
      <w:pPr>
        <w:rPr>
          <w:rFonts w:ascii="Times New Roman" w:hAnsi="Times New Roman"/>
          <w:sz w:val="28"/>
          <w:szCs w:val="28"/>
        </w:rPr>
      </w:pPr>
      <w:r w:rsidRPr="00E14753">
        <w:rPr>
          <w:rFonts w:ascii="Times New Roman" w:hAnsi="Times New Roman"/>
          <w:sz w:val="28"/>
          <w:szCs w:val="28"/>
        </w:rPr>
        <w:t xml:space="preserve">      11.09.2023         857</w:t>
      </w:r>
    </w:p>
    <w:p w:rsidR="008C2884" w:rsidRPr="00E14753" w:rsidRDefault="008C2884" w:rsidP="00E14753">
      <w:pPr>
        <w:rPr>
          <w:rFonts w:ascii="Times New Roman" w:hAnsi="Times New Roman"/>
          <w:sz w:val="24"/>
          <w:szCs w:val="24"/>
        </w:rPr>
      </w:pPr>
      <w:r w:rsidRPr="00E14753">
        <w:rPr>
          <w:rFonts w:ascii="Times New Roman" w:hAnsi="Times New Roman"/>
        </w:rPr>
        <w:t>от _______________№_____</w:t>
      </w:r>
    </w:p>
    <w:p w:rsidR="008C2884" w:rsidRDefault="008C288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C2884" w:rsidRDefault="008C288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C2884" w:rsidRDefault="008C2884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C2884" w:rsidRDefault="008C2884" w:rsidP="00251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сквера «Шахтерская слава</w:t>
      </w:r>
    </w:p>
    <w:p w:rsidR="008C2884" w:rsidRDefault="008C2884" w:rsidP="00251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(третья часть) и установка уличной сцены у здания</w:t>
      </w:r>
    </w:p>
    <w:p w:rsidR="008C2884" w:rsidRDefault="008C2884" w:rsidP="00251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«Дом культуры им. 30 лет ВЛКСМ»</w:t>
      </w:r>
    </w:p>
    <w:p w:rsidR="008C2884" w:rsidRDefault="008C2884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C2884" w:rsidRPr="00E14753" w:rsidRDefault="008C2884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884" w:rsidRDefault="008C288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Трофимовой Е.В. от 08.09.2023,</w:t>
      </w:r>
    </w:p>
    <w:p w:rsidR="008C2884" w:rsidRPr="002D66BF" w:rsidRDefault="008C288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C2884" w:rsidRPr="002D66BF" w:rsidRDefault="008C288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19 сентября                  2023 года в 15.00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ул. 16 лет Октября, д. 24                    (</w:t>
      </w:r>
      <w:r w:rsidRPr="00251D64">
        <w:rPr>
          <w:rFonts w:ascii="Times New Roman" w:hAnsi="Times New Roman"/>
          <w:color w:val="000000"/>
          <w:sz w:val="28"/>
          <w:szCs w:val="28"/>
        </w:rPr>
        <w:t>МУ «Дом культуры им. 30 лет ВЛКСМ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8C2884" w:rsidRPr="00C845AE" w:rsidRDefault="008C2884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251D64">
        <w:rPr>
          <w:rFonts w:ascii="Times New Roman" w:hAnsi="Times New Roman"/>
          <w:sz w:val="28"/>
          <w:szCs w:val="28"/>
        </w:rPr>
        <w:t xml:space="preserve">Реконструкция сквера </w:t>
      </w:r>
      <w:r>
        <w:rPr>
          <w:rFonts w:ascii="Times New Roman" w:hAnsi="Times New Roman"/>
          <w:sz w:val="28"/>
          <w:szCs w:val="28"/>
        </w:rPr>
        <w:t xml:space="preserve">«Шахтерская слава </w:t>
      </w:r>
      <w:r w:rsidRPr="00251D64">
        <w:rPr>
          <w:rFonts w:ascii="Times New Roman" w:hAnsi="Times New Roman"/>
          <w:sz w:val="28"/>
          <w:szCs w:val="28"/>
        </w:rPr>
        <w:t>(третья часть) и установка уличной сцены у здания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51D64">
        <w:rPr>
          <w:rFonts w:ascii="Times New Roman" w:hAnsi="Times New Roman"/>
          <w:sz w:val="28"/>
          <w:szCs w:val="28"/>
        </w:rPr>
        <w:t>МУ «Дом культуры им. 30 лет ВЛКСМ</w:t>
      </w:r>
      <w:r>
        <w:rPr>
          <w:rFonts w:ascii="Times New Roman" w:hAnsi="Times New Roman"/>
          <w:sz w:val="28"/>
          <w:szCs w:val="28"/>
        </w:rPr>
        <w:t>»;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Трофимовой Екатерине Васильевне: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C2884" w:rsidRDefault="008C2884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C2884" w:rsidRDefault="008C2884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C2884" w:rsidRDefault="008C2884" w:rsidP="00F3405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8C2884" w:rsidRPr="00E14753" w:rsidRDefault="008C288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2884" w:rsidRDefault="008C288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C2884" w:rsidRPr="002D66BF" w:rsidRDefault="008C288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C2884" w:rsidRPr="001C16E2" w:rsidRDefault="008C288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8C2884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2884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31FC3"/>
    <w:rsid w:val="00B45517"/>
    <w:rsid w:val="00B800C5"/>
    <w:rsid w:val="00B84AB4"/>
    <w:rsid w:val="00BC091A"/>
    <w:rsid w:val="00BF0AC0"/>
    <w:rsid w:val="00BF7390"/>
    <w:rsid w:val="00C077FA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14753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320</Words>
  <Characters>1830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2023-09-11T06:23:00Z</cp:lastPrinted>
  <dcterms:created xsi:type="dcterms:W3CDTF">2021-12-10T10:27:00Z</dcterms:created>
  <dcterms:modified xsi:type="dcterms:W3CDTF">2023-09-11T08:24:00Z</dcterms:modified>
</cp:coreProperties>
</file>