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79" w:rsidRDefault="00BF4579" w:rsidP="000A436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BF4579" w:rsidRDefault="00BF4579" w:rsidP="000A436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BF4579" w:rsidRPr="000A4361" w:rsidRDefault="00BF4579" w:rsidP="000A4361">
      <w:pPr>
        <w:pStyle w:val="Heading1"/>
        <w:rPr>
          <w:sz w:val="32"/>
          <w:szCs w:val="32"/>
        </w:rPr>
      </w:pPr>
      <w:r w:rsidRPr="000A4361">
        <w:rPr>
          <w:sz w:val="32"/>
          <w:szCs w:val="32"/>
        </w:rPr>
        <w:t>Челябинской области</w:t>
      </w:r>
    </w:p>
    <w:p w:rsidR="00BF4579" w:rsidRPr="000A4361" w:rsidRDefault="00BF4579" w:rsidP="000A4361">
      <w:pPr>
        <w:jc w:val="center"/>
        <w:rPr>
          <w:rFonts w:ascii="Times New Roman" w:hAnsi="Times New Roman"/>
          <w:b/>
          <w:sz w:val="44"/>
          <w:szCs w:val="44"/>
        </w:rPr>
      </w:pPr>
      <w:r w:rsidRPr="000A4361">
        <w:rPr>
          <w:rFonts w:ascii="Times New Roman" w:hAnsi="Times New Roman"/>
          <w:b/>
          <w:sz w:val="44"/>
          <w:szCs w:val="44"/>
        </w:rPr>
        <w:t>РЕШЕНИЕ</w:t>
      </w:r>
    </w:p>
    <w:p w:rsidR="00BF4579" w:rsidRPr="000A4361" w:rsidRDefault="00BF4579" w:rsidP="000A4361">
      <w:pPr>
        <w:rPr>
          <w:rFonts w:ascii="Times New Roman" w:hAnsi="Times New Roman"/>
          <w:sz w:val="28"/>
          <w:szCs w:val="28"/>
        </w:rPr>
      </w:pPr>
      <w:r w:rsidRPr="000A4361">
        <w:rPr>
          <w:rFonts w:ascii="Times New Roman" w:hAnsi="Times New Roman"/>
          <w:sz w:val="28"/>
          <w:szCs w:val="28"/>
        </w:rPr>
        <w:t xml:space="preserve">      07.09.2023        856</w:t>
      </w:r>
    </w:p>
    <w:p w:rsidR="00BF4579" w:rsidRPr="000A4361" w:rsidRDefault="00BF4579" w:rsidP="000A4361">
      <w:pPr>
        <w:rPr>
          <w:rFonts w:ascii="Times New Roman" w:hAnsi="Times New Roman"/>
        </w:rPr>
      </w:pPr>
      <w:r w:rsidRPr="000A4361">
        <w:rPr>
          <w:rFonts w:ascii="Times New Roman" w:hAnsi="Times New Roman"/>
        </w:rPr>
        <w:t>от _______________№_____</w:t>
      </w:r>
    </w:p>
    <w:p w:rsidR="00BF4579" w:rsidRDefault="00BF4579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конференции граждан в целях</w:t>
      </w:r>
    </w:p>
    <w:p w:rsidR="00BF4579" w:rsidRDefault="00BF4579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BF4579" w:rsidRDefault="00BF4579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BF4579" w:rsidRDefault="00BF4579" w:rsidP="001849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Спортивно-культурный комплекс</w:t>
      </w:r>
    </w:p>
    <w:p w:rsidR="00BF4579" w:rsidRDefault="00BF4579" w:rsidP="001849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«Вахрушево»</w:t>
      </w:r>
    </w:p>
    <w:p w:rsidR="00BF4579" w:rsidRDefault="00BF4579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4579" w:rsidRDefault="00BF4579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Валиуллиной М.В. от 05.09.2023,</w:t>
      </w:r>
    </w:p>
    <w:p w:rsidR="00BF4579" w:rsidRPr="002D66BF" w:rsidRDefault="00BF4579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BF4579" w:rsidRPr="002D66BF" w:rsidRDefault="00BF4579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BF4579" w:rsidRDefault="00BF457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конференцию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BF4579" w:rsidRDefault="00BF457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дата, время, место проведения конференции граждан: 15 сентября                  2023 года в 16.00 час. по адресу: </w:t>
      </w:r>
      <w:r w:rsidRPr="004936A9">
        <w:rPr>
          <w:rFonts w:ascii="Times New Roman" w:hAnsi="Times New Roman"/>
          <w:color w:val="000000"/>
          <w:sz w:val="28"/>
          <w:szCs w:val="28"/>
        </w:rPr>
        <w:t>г. Копейск,</w:t>
      </w:r>
      <w:r>
        <w:rPr>
          <w:rFonts w:ascii="Times New Roman" w:hAnsi="Times New Roman"/>
          <w:color w:val="000000"/>
          <w:sz w:val="28"/>
          <w:szCs w:val="28"/>
        </w:rPr>
        <w:t xml:space="preserve"> ул. 22 Партсъезда, д. 25 (ДК им. В.В. Вахрушева);</w:t>
      </w:r>
    </w:p>
    <w:p w:rsidR="00BF4579" w:rsidRPr="00C845AE" w:rsidRDefault="00BF4579" w:rsidP="00936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Спортивно-культурный комплекс «Вахрушево»;</w:t>
      </w:r>
    </w:p>
    <w:p w:rsidR="00BF4579" w:rsidRDefault="00BF457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конференции граждан: очный.</w:t>
      </w:r>
    </w:p>
    <w:p w:rsidR="00BF4579" w:rsidRDefault="00BF457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Валиуллиной Марии Викторовне:</w:t>
      </w:r>
    </w:p>
    <w:p w:rsidR="00BF4579" w:rsidRDefault="00BF457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конференции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конференции, и вопросах, выносимых на обсуждение;</w:t>
      </w:r>
    </w:p>
    <w:p w:rsidR="00BF4579" w:rsidRDefault="00BF457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конференции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граждан.</w:t>
      </w:r>
    </w:p>
    <w:p w:rsidR="00BF4579" w:rsidRDefault="00BF4579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BF4579" w:rsidRDefault="00BF4579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BF4579" w:rsidRPr="00E53A43" w:rsidRDefault="00BF4579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F4579" w:rsidRPr="002D66BF" w:rsidRDefault="00BF4579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BF4579" w:rsidRPr="001C16E2" w:rsidRDefault="00BF4579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BF4579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A4361"/>
    <w:rsid w:val="000E5515"/>
    <w:rsid w:val="000F2C7E"/>
    <w:rsid w:val="00100E21"/>
    <w:rsid w:val="00123707"/>
    <w:rsid w:val="00130B41"/>
    <w:rsid w:val="00161DE7"/>
    <w:rsid w:val="0018492F"/>
    <w:rsid w:val="00191696"/>
    <w:rsid w:val="00195A8E"/>
    <w:rsid w:val="001A4319"/>
    <w:rsid w:val="001C16E2"/>
    <w:rsid w:val="001E7E3C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C091A"/>
    <w:rsid w:val="00BE7AD2"/>
    <w:rsid w:val="00BF0AC0"/>
    <w:rsid w:val="00BF4579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919CA"/>
    <w:rsid w:val="00F9328D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287</Words>
  <Characters>1642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2023-09-07T03:22:00Z</cp:lastPrinted>
  <dcterms:created xsi:type="dcterms:W3CDTF">2021-12-10T10:27:00Z</dcterms:created>
  <dcterms:modified xsi:type="dcterms:W3CDTF">2023-09-07T04:38:00Z</dcterms:modified>
</cp:coreProperties>
</file>