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0" w:rsidRDefault="00035C30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35C30" w:rsidRDefault="00035C30" w:rsidP="00636BD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035C30" w:rsidRDefault="00035C30" w:rsidP="00636BD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35C30" w:rsidRPr="00413F8F" w:rsidRDefault="00035C30" w:rsidP="00413F8F">
      <w:pPr>
        <w:pStyle w:val="Heading1"/>
        <w:rPr>
          <w:sz w:val="32"/>
          <w:szCs w:val="32"/>
        </w:rPr>
      </w:pPr>
      <w:r w:rsidRPr="00413F8F">
        <w:rPr>
          <w:sz w:val="32"/>
          <w:szCs w:val="32"/>
        </w:rPr>
        <w:t>Челябинской области</w:t>
      </w:r>
    </w:p>
    <w:p w:rsidR="00035C30" w:rsidRPr="00413F8F" w:rsidRDefault="00035C30" w:rsidP="00636BD3">
      <w:pPr>
        <w:jc w:val="center"/>
        <w:rPr>
          <w:rFonts w:ascii="Times New Roman" w:hAnsi="Times New Roman"/>
          <w:b/>
          <w:sz w:val="44"/>
          <w:szCs w:val="44"/>
        </w:rPr>
      </w:pPr>
      <w:r w:rsidRPr="00413F8F">
        <w:rPr>
          <w:rFonts w:ascii="Times New Roman" w:hAnsi="Times New Roman"/>
          <w:b/>
          <w:sz w:val="44"/>
          <w:szCs w:val="44"/>
        </w:rPr>
        <w:t>РЕШЕНИЕ</w:t>
      </w:r>
    </w:p>
    <w:p w:rsidR="00035C30" w:rsidRPr="00413F8F" w:rsidRDefault="00035C30" w:rsidP="00636BD3">
      <w:pPr>
        <w:rPr>
          <w:rFonts w:ascii="Times New Roman" w:hAnsi="Times New Roman"/>
          <w:sz w:val="28"/>
          <w:szCs w:val="28"/>
        </w:rPr>
      </w:pPr>
      <w:r w:rsidRPr="00413F8F">
        <w:rPr>
          <w:rFonts w:ascii="Times New Roman" w:hAnsi="Times New Roman"/>
          <w:sz w:val="28"/>
          <w:szCs w:val="28"/>
        </w:rPr>
        <w:t xml:space="preserve">      12.09.2023        858</w:t>
      </w:r>
    </w:p>
    <w:p w:rsidR="00035C30" w:rsidRPr="00413F8F" w:rsidRDefault="00035C30" w:rsidP="00413F8F">
      <w:pPr>
        <w:rPr>
          <w:rFonts w:ascii="Times New Roman" w:hAnsi="Times New Roman"/>
        </w:rPr>
      </w:pPr>
      <w:r w:rsidRPr="00413F8F">
        <w:rPr>
          <w:rFonts w:ascii="Times New Roman" w:hAnsi="Times New Roman"/>
        </w:rPr>
        <w:t>от _______________№_____</w:t>
      </w:r>
    </w:p>
    <w:p w:rsidR="00035C30" w:rsidRDefault="00035C3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35C30" w:rsidRDefault="00035C3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35C30" w:rsidRDefault="00035C30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35C30" w:rsidRDefault="00035C30" w:rsidP="004D0B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Семейная спортивная площадка»</w:t>
      </w:r>
    </w:p>
    <w:p w:rsidR="00035C30" w:rsidRPr="004F0DBD" w:rsidRDefault="00035C30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5C30" w:rsidRDefault="00035C30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Расторгуева С.А. от 11.09.2023,</w:t>
      </w:r>
    </w:p>
    <w:p w:rsidR="00035C30" w:rsidRPr="002D66BF" w:rsidRDefault="00035C30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35C30" w:rsidRPr="002D66BF" w:rsidRDefault="00035C30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21 сентября                  2023 года в 18.00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пр. Славы, во дворе дома 29А;</w:t>
      </w:r>
    </w:p>
    <w:p w:rsidR="00035C30" w:rsidRPr="00C845AE" w:rsidRDefault="00035C30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Семейная спортивная площадка»;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Расторгуеву Сергею Александровичу: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35C30" w:rsidRDefault="00035C30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35C30" w:rsidRDefault="00035C30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35C30" w:rsidRPr="004F0DBD" w:rsidRDefault="00035C30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5C30" w:rsidRDefault="00035C3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35C30" w:rsidRPr="002D66BF" w:rsidRDefault="00035C3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35C30" w:rsidRPr="001C16E2" w:rsidRDefault="00035C3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035C30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5C30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13F8F"/>
    <w:rsid w:val="00424157"/>
    <w:rsid w:val="00446665"/>
    <w:rsid w:val="004601E4"/>
    <w:rsid w:val="00462809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0B46"/>
    <w:rsid w:val="004D1F7E"/>
    <w:rsid w:val="004F0DBD"/>
    <w:rsid w:val="004F63C3"/>
    <w:rsid w:val="00524228"/>
    <w:rsid w:val="0059355B"/>
    <w:rsid w:val="00593B33"/>
    <w:rsid w:val="005C10AD"/>
    <w:rsid w:val="005E6172"/>
    <w:rsid w:val="00625731"/>
    <w:rsid w:val="00633A25"/>
    <w:rsid w:val="00636BD3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42BA6"/>
    <w:rsid w:val="00A57D90"/>
    <w:rsid w:val="00A57DAE"/>
    <w:rsid w:val="00A62F5A"/>
    <w:rsid w:val="00A65594"/>
    <w:rsid w:val="00A9099F"/>
    <w:rsid w:val="00A95CD8"/>
    <w:rsid w:val="00AA5E09"/>
    <w:rsid w:val="00AC0BCE"/>
    <w:rsid w:val="00AD158E"/>
    <w:rsid w:val="00AE6193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153E"/>
    <w:rsid w:val="00ED7640"/>
    <w:rsid w:val="00EF2A1B"/>
    <w:rsid w:val="00EF567E"/>
    <w:rsid w:val="00F142FE"/>
    <w:rsid w:val="00F2718D"/>
    <w:rsid w:val="00F31B11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282</Words>
  <Characters>1609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2023-09-11T11:03:00Z</cp:lastPrinted>
  <dcterms:created xsi:type="dcterms:W3CDTF">2021-12-10T10:27:00Z</dcterms:created>
  <dcterms:modified xsi:type="dcterms:W3CDTF">2023-09-12T09:22:00Z</dcterms:modified>
</cp:coreProperties>
</file>