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94" w:rsidRDefault="002F6E94" w:rsidP="009E658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2F6E94" w:rsidRDefault="002F6E94" w:rsidP="009E658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F6E94" w:rsidRPr="001E7E3C" w:rsidRDefault="002F6E94" w:rsidP="009E658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F6E94" w:rsidRDefault="002F6E94" w:rsidP="009E6586"/>
    <w:p w:rsidR="002F6E94" w:rsidRDefault="002F6E94" w:rsidP="00943AAE">
      <w:pPr>
        <w:jc w:val="center"/>
        <w:rPr>
          <w:rFonts w:ascii="Times New Roman" w:hAnsi="Times New Roman"/>
          <w:b/>
          <w:sz w:val="44"/>
          <w:szCs w:val="44"/>
        </w:rPr>
      </w:pPr>
      <w:r w:rsidRPr="00943AAE">
        <w:rPr>
          <w:rFonts w:ascii="Times New Roman" w:hAnsi="Times New Roman"/>
          <w:b/>
          <w:sz w:val="44"/>
          <w:szCs w:val="44"/>
        </w:rPr>
        <w:t>РЕШЕНИЕ</w:t>
      </w:r>
    </w:p>
    <w:p w:rsidR="002F6E94" w:rsidRPr="00943AAE" w:rsidRDefault="002F6E94" w:rsidP="0094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43AAE">
        <w:rPr>
          <w:rFonts w:ascii="Times New Roman" w:hAnsi="Times New Roman"/>
          <w:sz w:val="28"/>
          <w:szCs w:val="28"/>
        </w:rPr>
        <w:t>12.09.2023       859</w:t>
      </w:r>
    </w:p>
    <w:p w:rsidR="002F6E94" w:rsidRPr="00943AAE" w:rsidRDefault="002F6E94" w:rsidP="00943AAE">
      <w:pPr>
        <w:rPr>
          <w:rFonts w:ascii="Times New Roman" w:hAnsi="Times New Roman"/>
        </w:rPr>
      </w:pPr>
      <w:r w:rsidRPr="00943AAE">
        <w:rPr>
          <w:rFonts w:ascii="Times New Roman" w:hAnsi="Times New Roman"/>
        </w:rPr>
        <w:t>от _______________№_____</w:t>
      </w:r>
    </w:p>
    <w:p w:rsidR="002F6E94" w:rsidRDefault="002F6E9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E94" w:rsidRDefault="002F6E9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F6E94" w:rsidRDefault="002F6E9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F6E94" w:rsidRDefault="002F6E94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F6E94" w:rsidRDefault="002F6E94" w:rsidP="000C0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0C0C36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</w:p>
    <w:p w:rsidR="002F6E94" w:rsidRDefault="002F6E94" w:rsidP="000C0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C36">
        <w:rPr>
          <w:rFonts w:ascii="Times New Roman" w:hAnsi="Times New Roman"/>
          <w:sz w:val="28"/>
          <w:szCs w:val="28"/>
        </w:rPr>
        <w:t xml:space="preserve">Дома культуры пос. РМЗ для проведения </w:t>
      </w:r>
    </w:p>
    <w:p w:rsidR="002F6E94" w:rsidRDefault="002F6E94" w:rsidP="000C0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C36">
        <w:rPr>
          <w:rFonts w:ascii="Times New Roman" w:hAnsi="Times New Roman"/>
          <w:sz w:val="28"/>
          <w:szCs w:val="28"/>
        </w:rPr>
        <w:t>культурно-массовых мероприятий</w:t>
      </w:r>
      <w:r>
        <w:rPr>
          <w:rFonts w:ascii="Times New Roman" w:hAnsi="Times New Roman"/>
          <w:sz w:val="28"/>
          <w:szCs w:val="28"/>
        </w:rPr>
        <w:t>»</w:t>
      </w:r>
    </w:p>
    <w:p w:rsidR="002F6E94" w:rsidRDefault="002F6E94" w:rsidP="000C0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E94" w:rsidRPr="00251D64" w:rsidRDefault="002F6E94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F6E94" w:rsidRDefault="002F6E9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Бояркиной А.В. от 11.09.2023,</w:t>
      </w:r>
    </w:p>
    <w:p w:rsidR="002F6E94" w:rsidRPr="002D66BF" w:rsidRDefault="002F6E9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F6E94" w:rsidRPr="002D66BF" w:rsidRDefault="002F6E9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19 сентября                  2023 года в 15.00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ул. Меховова, д. 4                    (Дом культуры пос. РМЗ);</w:t>
      </w:r>
    </w:p>
    <w:p w:rsidR="002F6E94" w:rsidRPr="00C845AE" w:rsidRDefault="002F6E94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Дома культуры пос. РМЗ для проведения культурно-массовых мероприятий»;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Бояркиной Анне Васильевне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F6E94" w:rsidRDefault="002F6E94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F6E94" w:rsidRDefault="002F6E94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2F6E94" w:rsidRDefault="002F6E94" w:rsidP="00F3405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F6E94" w:rsidRPr="00251D64" w:rsidRDefault="002F6E94" w:rsidP="00F3405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F6E94" w:rsidRDefault="002F6E9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F6E94" w:rsidRPr="002D66BF" w:rsidRDefault="002F6E9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2F6E94" w:rsidRPr="001C16E2" w:rsidRDefault="002F6E9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2F6E94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356B0"/>
    <w:rsid w:val="00161DE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6E94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AAE"/>
    <w:rsid w:val="00945B3E"/>
    <w:rsid w:val="00983741"/>
    <w:rsid w:val="009902D1"/>
    <w:rsid w:val="009B4281"/>
    <w:rsid w:val="009B68F4"/>
    <w:rsid w:val="009E208F"/>
    <w:rsid w:val="009E4779"/>
    <w:rsid w:val="009E6586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57549"/>
    <w:rsid w:val="00B800C5"/>
    <w:rsid w:val="00B84AB4"/>
    <w:rsid w:val="00BC091A"/>
    <w:rsid w:val="00BF0AC0"/>
    <w:rsid w:val="00BF7390"/>
    <w:rsid w:val="00C04287"/>
    <w:rsid w:val="00C159EE"/>
    <w:rsid w:val="00C334AB"/>
    <w:rsid w:val="00C4042D"/>
    <w:rsid w:val="00C461E4"/>
    <w:rsid w:val="00C51705"/>
    <w:rsid w:val="00C5468E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2915"/>
    <w:rsid w:val="00E66702"/>
    <w:rsid w:val="00E90653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306</Words>
  <Characters>1747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2023-09-11T11:15:00Z</cp:lastPrinted>
  <dcterms:created xsi:type="dcterms:W3CDTF">2023-09-11T11:17:00Z</dcterms:created>
  <dcterms:modified xsi:type="dcterms:W3CDTF">2023-09-12T09:20:00Z</dcterms:modified>
</cp:coreProperties>
</file>