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C1" w:rsidRDefault="000C6FC1" w:rsidP="000C2A3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0C6FC1" w:rsidRDefault="000C6FC1" w:rsidP="000C2A3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C6FC1" w:rsidRPr="001E7E3C" w:rsidRDefault="000C6FC1" w:rsidP="000C2A33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0C6FC1" w:rsidRDefault="000C6FC1" w:rsidP="000C2A33"/>
    <w:p w:rsidR="000C6FC1" w:rsidRPr="000C2A33" w:rsidRDefault="000C6FC1" w:rsidP="000C2A33">
      <w:pPr>
        <w:jc w:val="center"/>
        <w:rPr>
          <w:rFonts w:ascii="Times New Roman" w:hAnsi="Times New Roman"/>
          <w:b/>
          <w:sz w:val="44"/>
          <w:szCs w:val="44"/>
        </w:rPr>
      </w:pPr>
      <w:r w:rsidRPr="000C2A33">
        <w:rPr>
          <w:rFonts w:ascii="Times New Roman" w:hAnsi="Times New Roman"/>
          <w:b/>
          <w:sz w:val="44"/>
          <w:szCs w:val="44"/>
        </w:rPr>
        <w:t>РЕШЕНИЕ</w:t>
      </w:r>
    </w:p>
    <w:p w:rsidR="000C6FC1" w:rsidRPr="000C2A33" w:rsidRDefault="000C6FC1" w:rsidP="000C2A33">
      <w:pPr>
        <w:rPr>
          <w:rFonts w:ascii="Times New Roman" w:hAnsi="Times New Roman"/>
          <w:sz w:val="28"/>
          <w:szCs w:val="28"/>
        </w:rPr>
      </w:pPr>
      <w:r w:rsidRPr="000C2A33">
        <w:rPr>
          <w:rFonts w:ascii="Times New Roman" w:hAnsi="Times New Roman"/>
          <w:sz w:val="28"/>
          <w:szCs w:val="28"/>
        </w:rPr>
        <w:t xml:space="preserve">      12.10.2023        929</w:t>
      </w:r>
    </w:p>
    <w:p w:rsidR="000C6FC1" w:rsidRPr="000C2A33" w:rsidRDefault="000C6FC1" w:rsidP="000C2A33">
      <w:pPr>
        <w:rPr>
          <w:rFonts w:ascii="Times New Roman" w:hAnsi="Times New Roman"/>
        </w:rPr>
      </w:pPr>
      <w:r w:rsidRPr="000C2A33">
        <w:rPr>
          <w:rFonts w:ascii="Times New Roman" w:hAnsi="Times New Roman"/>
        </w:rPr>
        <w:t>от _______________№_____</w:t>
      </w:r>
    </w:p>
    <w:p w:rsidR="000C6FC1" w:rsidRDefault="000C6FC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0C6FC1" w:rsidRDefault="000C6FC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0C6FC1" w:rsidRDefault="000C6FC1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0C6FC1" w:rsidRDefault="000C6FC1" w:rsidP="004B17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Обустройство тротуара по ул. Крылова»</w:t>
      </w:r>
    </w:p>
    <w:p w:rsidR="000C6FC1" w:rsidRPr="00251D64" w:rsidRDefault="000C6FC1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C6FC1" w:rsidRDefault="000C6FC1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Сакаевой Н.В. от 12.10.2023,</w:t>
      </w:r>
    </w:p>
    <w:p w:rsidR="000C6FC1" w:rsidRPr="002D66BF" w:rsidRDefault="000C6FC1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0C6FC1" w:rsidRPr="002D66BF" w:rsidRDefault="000C6FC1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0C6FC1" w:rsidRDefault="000C6F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0C6FC1" w:rsidRDefault="000C6F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дата, время, место проведения собрания граждан: 19 октября                  2023 года в 18.00 час. по адресу: </w:t>
      </w:r>
      <w:r w:rsidRPr="00FA6AB7">
        <w:rPr>
          <w:rFonts w:ascii="Times New Roman" w:hAnsi="Times New Roman"/>
          <w:color w:val="000000"/>
          <w:sz w:val="28"/>
          <w:szCs w:val="28"/>
        </w:rPr>
        <w:t>ул. Лизы Чайкиной, д. 33</w:t>
      </w:r>
      <w:r>
        <w:rPr>
          <w:rFonts w:ascii="Times New Roman" w:hAnsi="Times New Roman"/>
          <w:color w:val="000000"/>
          <w:sz w:val="28"/>
          <w:szCs w:val="28"/>
        </w:rPr>
        <w:t xml:space="preserve"> (ДК им. Бажова);</w:t>
      </w:r>
    </w:p>
    <w:p w:rsidR="000C6FC1" w:rsidRPr="00C845AE" w:rsidRDefault="000C6FC1" w:rsidP="00641B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Обустройство тротуара по ул. Крылова»;</w:t>
      </w:r>
    </w:p>
    <w:p w:rsidR="000C6FC1" w:rsidRDefault="000C6F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0C6FC1" w:rsidRDefault="000C6F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Сакаевой Нине Викторовне:</w:t>
      </w:r>
      <w:bookmarkStart w:id="0" w:name="_GoBack"/>
      <w:bookmarkEnd w:id="0"/>
    </w:p>
    <w:p w:rsidR="000C6FC1" w:rsidRDefault="000C6F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0C6FC1" w:rsidRDefault="000C6F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0C6FC1" w:rsidRDefault="000C6FC1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0C6FC1" w:rsidRDefault="000C6FC1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0C6FC1" w:rsidRDefault="000C6FC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C6FC1" w:rsidRPr="003C17F5" w:rsidRDefault="000C6FC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C6FC1" w:rsidRPr="002D66BF" w:rsidRDefault="000C6FC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0C6FC1" w:rsidRPr="001C16E2" w:rsidRDefault="000C6FC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0C6FC1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0C36"/>
    <w:rsid w:val="000C2A33"/>
    <w:rsid w:val="000C6FC1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115C9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17CA"/>
    <w:rsid w:val="004B68AE"/>
    <w:rsid w:val="004C2AD7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1B90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144D3"/>
    <w:rsid w:val="00F2718D"/>
    <w:rsid w:val="00F34058"/>
    <w:rsid w:val="00F477E1"/>
    <w:rsid w:val="00F50C9A"/>
    <w:rsid w:val="00F802BF"/>
    <w:rsid w:val="00F84FCB"/>
    <w:rsid w:val="00F866AF"/>
    <w:rsid w:val="00F919CA"/>
    <w:rsid w:val="00FA6AB7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4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</Pages>
  <Words>279</Words>
  <Characters>1595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2023-10-12T06:38:00Z</cp:lastPrinted>
  <dcterms:created xsi:type="dcterms:W3CDTF">2023-09-11T11:56:00Z</dcterms:created>
  <dcterms:modified xsi:type="dcterms:W3CDTF">2023-10-12T08:34:00Z</dcterms:modified>
</cp:coreProperties>
</file>