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78" w:rsidRDefault="009E1A78" w:rsidP="00C724B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E1A78" w:rsidRDefault="009E1A78" w:rsidP="00C724B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E1A78" w:rsidRPr="001E7E3C" w:rsidRDefault="009E1A78" w:rsidP="00C724BE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E1A78" w:rsidRDefault="009E1A78" w:rsidP="00C724BE"/>
    <w:p w:rsidR="009E1A78" w:rsidRPr="00C724BE" w:rsidRDefault="009E1A78" w:rsidP="00C724BE">
      <w:pPr>
        <w:jc w:val="center"/>
        <w:rPr>
          <w:rFonts w:ascii="Times New Roman" w:hAnsi="Times New Roman"/>
          <w:b/>
          <w:sz w:val="44"/>
          <w:szCs w:val="44"/>
        </w:rPr>
      </w:pPr>
      <w:r w:rsidRPr="00C724BE">
        <w:rPr>
          <w:rFonts w:ascii="Times New Roman" w:hAnsi="Times New Roman"/>
          <w:b/>
          <w:sz w:val="44"/>
          <w:szCs w:val="44"/>
        </w:rPr>
        <w:t>РЕШЕНИЕ</w:t>
      </w:r>
    </w:p>
    <w:p w:rsidR="009E1A78" w:rsidRPr="00C724BE" w:rsidRDefault="009E1A78" w:rsidP="00C724BE">
      <w:pPr>
        <w:rPr>
          <w:rFonts w:ascii="Times New Roman" w:hAnsi="Times New Roman"/>
          <w:sz w:val="28"/>
          <w:szCs w:val="28"/>
        </w:rPr>
      </w:pPr>
      <w:r w:rsidRPr="00C724BE">
        <w:rPr>
          <w:rFonts w:ascii="Times New Roman" w:hAnsi="Times New Roman"/>
          <w:sz w:val="28"/>
          <w:szCs w:val="28"/>
        </w:rPr>
        <w:t xml:space="preserve">       09.10.2023      925</w:t>
      </w:r>
    </w:p>
    <w:p w:rsidR="009E1A78" w:rsidRPr="00C724BE" w:rsidRDefault="009E1A78" w:rsidP="00C724BE">
      <w:pPr>
        <w:rPr>
          <w:rFonts w:ascii="Times New Roman" w:hAnsi="Times New Roman"/>
        </w:rPr>
      </w:pPr>
      <w:r w:rsidRPr="00C724BE">
        <w:rPr>
          <w:rFonts w:ascii="Times New Roman" w:hAnsi="Times New Roman"/>
        </w:rPr>
        <w:t>от _______________№_____</w:t>
      </w:r>
    </w:p>
    <w:p w:rsidR="009E1A78" w:rsidRDefault="009E1A7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9E1A78" w:rsidRDefault="009E1A7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E1A78" w:rsidRDefault="009E1A7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9E1A78" w:rsidRDefault="009E1A78" w:rsidP="004B17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Спортивный автобус Каратистов»</w:t>
      </w:r>
    </w:p>
    <w:p w:rsidR="009E1A78" w:rsidRPr="00251D64" w:rsidRDefault="009E1A7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E1A78" w:rsidRDefault="009E1A7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Афанасиади Н.Ю. от 09.10.2023,</w:t>
      </w:r>
    </w:p>
    <w:p w:rsidR="009E1A78" w:rsidRPr="002D66BF" w:rsidRDefault="009E1A7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E1A78" w:rsidRPr="002D66BF" w:rsidRDefault="009E1A7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E1A78" w:rsidRDefault="009E1A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9E1A78" w:rsidRDefault="009E1A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20 октября                  2023 года в 12.00 час. по адресу: ул. Лермонтова, д. 2в;</w:t>
      </w:r>
    </w:p>
    <w:p w:rsidR="009E1A78" w:rsidRPr="00C845AE" w:rsidRDefault="009E1A78" w:rsidP="00641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Спортивный автобус Каратистов»;</w:t>
      </w:r>
    </w:p>
    <w:p w:rsidR="009E1A78" w:rsidRDefault="009E1A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9E1A78" w:rsidRDefault="009E1A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Афанасиади Николаю Юрьевичу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E1A78" w:rsidRDefault="009E1A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9E1A78" w:rsidRDefault="009E1A7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E1A78" w:rsidRDefault="009E1A78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E1A78" w:rsidRDefault="009E1A78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9E1A78" w:rsidRDefault="009E1A7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E1A78" w:rsidRPr="003C17F5" w:rsidRDefault="009E1A7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E1A78" w:rsidRPr="002D66BF" w:rsidRDefault="009E1A7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9E1A78" w:rsidRPr="001C16E2" w:rsidRDefault="009E1A7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9E1A78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647F6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115C9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17CA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1B90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1A78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17F23"/>
    <w:rsid w:val="00C334AB"/>
    <w:rsid w:val="00C4042D"/>
    <w:rsid w:val="00C461E4"/>
    <w:rsid w:val="00C51705"/>
    <w:rsid w:val="00C574C8"/>
    <w:rsid w:val="00C62296"/>
    <w:rsid w:val="00C724BE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275</Words>
  <Characters>1570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2023-09-19T08:43:00Z</cp:lastPrinted>
  <dcterms:created xsi:type="dcterms:W3CDTF">2023-09-11T11:56:00Z</dcterms:created>
  <dcterms:modified xsi:type="dcterms:W3CDTF">2023-10-12T08:35:00Z</dcterms:modified>
</cp:coreProperties>
</file>