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5" w:rsidRDefault="00800655" w:rsidP="00C25CB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00655" w:rsidRDefault="00800655" w:rsidP="00C25CB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00655" w:rsidRPr="00C25CB7" w:rsidRDefault="00800655" w:rsidP="00C25CB7">
      <w:pPr>
        <w:pStyle w:val="Heading1"/>
        <w:rPr>
          <w:sz w:val="32"/>
          <w:szCs w:val="32"/>
        </w:rPr>
      </w:pPr>
      <w:r w:rsidRPr="00C25CB7">
        <w:rPr>
          <w:sz w:val="32"/>
          <w:szCs w:val="32"/>
        </w:rPr>
        <w:t>Челябинской области</w:t>
      </w:r>
    </w:p>
    <w:p w:rsidR="00800655" w:rsidRPr="00C25CB7" w:rsidRDefault="00800655" w:rsidP="00C25CB7">
      <w:pPr>
        <w:jc w:val="center"/>
        <w:rPr>
          <w:rFonts w:ascii="Times New Roman" w:hAnsi="Times New Roman"/>
          <w:b/>
          <w:sz w:val="44"/>
          <w:szCs w:val="44"/>
        </w:rPr>
      </w:pPr>
      <w:r w:rsidRPr="00C25CB7">
        <w:rPr>
          <w:rFonts w:ascii="Times New Roman" w:hAnsi="Times New Roman"/>
          <w:b/>
          <w:sz w:val="44"/>
          <w:szCs w:val="44"/>
        </w:rPr>
        <w:t>РЕШЕНИЕ</w:t>
      </w:r>
    </w:p>
    <w:p w:rsidR="00800655" w:rsidRPr="00C25CB7" w:rsidRDefault="00800655" w:rsidP="00C25CB7">
      <w:pPr>
        <w:rPr>
          <w:rFonts w:ascii="Times New Roman" w:hAnsi="Times New Roman"/>
          <w:sz w:val="28"/>
          <w:szCs w:val="28"/>
        </w:rPr>
      </w:pPr>
      <w:r w:rsidRPr="00C25CB7">
        <w:rPr>
          <w:rFonts w:ascii="Times New Roman" w:hAnsi="Times New Roman"/>
          <w:sz w:val="28"/>
          <w:szCs w:val="28"/>
        </w:rPr>
        <w:t xml:space="preserve">       09.10.2023       923</w:t>
      </w:r>
    </w:p>
    <w:p w:rsidR="00800655" w:rsidRPr="00C25CB7" w:rsidRDefault="00800655" w:rsidP="00C25CB7">
      <w:pPr>
        <w:rPr>
          <w:rFonts w:ascii="Times New Roman" w:hAnsi="Times New Roman"/>
        </w:rPr>
      </w:pPr>
      <w:r w:rsidRPr="00C25CB7">
        <w:rPr>
          <w:rFonts w:ascii="Times New Roman" w:hAnsi="Times New Roman"/>
        </w:rPr>
        <w:t>от _______________№_____</w:t>
      </w:r>
    </w:p>
    <w:p w:rsidR="00800655" w:rsidRDefault="0080065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00655" w:rsidRDefault="0080065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00655" w:rsidRDefault="00800655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00655" w:rsidRDefault="0080065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детской площадки </w:t>
      </w:r>
    </w:p>
    <w:p w:rsidR="00800655" w:rsidRDefault="0080065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«ДС № 15» по адресу: </w:t>
      </w:r>
    </w:p>
    <w:p w:rsidR="00800655" w:rsidRDefault="00800655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Копейск, ул. Меховова, 35»</w:t>
      </w:r>
    </w:p>
    <w:p w:rsidR="00800655" w:rsidRPr="00251D64" w:rsidRDefault="00800655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00655" w:rsidRDefault="0080065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Грачевой Н.Н от 06.10.2023,</w:t>
      </w:r>
    </w:p>
    <w:p w:rsidR="00800655" w:rsidRPr="002D66BF" w:rsidRDefault="0080065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00655" w:rsidRPr="002D66BF" w:rsidRDefault="0080065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16 октября                  2023 года в 16.00 час. по адресу: ул. Меховова, д. 35 (музыкальный зал);</w:t>
      </w:r>
    </w:p>
    <w:p w:rsidR="00800655" w:rsidRPr="00C845AE" w:rsidRDefault="00800655" w:rsidP="00411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4115C9">
        <w:rPr>
          <w:rFonts w:ascii="Times New Roman" w:hAnsi="Times New Roman"/>
          <w:sz w:val="28"/>
          <w:szCs w:val="28"/>
        </w:rPr>
        <w:t>Благоустройство детской площадки МДОУ «ДС № 15» по адресу: г. Копейск, ул. Меховова, 35</w:t>
      </w:r>
      <w:r>
        <w:rPr>
          <w:rFonts w:ascii="Times New Roman" w:hAnsi="Times New Roman"/>
          <w:sz w:val="28"/>
          <w:szCs w:val="28"/>
        </w:rPr>
        <w:t>»;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Грачевой Наталье Николаевне: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</w:t>
      </w:r>
      <w:bookmarkStart w:id="0" w:name="_GoBack"/>
      <w:bookmarkEnd w:id="0"/>
      <w:r w:rsidRPr="00CD736E">
        <w:rPr>
          <w:rFonts w:ascii="Times New Roman" w:hAnsi="Times New Roman"/>
          <w:color w:val="000000"/>
          <w:sz w:val="28"/>
          <w:szCs w:val="28"/>
        </w:rPr>
        <w:t>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00655" w:rsidRDefault="0080065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00655" w:rsidRDefault="00800655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00655" w:rsidRDefault="0080065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00655" w:rsidRPr="003C17F5" w:rsidRDefault="0080065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00655" w:rsidRPr="002D66BF" w:rsidRDefault="0080065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00655" w:rsidRPr="001C16E2" w:rsidRDefault="0080065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0065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03EBB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0655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25CB7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49EE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294</Words>
  <Characters>1682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2023-09-19T08:43:00Z</cp:lastPrinted>
  <dcterms:created xsi:type="dcterms:W3CDTF">2023-09-11T11:56:00Z</dcterms:created>
  <dcterms:modified xsi:type="dcterms:W3CDTF">2023-10-12T08:37:00Z</dcterms:modified>
</cp:coreProperties>
</file>