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D7" w:rsidRDefault="003576D7" w:rsidP="00C25AE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576D7" w:rsidRDefault="003576D7" w:rsidP="00C25AE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576D7" w:rsidRPr="00C25AE4" w:rsidRDefault="003576D7" w:rsidP="00C25AE4">
      <w:pPr>
        <w:pStyle w:val="Heading1"/>
        <w:rPr>
          <w:sz w:val="32"/>
          <w:szCs w:val="32"/>
        </w:rPr>
      </w:pPr>
      <w:r w:rsidRPr="00C25AE4">
        <w:rPr>
          <w:sz w:val="32"/>
          <w:szCs w:val="32"/>
        </w:rPr>
        <w:t>Челябинской области</w:t>
      </w:r>
    </w:p>
    <w:p w:rsidR="003576D7" w:rsidRPr="00C25AE4" w:rsidRDefault="003576D7" w:rsidP="00C25AE4">
      <w:pPr>
        <w:jc w:val="center"/>
        <w:rPr>
          <w:rFonts w:ascii="Times New Roman" w:hAnsi="Times New Roman"/>
          <w:b/>
          <w:sz w:val="44"/>
          <w:szCs w:val="44"/>
        </w:rPr>
      </w:pPr>
      <w:r w:rsidRPr="00C25AE4">
        <w:rPr>
          <w:rFonts w:ascii="Times New Roman" w:hAnsi="Times New Roman"/>
          <w:b/>
          <w:sz w:val="44"/>
          <w:szCs w:val="44"/>
        </w:rPr>
        <w:t>РЕШЕНИЕ</w:t>
      </w:r>
    </w:p>
    <w:p w:rsidR="003576D7" w:rsidRPr="00C25AE4" w:rsidRDefault="003576D7" w:rsidP="00C25AE4">
      <w:pPr>
        <w:rPr>
          <w:rFonts w:ascii="Times New Roman" w:hAnsi="Times New Roman"/>
          <w:sz w:val="28"/>
          <w:szCs w:val="28"/>
        </w:rPr>
      </w:pPr>
      <w:r w:rsidRPr="00C25AE4">
        <w:rPr>
          <w:rFonts w:ascii="Times New Roman" w:hAnsi="Times New Roman"/>
          <w:sz w:val="28"/>
          <w:szCs w:val="28"/>
        </w:rPr>
        <w:t xml:space="preserve">       09.10.2023       924</w:t>
      </w:r>
    </w:p>
    <w:p w:rsidR="003576D7" w:rsidRPr="00C25AE4" w:rsidRDefault="003576D7" w:rsidP="00C25AE4">
      <w:pPr>
        <w:rPr>
          <w:rFonts w:ascii="Times New Roman" w:hAnsi="Times New Roman"/>
        </w:rPr>
      </w:pPr>
      <w:r w:rsidRPr="00C25AE4">
        <w:rPr>
          <w:rFonts w:ascii="Times New Roman" w:hAnsi="Times New Roman"/>
        </w:rPr>
        <w:t>от _______________№_____</w:t>
      </w:r>
    </w:p>
    <w:p w:rsidR="003576D7" w:rsidRDefault="003576D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576D7" w:rsidRDefault="003576D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576D7" w:rsidRDefault="003576D7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3576D7" w:rsidRDefault="003576D7" w:rsidP="00641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Ограждение спортивной площадки: </w:t>
      </w:r>
    </w:p>
    <w:p w:rsidR="003576D7" w:rsidRDefault="003576D7" w:rsidP="00641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Копейск, ул. Темника, 44»</w:t>
      </w:r>
    </w:p>
    <w:p w:rsidR="003576D7" w:rsidRPr="00251D64" w:rsidRDefault="003576D7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576D7" w:rsidRDefault="003576D7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Чистяковой А.Ю. от 06.10.2023,</w:t>
      </w:r>
    </w:p>
    <w:p w:rsidR="003576D7" w:rsidRPr="002D66BF" w:rsidRDefault="003576D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576D7" w:rsidRPr="002D66BF" w:rsidRDefault="003576D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576D7" w:rsidRDefault="003576D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3576D7" w:rsidRDefault="003576D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17 октября                  2023 года в 18.30 час. по адресу: ул. Темника, д. 44 (территория спортивной площадки);</w:t>
      </w:r>
    </w:p>
    <w:p w:rsidR="003576D7" w:rsidRPr="00C845AE" w:rsidRDefault="003576D7" w:rsidP="00641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641B90">
        <w:rPr>
          <w:rFonts w:ascii="Times New Roman" w:hAnsi="Times New Roman"/>
          <w:sz w:val="28"/>
          <w:szCs w:val="28"/>
        </w:rPr>
        <w:t>Ограждение спортивной площадки: г. Копейск, ул. Темника, 44</w:t>
      </w:r>
      <w:r>
        <w:rPr>
          <w:rFonts w:ascii="Times New Roman" w:hAnsi="Times New Roman"/>
          <w:sz w:val="28"/>
          <w:szCs w:val="28"/>
        </w:rPr>
        <w:t>»;</w:t>
      </w:r>
    </w:p>
    <w:p w:rsidR="003576D7" w:rsidRDefault="003576D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3576D7" w:rsidRDefault="003576D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Чистяковой Анастасии Юрьевне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576D7" w:rsidRDefault="003576D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3576D7" w:rsidRDefault="003576D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576D7" w:rsidRDefault="003576D7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576D7" w:rsidRDefault="003576D7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3576D7" w:rsidRDefault="003576D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576D7" w:rsidRPr="003C17F5" w:rsidRDefault="003576D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576D7" w:rsidRPr="002D66BF" w:rsidRDefault="003576D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3576D7" w:rsidRPr="001C16E2" w:rsidRDefault="003576D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3576D7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576D7"/>
    <w:rsid w:val="003A271A"/>
    <w:rsid w:val="003C17F5"/>
    <w:rsid w:val="003D78B4"/>
    <w:rsid w:val="003E4014"/>
    <w:rsid w:val="003E628C"/>
    <w:rsid w:val="00410725"/>
    <w:rsid w:val="004115C9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E0E90"/>
    <w:rsid w:val="004F63C3"/>
    <w:rsid w:val="00524228"/>
    <w:rsid w:val="00593B33"/>
    <w:rsid w:val="005C10AD"/>
    <w:rsid w:val="005E6172"/>
    <w:rsid w:val="00625731"/>
    <w:rsid w:val="00633A25"/>
    <w:rsid w:val="00641B90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25AE4"/>
    <w:rsid w:val="00C334AB"/>
    <w:rsid w:val="00C4042D"/>
    <w:rsid w:val="00C461E4"/>
    <w:rsid w:val="00C51705"/>
    <w:rsid w:val="00C574C8"/>
    <w:rsid w:val="00C62296"/>
    <w:rsid w:val="00C734CD"/>
    <w:rsid w:val="00C77E4F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289</Words>
  <Characters>1648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2023-09-19T08:43:00Z</cp:lastPrinted>
  <dcterms:created xsi:type="dcterms:W3CDTF">2023-09-11T11:56:00Z</dcterms:created>
  <dcterms:modified xsi:type="dcterms:W3CDTF">2023-10-12T08:39:00Z</dcterms:modified>
</cp:coreProperties>
</file>