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1" w:rsidRDefault="00B552C1" w:rsidP="00DD5BF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552C1" w:rsidRDefault="00B552C1" w:rsidP="00DD5BF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552C1" w:rsidRPr="001E7E3C" w:rsidRDefault="00B552C1" w:rsidP="00DD5BF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552C1" w:rsidRDefault="00B552C1" w:rsidP="00DD5BFA"/>
    <w:p w:rsidR="00B552C1" w:rsidRDefault="00B552C1" w:rsidP="00DD5BFA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B552C1" w:rsidRDefault="00B552C1" w:rsidP="00DD5BFA">
      <w:pPr>
        <w:rPr>
          <w:b/>
          <w:sz w:val="28"/>
          <w:szCs w:val="28"/>
        </w:rPr>
      </w:pPr>
    </w:p>
    <w:p w:rsidR="00B552C1" w:rsidRPr="00DD5BFA" w:rsidRDefault="00B552C1" w:rsidP="00DD5BFA">
      <w:pPr>
        <w:rPr>
          <w:sz w:val="28"/>
          <w:szCs w:val="28"/>
        </w:rPr>
      </w:pPr>
      <w:r w:rsidRPr="00DD5BFA">
        <w:rPr>
          <w:sz w:val="28"/>
          <w:szCs w:val="28"/>
        </w:rPr>
        <w:t xml:space="preserve">      28.06.2023          813-МО</w:t>
      </w:r>
    </w:p>
    <w:p w:rsidR="00B552C1" w:rsidRPr="00FD02AE" w:rsidRDefault="00B552C1" w:rsidP="00DD5BFA">
      <w:r>
        <w:t>о</w:t>
      </w:r>
      <w:r w:rsidRPr="00FD02AE">
        <w:t>т _______________№_____</w:t>
      </w:r>
    </w:p>
    <w:p w:rsidR="00B552C1" w:rsidRDefault="00B552C1" w:rsidP="00DD5BFA"/>
    <w:p w:rsidR="00B552C1" w:rsidRPr="00EF2FBA" w:rsidRDefault="00B552C1" w:rsidP="00686905">
      <w:pPr>
        <w:ind w:right="140"/>
        <w:rPr>
          <w:sz w:val="27"/>
          <w:szCs w:val="27"/>
        </w:rPr>
      </w:pPr>
      <w:r w:rsidRPr="00EF2FBA">
        <w:rPr>
          <w:sz w:val="27"/>
          <w:szCs w:val="27"/>
        </w:rPr>
        <w:t>О внесении изменений в решение</w:t>
      </w:r>
    </w:p>
    <w:p w:rsidR="00B552C1" w:rsidRPr="00EF2FBA" w:rsidRDefault="00B552C1" w:rsidP="00686905">
      <w:pPr>
        <w:ind w:right="140"/>
        <w:rPr>
          <w:sz w:val="27"/>
          <w:szCs w:val="27"/>
        </w:rPr>
      </w:pPr>
      <w:r w:rsidRPr="00EF2FBA">
        <w:rPr>
          <w:sz w:val="27"/>
          <w:szCs w:val="27"/>
        </w:rPr>
        <w:t xml:space="preserve">Собрания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депутатов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Копейского </w:t>
      </w:r>
    </w:p>
    <w:p w:rsidR="00B552C1" w:rsidRPr="00EF2FBA" w:rsidRDefault="00B552C1" w:rsidP="00686905">
      <w:pPr>
        <w:ind w:right="140"/>
        <w:rPr>
          <w:sz w:val="27"/>
          <w:szCs w:val="27"/>
        </w:rPr>
      </w:pPr>
      <w:r w:rsidRPr="00EF2FBA">
        <w:rPr>
          <w:sz w:val="27"/>
          <w:szCs w:val="27"/>
        </w:rPr>
        <w:t xml:space="preserve">городского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округа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>22.04.2015</w:t>
      </w:r>
    </w:p>
    <w:p w:rsidR="00B552C1" w:rsidRPr="00EF2FBA" w:rsidRDefault="00B552C1" w:rsidP="00686905">
      <w:pPr>
        <w:ind w:right="140"/>
        <w:rPr>
          <w:sz w:val="27"/>
          <w:szCs w:val="27"/>
        </w:rPr>
      </w:pPr>
      <w:r w:rsidRPr="00EF2FBA">
        <w:rPr>
          <w:sz w:val="27"/>
          <w:szCs w:val="27"/>
        </w:rPr>
        <w:t>года № 1087-МО</w:t>
      </w:r>
    </w:p>
    <w:p w:rsidR="00B552C1" w:rsidRPr="00EF2FBA" w:rsidRDefault="00B552C1" w:rsidP="00DD5BFA">
      <w:pPr>
        <w:ind w:right="140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 </w:t>
      </w:r>
    </w:p>
    <w:p w:rsidR="00B552C1" w:rsidRDefault="00B552C1" w:rsidP="00686905">
      <w:pPr>
        <w:ind w:right="140"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В соответствии </w:t>
      </w:r>
      <w:r w:rsidRPr="00EF2FBA">
        <w:rPr>
          <w:rStyle w:val="Strong"/>
          <w:rFonts w:eastAsia="SimSun"/>
          <w:b w:val="0"/>
          <w:sz w:val="27"/>
          <w:szCs w:val="27"/>
        </w:rPr>
        <w:t>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   «Копейский городской округ», решение</w:t>
      </w:r>
      <w:r>
        <w:rPr>
          <w:rStyle w:val="Strong"/>
          <w:rFonts w:eastAsia="SimSun"/>
          <w:b w:val="0"/>
          <w:sz w:val="27"/>
          <w:szCs w:val="27"/>
        </w:rPr>
        <w:t>м</w:t>
      </w:r>
      <w:r w:rsidRPr="00EF2FBA">
        <w:rPr>
          <w:rStyle w:val="Strong"/>
          <w:rFonts w:eastAsia="SimSun"/>
          <w:b w:val="0"/>
          <w:sz w:val="27"/>
          <w:szCs w:val="27"/>
        </w:rPr>
        <w:t xml:space="preserve"> </w:t>
      </w:r>
      <w:bookmarkStart w:id="0" w:name="_Hlk87606807"/>
      <w:r w:rsidRPr="00EF2FBA">
        <w:rPr>
          <w:rStyle w:val="Strong"/>
          <w:b w:val="0"/>
          <w:sz w:val="27"/>
          <w:szCs w:val="27"/>
        </w:rPr>
        <w:t xml:space="preserve">Собрания   депутатов   </w:t>
      </w:r>
      <w:r w:rsidRPr="00DB5A6A">
        <w:rPr>
          <w:rStyle w:val="Strong"/>
          <w:b w:val="0"/>
          <w:sz w:val="27"/>
          <w:szCs w:val="27"/>
        </w:rPr>
        <w:t>Копейского   городского   округа   Челябинской  области</w:t>
      </w:r>
      <w:bookmarkEnd w:id="0"/>
      <w:r w:rsidRPr="00DB5A6A">
        <w:rPr>
          <w:rStyle w:val="Strong"/>
          <w:b w:val="0"/>
          <w:sz w:val="27"/>
          <w:szCs w:val="27"/>
        </w:rPr>
        <w:t xml:space="preserve"> от </w:t>
      </w:r>
      <w:r w:rsidRPr="004A77C1">
        <w:rPr>
          <w:rStyle w:val="Strong"/>
          <w:b w:val="0"/>
          <w:sz w:val="27"/>
          <w:szCs w:val="27"/>
        </w:rPr>
        <w:t>29.10.2014 № 981-МО</w:t>
      </w:r>
      <w:r w:rsidRPr="00DB5A6A">
        <w:rPr>
          <w:rStyle w:val="Strong"/>
          <w:b w:val="0"/>
          <w:sz w:val="27"/>
          <w:szCs w:val="27"/>
        </w:rPr>
        <w:t xml:space="preserve"> «</w:t>
      </w:r>
      <w:r w:rsidRPr="004A77C1">
        <w:rPr>
          <w:rStyle w:val="Strong"/>
          <w:b w:val="0"/>
          <w:sz w:val="27"/>
          <w:szCs w:val="27"/>
        </w:rPr>
        <w:t>Об оплате труда</w:t>
      </w:r>
      <w:r>
        <w:rPr>
          <w:rStyle w:val="Strong"/>
          <w:b w:val="0"/>
          <w:sz w:val="27"/>
          <w:szCs w:val="27"/>
        </w:rPr>
        <w:t xml:space="preserve"> </w:t>
      </w:r>
      <w:r w:rsidRPr="004A77C1">
        <w:rPr>
          <w:rStyle w:val="Strong"/>
          <w:b w:val="0"/>
          <w:sz w:val="27"/>
          <w:szCs w:val="27"/>
        </w:rPr>
        <w:t>муниципальных бюджетных,</w:t>
      </w:r>
      <w:r>
        <w:rPr>
          <w:rStyle w:val="Strong"/>
          <w:b w:val="0"/>
          <w:sz w:val="27"/>
          <w:szCs w:val="27"/>
        </w:rPr>
        <w:t xml:space="preserve"> </w:t>
      </w:r>
      <w:r w:rsidRPr="004A77C1">
        <w:rPr>
          <w:rStyle w:val="Strong"/>
          <w:b w:val="0"/>
          <w:sz w:val="27"/>
          <w:szCs w:val="27"/>
        </w:rPr>
        <w:t>автономных и казенных</w:t>
      </w:r>
      <w:r>
        <w:rPr>
          <w:rStyle w:val="Strong"/>
          <w:b w:val="0"/>
          <w:sz w:val="27"/>
          <w:szCs w:val="27"/>
        </w:rPr>
        <w:t xml:space="preserve"> </w:t>
      </w:r>
      <w:r w:rsidRPr="004A77C1">
        <w:rPr>
          <w:rStyle w:val="Strong"/>
          <w:b w:val="0"/>
          <w:sz w:val="27"/>
          <w:szCs w:val="27"/>
        </w:rPr>
        <w:t>учреждений в Копейском</w:t>
      </w:r>
      <w:r>
        <w:rPr>
          <w:rStyle w:val="Strong"/>
          <w:b w:val="0"/>
          <w:sz w:val="27"/>
          <w:szCs w:val="27"/>
        </w:rPr>
        <w:t xml:space="preserve"> </w:t>
      </w:r>
      <w:r w:rsidRPr="004A77C1">
        <w:rPr>
          <w:rStyle w:val="Strong"/>
          <w:b w:val="0"/>
          <w:sz w:val="27"/>
          <w:szCs w:val="27"/>
        </w:rPr>
        <w:t>городском округе</w:t>
      </w:r>
      <w:r w:rsidRPr="00DB5A6A">
        <w:rPr>
          <w:rStyle w:val="Strong"/>
          <w:b w:val="0"/>
          <w:sz w:val="27"/>
          <w:szCs w:val="27"/>
        </w:rPr>
        <w:t>»</w:t>
      </w:r>
      <w:r>
        <w:rPr>
          <w:rStyle w:val="Strong"/>
          <w:b w:val="0"/>
          <w:sz w:val="27"/>
          <w:szCs w:val="27"/>
        </w:rPr>
        <w:t>,</w:t>
      </w:r>
      <w:r w:rsidRPr="00DB5A6A">
        <w:rPr>
          <w:rStyle w:val="Strong"/>
          <w:b w:val="0"/>
          <w:sz w:val="27"/>
          <w:szCs w:val="27"/>
        </w:rPr>
        <w:t xml:space="preserve"> </w:t>
      </w:r>
    </w:p>
    <w:p w:rsidR="00B552C1" w:rsidRPr="00EF2FBA" w:rsidRDefault="00B552C1" w:rsidP="00686905">
      <w:pPr>
        <w:ind w:right="140"/>
        <w:jc w:val="both"/>
        <w:rPr>
          <w:rStyle w:val="Strong"/>
          <w:b w:val="0"/>
          <w:sz w:val="27"/>
          <w:szCs w:val="27"/>
        </w:rPr>
      </w:pPr>
      <w:r w:rsidRPr="00DB5A6A">
        <w:rPr>
          <w:rStyle w:val="Strong"/>
          <w:b w:val="0"/>
          <w:sz w:val="27"/>
          <w:szCs w:val="27"/>
        </w:rPr>
        <w:t>Собрание депутатов Копейского   городского</w:t>
      </w:r>
      <w:r w:rsidRPr="00EF2FBA">
        <w:rPr>
          <w:rStyle w:val="Strong"/>
          <w:b w:val="0"/>
          <w:sz w:val="27"/>
          <w:szCs w:val="27"/>
        </w:rPr>
        <w:t xml:space="preserve"> округа Челябинской области</w:t>
      </w:r>
    </w:p>
    <w:p w:rsidR="00B552C1" w:rsidRPr="00EF2FBA" w:rsidRDefault="00B552C1" w:rsidP="00686905">
      <w:pPr>
        <w:ind w:right="140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РЕШАЕТ:</w:t>
      </w:r>
    </w:p>
    <w:p w:rsidR="00B552C1" w:rsidRPr="00EF2FBA" w:rsidRDefault="00B552C1" w:rsidP="00686905">
      <w:pPr>
        <w:ind w:right="140"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1.   </w:t>
      </w:r>
      <w:r w:rsidRPr="00B41BFF">
        <w:rPr>
          <w:rStyle w:val="Strong"/>
          <w:b w:val="0"/>
          <w:sz w:val="27"/>
          <w:szCs w:val="27"/>
        </w:rPr>
        <w:t>Внести изменения в Положение</w:t>
      </w:r>
      <w:r>
        <w:rPr>
          <w:rStyle w:val="Strong"/>
          <w:b w:val="0"/>
          <w:sz w:val="27"/>
          <w:szCs w:val="27"/>
        </w:rPr>
        <w:t xml:space="preserve"> о</w:t>
      </w:r>
      <w:r w:rsidRPr="00B41BFF">
        <w:rPr>
          <w:rStyle w:val="Strong"/>
          <w:b w:val="0"/>
          <w:sz w:val="27"/>
          <w:szCs w:val="27"/>
        </w:rPr>
        <w:t>б оплате труда работников Муниципального учреждения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 года № 1087-МО, изложив Положени</w:t>
      </w:r>
      <w:r>
        <w:rPr>
          <w:rStyle w:val="Strong"/>
          <w:b w:val="0"/>
          <w:sz w:val="27"/>
          <w:szCs w:val="27"/>
        </w:rPr>
        <w:t>е</w:t>
      </w:r>
      <w:r w:rsidRPr="00B41BFF">
        <w:rPr>
          <w:rStyle w:val="Strong"/>
          <w:b w:val="0"/>
          <w:sz w:val="27"/>
          <w:szCs w:val="27"/>
        </w:rPr>
        <w:t xml:space="preserve"> в новой редакции (прилага</w:t>
      </w:r>
      <w:r>
        <w:rPr>
          <w:rStyle w:val="Strong"/>
          <w:b w:val="0"/>
          <w:sz w:val="27"/>
          <w:szCs w:val="27"/>
        </w:rPr>
        <w:t>е</w:t>
      </w:r>
      <w:r w:rsidRPr="00B41BFF">
        <w:rPr>
          <w:rStyle w:val="Strong"/>
          <w:b w:val="0"/>
          <w:sz w:val="27"/>
          <w:szCs w:val="27"/>
        </w:rPr>
        <w:t>тся)</w:t>
      </w:r>
      <w:r w:rsidRPr="00EF2FBA">
        <w:rPr>
          <w:rStyle w:val="Strong"/>
          <w:b w:val="0"/>
          <w:sz w:val="27"/>
          <w:szCs w:val="27"/>
        </w:rPr>
        <w:t>.</w:t>
      </w:r>
    </w:p>
    <w:p w:rsidR="00B552C1" w:rsidRPr="00EF2FBA" w:rsidRDefault="00B552C1" w:rsidP="00686905">
      <w:pPr>
        <w:ind w:right="140"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</w:t>
      </w:r>
      <w:r>
        <w:rPr>
          <w:rStyle w:val="Strong"/>
          <w:b w:val="0"/>
          <w:sz w:val="27"/>
          <w:szCs w:val="27"/>
        </w:rPr>
        <w:t>05</w:t>
      </w:r>
      <w:r w:rsidRPr="00EF2FBA">
        <w:rPr>
          <w:rStyle w:val="Strong"/>
          <w:b w:val="0"/>
          <w:sz w:val="27"/>
          <w:szCs w:val="27"/>
        </w:rPr>
        <w:t>.202</w:t>
      </w:r>
      <w:r>
        <w:rPr>
          <w:rStyle w:val="Strong"/>
          <w:b w:val="0"/>
          <w:sz w:val="27"/>
          <w:szCs w:val="27"/>
        </w:rPr>
        <w:t>3</w:t>
      </w:r>
      <w:r w:rsidRPr="00EF2FBA">
        <w:rPr>
          <w:rStyle w:val="Strong"/>
          <w:b w:val="0"/>
          <w:sz w:val="27"/>
          <w:szCs w:val="27"/>
        </w:rPr>
        <w:t>.</w:t>
      </w:r>
    </w:p>
    <w:p w:rsidR="00B552C1" w:rsidRPr="00EF2FBA" w:rsidRDefault="00B552C1" w:rsidP="00686905">
      <w:pPr>
        <w:ind w:right="140"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</w:t>
      </w:r>
      <w:r w:rsidRPr="004E2C55">
        <w:rPr>
          <w:rStyle w:val="Strong"/>
          <w:b w:val="0"/>
          <w:sz w:val="27"/>
          <w:szCs w:val="27"/>
        </w:rPr>
        <w:t>01.0</w:t>
      </w:r>
      <w:r>
        <w:rPr>
          <w:rStyle w:val="Strong"/>
          <w:b w:val="0"/>
          <w:sz w:val="27"/>
          <w:szCs w:val="27"/>
        </w:rPr>
        <w:t>5</w:t>
      </w:r>
      <w:r w:rsidRPr="004E2C55">
        <w:rPr>
          <w:rStyle w:val="Strong"/>
          <w:b w:val="0"/>
          <w:sz w:val="27"/>
          <w:szCs w:val="27"/>
        </w:rPr>
        <w:t>.2023</w:t>
      </w:r>
      <w:r w:rsidRPr="00EF2FBA">
        <w:rPr>
          <w:rStyle w:val="Strong"/>
          <w:b w:val="0"/>
          <w:sz w:val="27"/>
          <w:szCs w:val="27"/>
        </w:rPr>
        <w:t>.</w:t>
      </w:r>
    </w:p>
    <w:p w:rsidR="00B552C1" w:rsidRPr="00EF2FBA" w:rsidRDefault="00B552C1" w:rsidP="00686905">
      <w:pPr>
        <w:ind w:right="140"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4. 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B552C1" w:rsidRPr="00EF2FBA" w:rsidRDefault="00B552C1" w:rsidP="00686905">
      <w:pPr>
        <w:ind w:right="140"/>
        <w:jc w:val="both"/>
        <w:rPr>
          <w:rStyle w:val="Strong"/>
          <w:b w:val="0"/>
          <w:sz w:val="27"/>
          <w:szCs w:val="27"/>
        </w:rPr>
      </w:pPr>
    </w:p>
    <w:p w:rsidR="00B552C1" w:rsidRDefault="00B552C1" w:rsidP="00686905">
      <w:pPr>
        <w:ind w:right="140"/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Председатель Собрания депутатов             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</w:t>
      </w:r>
      <w:r w:rsidRPr="00EF2FB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 xml:space="preserve">Глава </w:t>
      </w:r>
    </w:p>
    <w:p w:rsidR="00B552C1" w:rsidRPr="00EF2FBA" w:rsidRDefault="00B552C1" w:rsidP="00686905">
      <w:pPr>
        <w:ind w:right="140"/>
        <w:jc w:val="both"/>
        <w:rPr>
          <w:sz w:val="27"/>
          <w:szCs w:val="27"/>
        </w:rPr>
      </w:pPr>
      <w:r w:rsidRPr="002118C7">
        <w:rPr>
          <w:sz w:val="27"/>
          <w:szCs w:val="27"/>
        </w:rPr>
        <w:t>Копейского городского округ</w:t>
      </w:r>
      <w:r>
        <w:rPr>
          <w:sz w:val="27"/>
          <w:szCs w:val="27"/>
        </w:rPr>
        <w:t xml:space="preserve">а                </w:t>
      </w:r>
      <w:r>
        <w:rPr>
          <w:sz w:val="16"/>
          <w:szCs w:val="16"/>
        </w:rPr>
        <w:t xml:space="preserve"> </w:t>
      </w:r>
      <w:r>
        <w:rPr>
          <w:sz w:val="27"/>
          <w:szCs w:val="27"/>
        </w:rPr>
        <w:t xml:space="preserve">                   </w:t>
      </w:r>
      <w:r w:rsidRPr="00EF2FBA">
        <w:rPr>
          <w:sz w:val="27"/>
          <w:szCs w:val="27"/>
        </w:rPr>
        <w:t>Копейского городского</w:t>
      </w:r>
      <w:r>
        <w:rPr>
          <w:sz w:val="27"/>
          <w:szCs w:val="27"/>
        </w:rPr>
        <w:t xml:space="preserve"> </w:t>
      </w:r>
      <w:r w:rsidRPr="00EF2FBA">
        <w:rPr>
          <w:sz w:val="27"/>
          <w:szCs w:val="27"/>
        </w:rPr>
        <w:t>округа</w:t>
      </w:r>
    </w:p>
    <w:p w:rsidR="00B552C1" w:rsidRDefault="00B552C1" w:rsidP="00686905">
      <w:pPr>
        <w:ind w:right="140"/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                                 </w:t>
      </w:r>
    </w:p>
    <w:p w:rsidR="00B552C1" w:rsidRPr="00DD5BFA" w:rsidRDefault="00B552C1" w:rsidP="00DD5BFA">
      <w:pPr>
        <w:ind w:right="140"/>
        <w:jc w:val="both"/>
        <w:rPr>
          <w:sz w:val="28"/>
          <w:szCs w:val="28"/>
        </w:rPr>
        <w:sectPr w:rsidR="00B552C1" w:rsidRPr="00DD5BFA" w:rsidSect="00686905">
          <w:pgSz w:w="11906" w:h="16838"/>
          <w:pgMar w:top="1134" w:right="567" w:bottom="993" w:left="1701" w:header="709" w:footer="709" w:gutter="0"/>
          <w:pgNumType w:start="4"/>
          <w:cols w:space="708"/>
          <w:titlePg/>
          <w:docGrid w:linePitch="360"/>
        </w:sectPr>
      </w:pPr>
      <w:r w:rsidRPr="00DD5BFA">
        <w:rPr>
          <w:sz w:val="28"/>
          <w:szCs w:val="28"/>
        </w:rPr>
        <w:t xml:space="preserve">                                         Е.К. Гиске                                                 </w:t>
      </w:r>
      <w:r>
        <w:rPr>
          <w:sz w:val="28"/>
          <w:szCs w:val="28"/>
        </w:rPr>
        <w:t xml:space="preserve"> </w:t>
      </w:r>
      <w:r w:rsidRPr="00DD5BFA">
        <w:rPr>
          <w:sz w:val="28"/>
          <w:szCs w:val="28"/>
        </w:rPr>
        <w:t>А.М. Фале</w:t>
      </w:r>
      <w:r>
        <w:rPr>
          <w:sz w:val="28"/>
          <w:szCs w:val="28"/>
        </w:rPr>
        <w:t>йчик</w:t>
      </w:r>
    </w:p>
    <w:p w:rsidR="00B552C1" w:rsidRDefault="00B552C1" w:rsidP="00DD5BFA">
      <w:pPr>
        <w:pStyle w:val="NoSpacing"/>
        <w:jc w:val="both"/>
      </w:pPr>
    </w:p>
    <w:sectPr w:rsidR="00B552C1" w:rsidSect="00421CF5">
      <w:pgSz w:w="11906" w:h="16838"/>
      <w:pgMar w:top="1134" w:right="1701" w:bottom="1134" w:left="567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157E4"/>
    <w:rsid w:val="00095A43"/>
    <w:rsid w:val="000C4493"/>
    <w:rsid w:val="000F3866"/>
    <w:rsid w:val="0013300E"/>
    <w:rsid w:val="00164BD6"/>
    <w:rsid w:val="00172FA0"/>
    <w:rsid w:val="001E0ABA"/>
    <w:rsid w:val="001E328A"/>
    <w:rsid w:val="001E7E3C"/>
    <w:rsid w:val="002118C7"/>
    <w:rsid w:val="002168A0"/>
    <w:rsid w:val="0029093F"/>
    <w:rsid w:val="00290994"/>
    <w:rsid w:val="002A5920"/>
    <w:rsid w:val="00314CB9"/>
    <w:rsid w:val="00341D0E"/>
    <w:rsid w:val="00345EAE"/>
    <w:rsid w:val="003F266C"/>
    <w:rsid w:val="00421CF5"/>
    <w:rsid w:val="00465ABC"/>
    <w:rsid w:val="00470F29"/>
    <w:rsid w:val="00477F4F"/>
    <w:rsid w:val="004A7070"/>
    <w:rsid w:val="004A77C1"/>
    <w:rsid w:val="004E2C55"/>
    <w:rsid w:val="00517885"/>
    <w:rsid w:val="00576E2E"/>
    <w:rsid w:val="005A3DC6"/>
    <w:rsid w:val="005A6238"/>
    <w:rsid w:val="005E5691"/>
    <w:rsid w:val="0062343B"/>
    <w:rsid w:val="006837B7"/>
    <w:rsid w:val="00686905"/>
    <w:rsid w:val="006B349C"/>
    <w:rsid w:val="006D0A8F"/>
    <w:rsid w:val="006E4AA7"/>
    <w:rsid w:val="0071169A"/>
    <w:rsid w:val="0072243E"/>
    <w:rsid w:val="00730A05"/>
    <w:rsid w:val="00753870"/>
    <w:rsid w:val="00757F20"/>
    <w:rsid w:val="00776A3A"/>
    <w:rsid w:val="007C31B2"/>
    <w:rsid w:val="007E0D09"/>
    <w:rsid w:val="008A24CB"/>
    <w:rsid w:val="0092386F"/>
    <w:rsid w:val="00923DE7"/>
    <w:rsid w:val="00942213"/>
    <w:rsid w:val="009C2611"/>
    <w:rsid w:val="009E666E"/>
    <w:rsid w:val="00A151D9"/>
    <w:rsid w:val="00A56710"/>
    <w:rsid w:val="00A81A8E"/>
    <w:rsid w:val="00AE210F"/>
    <w:rsid w:val="00B03A73"/>
    <w:rsid w:val="00B41BFF"/>
    <w:rsid w:val="00B552C1"/>
    <w:rsid w:val="00BA602C"/>
    <w:rsid w:val="00BE1FF5"/>
    <w:rsid w:val="00BE2D74"/>
    <w:rsid w:val="00C117E8"/>
    <w:rsid w:val="00CC74A3"/>
    <w:rsid w:val="00CE6A45"/>
    <w:rsid w:val="00D40C64"/>
    <w:rsid w:val="00D91C6A"/>
    <w:rsid w:val="00D96A2A"/>
    <w:rsid w:val="00DB336A"/>
    <w:rsid w:val="00DB5A6A"/>
    <w:rsid w:val="00DD5BFA"/>
    <w:rsid w:val="00DE6857"/>
    <w:rsid w:val="00E04289"/>
    <w:rsid w:val="00E06FF8"/>
    <w:rsid w:val="00E10EF3"/>
    <w:rsid w:val="00E415D3"/>
    <w:rsid w:val="00E711C6"/>
    <w:rsid w:val="00EA0DCC"/>
    <w:rsid w:val="00EA7801"/>
    <w:rsid w:val="00EC7FE1"/>
    <w:rsid w:val="00EF2FBA"/>
    <w:rsid w:val="00F21808"/>
    <w:rsid w:val="00FB1B2B"/>
    <w:rsid w:val="00FD02AE"/>
    <w:rsid w:val="00FE2774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926</TotalTime>
  <Pages>2</Pages>
  <Words>309</Words>
  <Characters>1764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58</cp:revision>
  <cp:lastPrinted>2023-07-03T10:48:00Z</cp:lastPrinted>
  <dcterms:created xsi:type="dcterms:W3CDTF">2017-08-16T09:06:00Z</dcterms:created>
  <dcterms:modified xsi:type="dcterms:W3CDTF">2023-07-03T10:49:00Z</dcterms:modified>
</cp:coreProperties>
</file>