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B4" w:rsidRDefault="00543CB4" w:rsidP="0034656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543CB4" w:rsidRDefault="00543CB4" w:rsidP="0034656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43CB4" w:rsidRPr="001E7E3C" w:rsidRDefault="00543CB4" w:rsidP="00346569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43CB4" w:rsidRDefault="00543CB4" w:rsidP="00346569"/>
    <w:p w:rsidR="00543CB4" w:rsidRPr="00346569" w:rsidRDefault="00543CB4" w:rsidP="00346569">
      <w:pPr>
        <w:jc w:val="center"/>
        <w:rPr>
          <w:rFonts w:ascii="Times New Roman" w:hAnsi="Times New Roman"/>
          <w:b/>
          <w:sz w:val="44"/>
          <w:szCs w:val="44"/>
        </w:rPr>
      </w:pPr>
      <w:r w:rsidRPr="00346569">
        <w:rPr>
          <w:rFonts w:ascii="Times New Roman" w:hAnsi="Times New Roman"/>
          <w:b/>
          <w:sz w:val="44"/>
          <w:szCs w:val="44"/>
        </w:rPr>
        <w:t>РЕШЕНИЕ</w:t>
      </w:r>
    </w:p>
    <w:p w:rsidR="00543CB4" w:rsidRPr="00346569" w:rsidRDefault="00543CB4" w:rsidP="00346569">
      <w:pPr>
        <w:rPr>
          <w:rFonts w:ascii="Times New Roman" w:hAnsi="Times New Roman"/>
          <w:sz w:val="28"/>
          <w:szCs w:val="28"/>
        </w:rPr>
      </w:pPr>
      <w:r w:rsidRPr="00346569">
        <w:rPr>
          <w:rFonts w:ascii="Times New Roman" w:hAnsi="Times New Roman"/>
          <w:sz w:val="28"/>
          <w:szCs w:val="28"/>
        </w:rPr>
        <w:t xml:space="preserve">    28.06.2023</w:t>
      </w:r>
      <w:r>
        <w:rPr>
          <w:rFonts w:ascii="Times New Roman" w:hAnsi="Times New Roman"/>
          <w:sz w:val="28"/>
          <w:szCs w:val="28"/>
        </w:rPr>
        <w:t xml:space="preserve">           816-МО</w:t>
      </w:r>
    </w:p>
    <w:p w:rsidR="00543CB4" w:rsidRDefault="00543CB4">
      <w:pPr>
        <w:rPr>
          <w:rFonts w:ascii="Times New Roman" w:hAnsi="Times New Roman"/>
        </w:rPr>
      </w:pPr>
      <w:r w:rsidRPr="00346569">
        <w:rPr>
          <w:rFonts w:ascii="Times New Roman" w:hAnsi="Times New Roman"/>
        </w:rPr>
        <w:t>от _______________№_____</w:t>
      </w:r>
    </w:p>
    <w:p w:rsidR="00543CB4" w:rsidRPr="00346569" w:rsidRDefault="00543CB4">
      <w:pPr>
        <w:rPr>
          <w:rFonts w:ascii="Times New Roman" w:hAnsi="Times New Roman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7"/>
        <w:gridCol w:w="4094"/>
      </w:tblGrid>
      <w:tr w:rsidR="00543CB4" w:rsidRPr="002640A3" w:rsidTr="002640A3">
        <w:trPr>
          <w:trHeight w:val="1318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3CB4" w:rsidRPr="002640A3" w:rsidRDefault="00543CB4" w:rsidP="00264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0A3">
              <w:rPr>
                <w:rFonts w:ascii="Times New Roman" w:hAnsi="Times New Roman"/>
                <w:sz w:val="28"/>
                <w:szCs w:val="28"/>
              </w:rPr>
              <w:t xml:space="preserve">О    внесении    изменений в решение </w:t>
            </w:r>
          </w:p>
          <w:p w:rsidR="00543CB4" w:rsidRPr="002640A3" w:rsidRDefault="00543CB4" w:rsidP="00264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0A3">
              <w:rPr>
                <w:rFonts w:ascii="Times New Roman" w:hAnsi="Times New Roman"/>
                <w:sz w:val="28"/>
                <w:szCs w:val="28"/>
              </w:rPr>
              <w:t xml:space="preserve">Собрания депутатов Копейского </w:t>
            </w:r>
          </w:p>
          <w:p w:rsidR="00543CB4" w:rsidRPr="002640A3" w:rsidRDefault="00543CB4" w:rsidP="00264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0A3">
              <w:rPr>
                <w:rFonts w:ascii="Times New Roman" w:hAnsi="Times New Roman"/>
                <w:sz w:val="28"/>
                <w:szCs w:val="28"/>
              </w:rPr>
              <w:t xml:space="preserve">городского округа  </w:t>
            </w:r>
          </w:p>
          <w:p w:rsidR="00543CB4" w:rsidRPr="002640A3" w:rsidRDefault="00543CB4" w:rsidP="00264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0A3">
              <w:rPr>
                <w:rFonts w:ascii="Times New Roman" w:hAnsi="Times New Roman"/>
                <w:sz w:val="28"/>
                <w:szCs w:val="28"/>
              </w:rPr>
              <w:t>от 29.09.2021 № 258-МО</w:t>
            </w:r>
          </w:p>
          <w:p w:rsidR="00543CB4" w:rsidRPr="002640A3" w:rsidRDefault="00543CB4" w:rsidP="002640A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543CB4" w:rsidRPr="002640A3" w:rsidRDefault="00543CB4" w:rsidP="002640A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43CB4" w:rsidRPr="00FF2B8C" w:rsidRDefault="00543CB4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4C9">
        <w:rPr>
          <w:rFonts w:ascii="Times New Roman" w:hAnsi="Times New Roman" w:cs="Times New Roman"/>
          <w:sz w:val="27"/>
          <w:szCs w:val="27"/>
        </w:rPr>
        <w:t>В соответствии с Федеральным закон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5A34C9">
        <w:rPr>
          <w:rFonts w:ascii="Times New Roman" w:hAnsi="Times New Roman" w:cs="Times New Roman"/>
          <w:sz w:val="27"/>
          <w:szCs w:val="27"/>
        </w:rPr>
        <w:t xml:space="preserve"> от 31 июля 2020 года </w:t>
      </w:r>
      <w:hyperlink r:id="rId8">
        <w:r w:rsidRPr="005A34C9">
          <w:rPr>
            <w:rFonts w:ascii="Times New Roman" w:hAnsi="Times New Roman" w:cs="Times New Roman"/>
            <w:sz w:val="27"/>
            <w:szCs w:val="27"/>
          </w:rPr>
          <w:t>№</w:t>
        </w:r>
      </w:hyperlink>
      <w:r w:rsidRPr="005A34C9">
        <w:rPr>
          <w:rFonts w:ascii="Times New Roman" w:hAnsi="Times New Roman" w:cs="Times New Roman"/>
          <w:sz w:val="27"/>
          <w:szCs w:val="27"/>
        </w:rPr>
        <w:t xml:space="preserve"> 248-ФЗ</w:t>
      </w:r>
      <w:r w:rsidRPr="005A34C9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FF"/>
          <w:sz w:val="27"/>
          <w:szCs w:val="27"/>
        </w:rPr>
        <w:t xml:space="preserve">      </w:t>
      </w:r>
      <w:r w:rsidRPr="005A34C9">
        <w:rPr>
          <w:rFonts w:ascii="Times New Roman" w:hAnsi="Times New Roman" w:cs="Times New Roman"/>
          <w:sz w:val="27"/>
          <w:szCs w:val="27"/>
        </w:rPr>
        <w:t xml:space="preserve">«О государственном контроле (надзоре) и муниципальном контроле в Российской Федерации», </w:t>
      </w:r>
      <w:r w:rsidRPr="00FF2B8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F2B8C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43CB4" w:rsidRPr="00FF2B8C" w:rsidRDefault="00543CB4" w:rsidP="001321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43CB4" w:rsidRPr="00FF2B8C" w:rsidRDefault="00543CB4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РЕШАЕТ:</w:t>
      </w:r>
    </w:p>
    <w:p w:rsidR="00543CB4" w:rsidRPr="00FF2B8C" w:rsidRDefault="00543CB4" w:rsidP="003E4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1. Внести в Положение об осуществлении муниципального контроля на автомобильном транспорте, городском наземном электрическом транспорте и в дорожном хозяйстве, утвержденное решением Собрания депутатов Копейского городского округа от 29.09.2021 № 258-МО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хозяйстве»,  следующие изменения и дополнения:</w:t>
      </w:r>
    </w:p>
    <w:p w:rsidR="00543CB4" w:rsidRPr="00FF2B8C" w:rsidRDefault="00543CB4" w:rsidP="00EF0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пункте 21 слова </w:t>
      </w:r>
      <w:r w:rsidRPr="00FF2B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FF2B8C">
        <w:rPr>
          <w:rFonts w:ascii="Times New Roman" w:hAnsi="Times New Roman"/>
          <w:sz w:val="28"/>
          <w:szCs w:val="28"/>
        </w:rPr>
        <w:t>за исключением внеплановой документарной проверки» исключить;</w:t>
      </w:r>
    </w:p>
    <w:p w:rsidR="00543CB4" w:rsidRDefault="00543CB4" w:rsidP="00EF0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 xml:space="preserve">2) абзац </w:t>
      </w:r>
      <w:r>
        <w:rPr>
          <w:rFonts w:ascii="Times New Roman" w:hAnsi="Times New Roman"/>
          <w:sz w:val="28"/>
          <w:szCs w:val="28"/>
        </w:rPr>
        <w:t>6</w:t>
      </w:r>
      <w:r w:rsidRPr="00FF2B8C">
        <w:rPr>
          <w:rFonts w:ascii="Times New Roman" w:hAnsi="Times New Roman"/>
          <w:sz w:val="28"/>
          <w:szCs w:val="28"/>
        </w:rPr>
        <w:t xml:space="preserve"> пункта 29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3CB4" w:rsidRPr="00FF2B8C" w:rsidRDefault="00543CB4" w:rsidP="00EF0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</w:t>
      </w:r>
      <w:r w:rsidRPr="00FF2B8C">
        <w:rPr>
          <w:rFonts w:ascii="Times New Roman" w:hAnsi="Times New Roman"/>
          <w:sz w:val="28"/>
          <w:szCs w:val="28"/>
        </w:rPr>
        <w:t>неплановая документарная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 – 6 части 1, частью 3 статьи 57 и частью 12 статьи 66 Фе</w:t>
      </w:r>
      <w:r>
        <w:rPr>
          <w:rFonts w:ascii="Times New Roman" w:hAnsi="Times New Roman"/>
          <w:sz w:val="28"/>
          <w:szCs w:val="28"/>
        </w:rPr>
        <w:t xml:space="preserve">дерального закона от 31.07.2020 </w:t>
      </w:r>
      <w:r w:rsidRPr="00FF2B8C">
        <w:rPr>
          <w:rFonts w:ascii="Times New Roman" w:hAnsi="Times New Roman"/>
          <w:sz w:val="28"/>
          <w:szCs w:val="28"/>
        </w:rPr>
        <w:t>№ 248-ФЗ</w:t>
      </w:r>
      <w:r>
        <w:rPr>
          <w:rFonts w:ascii="Times New Roman" w:hAnsi="Times New Roman"/>
          <w:sz w:val="28"/>
          <w:szCs w:val="28"/>
        </w:rPr>
        <w:t>.</w:t>
      </w:r>
      <w:r w:rsidRPr="00FF2B8C">
        <w:rPr>
          <w:rFonts w:ascii="Times New Roman" w:hAnsi="Times New Roman"/>
          <w:sz w:val="28"/>
          <w:szCs w:val="28"/>
        </w:rPr>
        <w:t>»;</w:t>
      </w:r>
    </w:p>
    <w:p w:rsidR="00543CB4" w:rsidRPr="00FF2B8C" w:rsidRDefault="00543CB4" w:rsidP="00EF0B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3) дополнить Положение пунктом 3</w:t>
      </w:r>
      <w:r>
        <w:rPr>
          <w:rFonts w:ascii="Times New Roman" w:hAnsi="Times New Roman"/>
          <w:sz w:val="28"/>
          <w:szCs w:val="28"/>
        </w:rPr>
        <w:t>7</w:t>
      </w:r>
      <w:r w:rsidRPr="00FF2B8C">
        <w:rPr>
          <w:rFonts w:ascii="Times New Roman" w:hAnsi="Times New Roman"/>
          <w:sz w:val="28"/>
          <w:szCs w:val="28"/>
        </w:rPr>
        <w:t>.1следующего содержания:</w:t>
      </w:r>
    </w:p>
    <w:p w:rsidR="00543CB4" w:rsidRPr="00FF2B8C" w:rsidRDefault="00543CB4" w:rsidP="00EF0B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«3</w:t>
      </w:r>
      <w:r>
        <w:rPr>
          <w:rFonts w:ascii="Times New Roman" w:hAnsi="Times New Roman"/>
          <w:sz w:val="28"/>
          <w:szCs w:val="28"/>
        </w:rPr>
        <w:t>7</w:t>
      </w:r>
      <w:r w:rsidRPr="00FF2B8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FF2B8C">
        <w:rPr>
          <w:rFonts w:ascii="Times New Roman" w:hAnsi="Times New Roman"/>
          <w:sz w:val="28"/>
          <w:szCs w:val="28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43CB4" w:rsidRPr="00FF2B8C" w:rsidRDefault="00543CB4" w:rsidP="00EF0B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Жалоба,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B8C">
        <w:rPr>
          <w:rFonts w:ascii="Times New Roman" w:hAnsi="Times New Roman"/>
          <w:sz w:val="28"/>
          <w:szCs w:val="28"/>
        </w:rPr>
        <w:t>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</w:t>
      </w:r>
      <w:r>
        <w:rPr>
          <w:rFonts w:ascii="Times New Roman" w:hAnsi="Times New Roman"/>
          <w:sz w:val="28"/>
          <w:szCs w:val="28"/>
        </w:rPr>
        <w:t>.</w:t>
      </w:r>
      <w:r w:rsidRPr="00FF2B8C">
        <w:rPr>
          <w:rFonts w:ascii="Times New Roman" w:hAnsi="Times New Roman"/>
          <w:sz w:val="28"/>
          <w:szCs w:val="28"/>
        </w:rPr>
        <w:t xml:space="preserve">». </w:t>
      </w:r>
    </w:p>
    <w:p w:rsidR="00543CB4" w:rsidRPr="00FF2B8C" w:rsidRDefault="00543CB4" w:rsidP="00C2249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ab/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543CB4" w:rsidRPr="00FF2B8C" w:rsidRDefault="00543CB4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r w:rsidRPr="00FF2B8C">
        <w:rPr>
          <w:rFonts w:ascii="Times New Roman" w:hAnsi="Times New Roman"/>
          <w:sz w:val="28"/>
          <w:szCs w:val="28"/>
        </w:rPr>
        <w:t> </w:t>
      </w:r>
    </w:p>
    <w:p w:rsidR="00543CB4" w:rsidRPr="00FF2B8C" w:rsidRDefault="00543CB4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4. Ответственность за исполнение настоящего решения возложить на начальника правового управления администрации Копейского городского округа Кем Ю.В.</w:t>
      </w:r>
    </w:p>
    <w:p w:rsidR="00543CB4" w:rsidRPr="00FF2B8C" w:rsidRDefault="00543CB4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543CB4" w:rsidRDefault="00543CB4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076005">
      <w:pPr>
        <w:pStyle w:val="NoSpacing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543CB4" w:rsidRPr="00FF2B8C" w:rsidRDefault="00543CB4" w:rsidP="00076005">
      <w:pPr>
        <w:pStyle w:val="NoSpacing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543CB4" w:rsidRPr="00FF2B8C" w:rsidRDefault="00543CB4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городского округа</w:t>
      </w:r>
    </w:p>
    <w:p w:rsidR="00543CB4" w:rsidRPr="00FF2B8C" w:rsidRDefault="00543CB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 xml:space="preserve">                                      Е.К. Гиске                                                    А.М. Фалейчик</w:t>
      </w: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9873AE">
      <w:pPr>
        <w:ind w:left="-1134" w:right="1133"/>
        <w:rPr>
          <w:rFonts w:ascii="Times New Roman" w:hAnsi="Times New Roman"/>
          <w:sz w:val="28"/>
          <w:szCs w:val="28"/>
        </w:rPr>
      </w:pPr>
    </w:p>
    <w:p w:rsidR="00543CB4" w:rsidRPr="00FF2B8C" w:rsidRDefault="00543CB4" w:rsidP="00346569">
      <w:pPr>
        <w:ind w:right="1133"/>
        <w:rPr>
          <w:rFonts w:ascii="Times New Roman" w:hAnsi="Times New Roman"/>
          <w:sz w:val="28"/>
          <w:szCs w:val="28"/>
        </w:rPr>
      </w:pPr>
    </w:p>
    <w:sectPr w:rsidR="00543CB4" w:rsidRPr="00FF2B8C" w:rsidSect="00FF2B8C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B4" w:rsidRDefault="00543CB4" w:rsidP="00A21278">
      <w:pPr>
        <w:spacing w:after="0" w:line="240" w:lineRule="auto"/>
      </w:pPr>
      <w:r>
        <w:separator/>
      </w:r>
    </w:p>
  </w:endnote>
  <w:endnote w:type="continuationSeparator" w:id="0">
    <w:p w:rsidR="00543CB4" w:rsidRDefault="00543CB4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B4" w:rsidRDefault="00543CB4" w:rsidP="00A21278">
      <w:pPr>
        <w:spacing w:after="0" w:line="240" w:lineRule="auto"/>
      </w:pPr>
      <w:r>
        <w:separator/>
      </w:r>
    </w:p>
  </w:footnote>
  <w:footnote w:type="continuationSeparator" w:id="0">
    <w:p w:rsidR="00543CB4" w:rsidRDefault="00543CB4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B4" w:rsidRDefault="00543CB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43CB4" w:rsidRDefault="00543C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4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33EB0"/>
    <w:rsid w:val="00076005"/>
    <w:rsid w:val="000B481E"/>
    <w:rsid w:val="000D0677"/>
    <w:rsid w:val="000F5360"/>
    <w:rsid w:val="001270BF"/>
    <w:rsid w:val="001321A7"/>
    <w:rsid w:val="001861A7"/>
    <w:rsid w:val="00194F50"/>
    <w:rsid w:val="001D3EDE"/>
    <w:rsid w:val="001D66F3"/>
    <w:rsid w:val="001E7E3C"/>
    <w:rsid w:val="002640A3"/>
    <w:rsid w:val="002673FB"/>
    <w:rsid w:val="00290E34"/>
    <w:rsid w:val="002F38EF"/>
    <w:rsid w:val="00335DCC"/>
    <w:rsid w:val="00346569"/>
    <w:rsid w:val="00356004"/>
    <w:rsid w:val="00357775"/>
    <w:rsid w:val="00374A70"/>
    <w:rsid w:val="003C3619"/>
    <w:rsid w:val="003E4030"/>
    <w:rsid w:val="004070B2"/>
    <w:rsid w:val="00467090"/>
    <w:rsid w:val="004C20AE"/>
    <w:rsid w:val="004D523B"/>
    <w:rsid w:val="004F689D"/>
    <w:rsid w:val="00531682"/>
    <w:rsid w:val="00543CB4"/>
    <w:rsid w:val="00575AD9"/>
    <w:rsid w:val="005773B3"/>
    <w:rsid w:val="00582211"/>
    <w:rsid w:val="00586127"/>
    <w:rsid w:val="00593184"/>
    <w:rsid w:val="005A1238"/>
    <w:rsid w:val="005A34C9"/>
    <w:rsid w:val="005A40EA"/>
    <w:rsid w:val="00652C41"/>
    <w:rsid w:val="006F0911"/>
    <w:rsid w:val="00724EEA"/>
    <w:rsid w:val="00744D88"/>
    <w:rsid w:val="007507B6"/>
    <w:rsid w:val="00765332"/>
    <w:rsid w:val="007C3BAD"/>
    <w:rsid w:val="007D1A9A"/>
    <w:rsid w:val="007F47B9"/>
    <w:rsid w:val="009005B9"/>
    <w:rsid w:val="0090342C"/>
    <w:rsid w:val="0093555A"/>
    <w:rsid w:val="00981230"/>
    <w:rsid w:val="009873AE"/>
    <w:rsid w:val="009F565A"/>
    <w:rsid w:val="00A00909"/>
    <w:rsid w:val="00A21278"/>
    <w:rsid w:val="00A71151"/>
    <w:rsid w:val="00A8790B"/>
    <w:rsid w:val="00AE1F7C"/>
    <w:rsid w:val="00B13C29"/>
    <w:rsid w:val="00B16629"/>
    <w:rsid w:val="00B2178C"/>
    <w:rsid w:val="00B25DB5"/>
    <w:rsid w:val="00B36DDF"/>
    <w:rsid w:val="00B614E3"/>
    <w:rsid w:val="00BE349A"/>
    <w:rsid w:val="00C13AA9"/>
    <w:rsid w:val="00C22495"/>
    <w:rsid w:val="00C861E0"/>
    <w:rsid w:val="00C945E6"/>
    <w:rsid w:val="00CF2631"/>
    <w:rsid w:val="00D23158"/>
    <w:rsid w:val="00D76221"/>
    <w:rsid w:val="00DA22F5"/>
    <w:rsid w:val="00DF1094"/>
    <w:rsid w:val="00DF46D4"/>
    <w:rsid w:val="00E41F70"/>
    <w:rsid w:val="00E42CBB"/>
    <w:rsid w:val="00E532BF"/>
    <w:rsid w:val="00EF0BFA"/>
    <w:rsid w:val="00EF37AA"/>
    <w:rsid w:val="00F20392"/>
    <w:rsid w:val="00F5397B"/>
    <w:rsid w:val="00F9010C"/>
    <w:rsid w:val="00F90C62"/>
    <w:rsid w:val="00FF2B8C"/>
    <w:rsid w:val="00FF2FEC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6569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A2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22495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67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2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278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346569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3F3E6FDBCB21D72B47F4D82FE3434D3543034184B5371780C6C8Fs0z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823</TotalTime>
  <Pages>2</Pages>
  <Words>519</Words>
  <Characters>2959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37</cp:revision>
  <cp:lastPrinted>2023-06-16T07:57:00Z</cp:lastPrinted>
  <dcterms:created xsi:type="dcterms:W3CDTF">2022-03-11T05:46:00Z</dcterms:created>
  <dcterms:modified xsi:type="dcterms:W3CDTF">2023-07-03T11:07:00Z</dcterms:modified>
</cp:coreProperties>
</file>