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9B" w:rsidRDefault="002E5D9B"/>
    <w:p w:rsidR="002E5D9B" w:rsidRDefault="002E5D9B" w:rsidP="00B9583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2E5D9B" w:rsidRDefault="002E5D9B" w:rsidP="00B9583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E5D9B" w:rsidRPr="001E7E3C" w:rsidRDefault="002E5D9B" w:rsidP="00B95837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E5D9B" w:rsidRDefault="002E5D9B" w:rsidP="00B95837"/>
    <w:p w:rsidR="002E5D9B" w:rsidRPr="00B95837" w:rsidRDefault="002E5D9B" w:rsidP="00B95837">
      <w:pPr>
        <w:jc w:val="center"/>
        <w:rPr>
          <w:rFonts w:ascii="Times New Roman" w:hAnsi="Times New Roman"/>
          <w:b/>
          <w:sz w:val="44"/>
          <w:szCs w:val="44"/>
        </w:rPr>
      </w:pPr>
      <w:r w:rsidRPr="00B95837">
        <w:rPr>
          <w:rFonts w:ascii="Times New Roman" w:hAnsi="Times New Roman"/>
          <w:b/>
          <w:sz w:val="44"/>
          <w:szCs w:val="44"/>
        </w:rPr>
        <w:t>РЕШЕНИЕ</w:t>
      </w:r>
    </w:p>
    <w:p w:rsidR="002E5D9B" w:rsidRPr="00B95837" w:rsidRDefault="002E5D9B" w:rsidP="00B958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95837">
        <w:rPr>
          <w:rFonts w:ascii="Times New Roman" w:hAnsi="Times New Roman"/>
          <w:sz w:val="28"/>
          <w:szCs w:val="28"/>
        </w:rPr>
        <w:t>28.06.2023        818-МО</w:t>
      </w:r>
    </w:p>
    <w:p w:rsidR="002E5D9B" w:rsidRDefault="002E5D9B">
      <w:pPr>
        <w:rPr>
          <w:rFonts w:ascii="Times New Roman" w:hAnsi="Times New Roman"/>
        </w:rPr>
      </w:pPr>
      <w:r w:rsidRPr="00B95837">
        <w:rPr>
          <w:rFonts w:ascii="Times New Roman" w:hAnsi="Times New Roman"/>
        </w:rPr>
        <w:t>от _______________№_____</w:t>
      </w:r>
    </w:p>
    <w:p w:rsidR="002E5D9B" w:rsidRPr="00B95837" w:rsidRDefault="002E5D9B">
      <w:pPr>
        <w:rPr>
          <w:rFonts w:ascii="Times New Roman" w:hAnsi="Times New Roman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4076"/>
      </w:tblGrid>
      <w:tr w:rsidR="002E5D9B" w:rsidRPr="008A0676" w:rsidTr="008A067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E5D9B" w:rsidRPr="008A0676" w:rsidRDefault="002E5D9B" w:rsidP="008A0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676">
              <w:rPr>
                <w:rFonts w:ascii="Times New Roman" w:hAnsi="Times New Roman"/>
                <w:sz w:val="28"/>
                <w:szCs w:val="28"/>
              </w:rPr>
              <w:t xml:space="preserve">О    внесении    изменений в решение </w:t>
            </w:r>
          </w:p>
          <w:p w:rsidR="002E5D9B" w:rsidRPr="008A0676" w:rsidRDefault="002E5D9B" w:rsidP="008A0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676">
              <w:rPr>
                <w:rFonts w:ascii="Times New Roman" w:hAnsi="Times New Roman"/>
                <w:sz w:val="28"/>
                <w:szCs w:val="28"/>
              </w:rPr>
              <w:t xml:space="preserve">Собрания депутатов Копейского </w:t>
            </w:r>
          </w:p>
          <w:p w:rsidR="002E5D9B" w:rsidRPr="008A0676" w:rsidRDefault="002E5D9B" w:rsidP="008A0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676">
              <w:rPr>
                <w:rFonts w:ascii="Times New Roman" w:hAnsi="Times New Roman"/>
                <w:sz w:val="28"/>
                <w:szCs w:val="28"/>
              </w:rPr>
              <w:t xml:space="preserve">городского округа  </w:t>
            </w:r>
          </w:p>
          <w:p w:rsidR="002E5D9B" w:rsidRPr="008A0676" w:rsidRDefault="002E5D9B" w:rsidP="008A0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676">
              <w:rPr>
                <w:rFonts w:ascii="Times New Roman" w:hAnsi="Times New Roman"/>
                <w:sz w:val="28"/>
                <w:szCs w:val="28"/>
              </w:rPr>
              <w:t>от 29.09.2021 № 260-МО</w:t>
            </w:r>
          </w:p>
          <w:p w:rsidR="002E5D9B" w:rsidRPr="008A0676" w:rsidRDefault="002E5D9B" w:rsidP="008A067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E5D9B" w:rsidRPr="008A0676" w:rsidRDefault="002E5D9B" w:rsidP="008A067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2E5D9B" w:rsidRPr="0023183D" w:rsidRDefault="002E5D9B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D9B" w:rsidRDefault="002E5D9B" w:rsidP="00A31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2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</w:t>
      </w:r>
      <w:hyperlink r:id="rId8">
        <w:r w:rsidRPr="00CB323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CB323E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CB323E">
        <w:rPr>
          <w:rFonts w:ascii="Times New Roman" w:hAnsi="Times New Roman" w:cs="Times New Roman"/>
          <w:color w:val="0000FF"/>
          <w:sz w:val="28"/>
          <w:szCs w:val="28"/>
        </w:rPr>
        <w:t xml:space="preserve">       </w:t>
      </w:r>
      <w:r w:rsidRPr="00CB323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C22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решения в соответствие с действующим законодательством, </w:t>
      </w:r>
    </w:p>
    <w:p w:rsidR="002E5D9B" w:rsidRPr="00C22495" w:rsidRDefault="002E5D9B" w:rsidP="00CB3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Копейского </w:t>
      </w:r>
      <w:r w:rsidRPr="00C2249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E5D9B" w:rsidRDefault="002E5D9B" w:rsidP="00A3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2E5D9B" w:rsidRDefault="002E5D9B" w:rsidP="00A31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55A">
        <w:rPr>
          <w:rFonts w:ascii="Times New Roman" w:hAnsi="Times New Roman"/>
          <w:sz w:val="28"/>
          <w:szCs w:val="28"/>
        </w:rPr>
        <w:t xml:space="preserve">Внести в Положение об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93555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555A">
        <w:rPr>
          <w:rFonts w:ascii="Times New Roman" w:hAnsi="Times New Roman"/>
          <w:sz w:val="28"/>
          <w:szCs w:val="28"/>
        </w:rPr>
        <w:t xml:space="preserve">утвержденное 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29 сентября </w:t>
      </w:r>
      <w:r w:rsidRPr="003C361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C3619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60</w:t>
      </w:r>
      <w:r w:rsidRPr="003C3619">
        <w:rPr>
          <w:rFonts w:ascii="Times New Roman" w:hAnsi="Times New Roman"/>
          <w:sz w:val="28"/>
          <w:szCs w:val="28"/>
        </w:rPr>
        <w:t xml:space="preserve">-МО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об осуществлении муниципального земельного контроля» </w:t>
      </w:r>
      <w:r w:rsidRPr="0093555A">
        <w:rPr>
          <w:rFonts w:ascii="Times New Roman" w:hAnsi="Times New Roman"/>
          <w:sz w:val="28"/>
          <w:szCs w:val="28"/>
        </w:rPr>
        <w:t>(далее – Положение)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93555A">
        <w:rPr>
          <w:rFonts w:ascii="Times New Roman" w:hAnsi="Times New Roman"/>
          <w:sz w:val="28"/>
          <w:szCs w:val="28"/>
        </w:rPr>
        <w:t>:</w:t>
      </w:r>
    </w:p>
    <w:p w:rsidR="002E5D9B" w:rsidRDefault="002E5D9B" w:rsidP="00576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пункте 21 слова «, за исключением внеплановой документарной проверки» исключить;</w:t>
      </w:r>
    </w:p>
    <w:p w:rsidR="002E5D9B" w:rsidRDefault="002E5D9B" w:rsidP="00576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абзац 6 пункта 29 изложить в следующей редакции: </w:t>
      </w:r>
    </w:p>
    <w:p w:rsidR="002E5D9B" w:rsidRDefault="002E5D9B" w:rsidP="00576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 – 6 части 1, частью 3 статьи 57 и частью 12 статьи 66 Федерального закона от 31.07.2020 № 248-ФЗ.»;</w:t>
      </w:r>
    </w:p>
    <w:p w:rsidR="002E5D9B" w:rsidRDefault="002E5D9B" w:rsidP="00576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дополнить Положение пунктом 37.1следующего содержания:</w:t>
      </w:r>
    </w:p>
    <w:p w:rsidR="002E5D9B" w:rsidRPr="00E020C8" w:rsidRDefault="002E5D9B" w:rsidP="00A31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«37.1. </w:t>
      </w:r>
      <w:r w:rsidRPr="00E020C8">
        <w:rPr>
          <w:rFonts w:ascii="Times New Roman" w:hAnsi="Times New Roman"/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E5D9B" w:rsidRPr="00E020C8" w:rsidRDefault="002E5D9B" w:rsidP="00A31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0C8">
        <w:rPr>
          <w:rFonts w:ascii="Times New Roman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Times New Roman" w:hAnsi="Times New Roman"/>
          <w:sz w:val="28"/>
          <w:szCs w:val="28"/>
        </w:rPr>
        <w:t>.»</w:t>
      </w:r>
      <w:r w:rsidRPr="00E020C8">
        <w:rPr>
          <w:rFonts w:ascii="Times New Roman" w:hAnsi="Times New Roman"/>
          <w:sz w:val="28"/>
          <w:szCs w:val="28"/>
        </w:rPr>
        <w:t xml:space="preserve">. </w:t>
      </w:r>
    </w:p>
    <w:p w:rsidR="002E5D9B" w:rsidRPr="00055C41" w:rsidRDefault="002E5D9B" w:rsidP="00C2249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3183D">
        <w:rPr>
          <w:rFonts w:ascii="Times New Roman" w:hAnsi="Times New Roman"/>
          <w:sz w:val="26"/>
          <w:szCs w:val="26"/>
        </w:rPr>
        <w:tab/>
      </w:r>
      <w:r w:rsidRPr="00055C41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2E5D9B" w:rsidRPr="00055C41" w:rsidRDefault="002E5D9B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055C41">
        <w:rPr>
          <w:rFonts w:ascii="Times New Roman" w:hAnsi="Times New Roman"/>
          <w:sz w:val="28"/>
          <w:szCs w:val="28"/>
        </w:rPr>
        <w:t> </w:t>
      </w:r>
    </w:p>
    <w:p w:rsidR="002E5D9B" w:rsidRPr="00055C41" w:rsidRDefault="002E5D9B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4. Ответственность за исполнение настоящего решения возложить на начальника правового управления администрации Копейского городского округа Кем Ю.В.</w:t>
      </w:r>
    </w:p>
    <w:p w:rsidR="002E5D9B" w:rsidRPr="00055C41" w:rsidRDefault="002E5D9B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2E5D9B" w:rsidRDefault="002E5D9B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5D9B" w:rsidRPr="00055C41" w:rsidRDefault="002E5D9B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5D9B" w:rsidRPr="00055C41" w:rsidRDefault="002E5D9B" w:rsidP="00076005">
      <w:pPr>
        <w:pStyle w:val="NoSpacing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2E5D9B" w:rsidRPr="00055C41" w:rsidRDefault="002E5D9B" w:rsidP="00076005">
      <w:pPr>
        <w:pStyle w:val="NoSpacing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2E5D9B" w:rsidRPr="00055C41" w:rsidRDefault="002E5D9B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городского округа</w:t>
      </w:r>
    </w:p>
    <w:p w:rsidR="002E5D9B" w:rsidRPr="00055C41" w:rsidRDefault="002E5D9B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А.М. Фалейчик</w:t>
      </w: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2E5D9B" w:rsidRDefault="002E5D9B" w:rsidP="00B95837">
      <w:pPr>
        <w:ind w:right="113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E5D9B" w:rsidSect="00B95837">
      <w:headerReference w:type="default" r:id="rId9"/>
      <w:pgSz w:w="11906" w:h="16838"/>
      <w:pgMar w:top="540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9B" w:rsidRDefault="002E5D9B" w:rsidP="00A21278">
      <w:pPr>
        <w:spacing w:after="0" w:line="240" w:lineRule="auto"/>
      </w:pPr>
      <w:r>
        <w:separator/>
      </w:r>
    </w:p>
  </w:endnote>
  <w:endnote w:type="continuationSeparator" w:id="0">
    <w:p w:rsidR="002E5D9B" w:rsidRDefault="002E5D9B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9B" w:rsidRDefault="002E5D9B" w:rsidP="00A21278">
      <w:pPr>
        <w:spacing w:after="0" w:line="240" w:lineRule="auto"/>
      </w:pPr>
      <w:r>
        <w:separator/>
      </w:r>
    </w:p>
  </w:footnote>
  <w:footnote w:type="continuationSeparator" w:id="0">
    <w:p w:rsidR="002E5D9B" w:rsidRDefault="002E5D9B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9B" w:rsidRDefault="002E5D9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E5D9B" w:rsidRDefault="002E5D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4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55C41"/>
    <w:rsid w:val="00076005"/>
    <w:rsid w:val="000D0677"/>
    <w:rsid w:val="000F5360"/>
    <w:rsid w:val="001270BF"/>
    <w:rsid w:val="001861A7"/>
    <w:rsid w:val="00194F50"/>
    <w:rsid w:val="001B4403"/>
    <w:rsid w:val="001D3EDE"/>
    <w:rsid w:val="001D66F3"/>
    <w:rsid w:val="001E7E3C"/>
    <w:rsid w:val="0023183D"/>
    <w:rsid w:val="002673FB"/>
    <w:rsid w:val="00290E34"/>
    <w:rsid w:val="002E5D9B"/>
    <w:rsid w:val="002F38EF"/>
    <w:rsid w:val="00335DCC"/>
    <w:rsid w:val="00356004"/>
    <w:rsid w:val="00357775"/>
    <w:rsid w:val="00374A70"/>
    <w:rsid w:val="003C3619"/>
    <w:rsid w:val="003E4030"/>
    <w:rsid w:val="004070B2"/>
    <w:rsid w:val="00467090"/>
    <w:rsid w:val="00490DD1"/>
    <w:rsid w:val="004C20AE"/>
    <w:rsid w:val="004D523B"/>
    <w:rsid w:val="004F689D"/>
    <w:rsid w:val="00531682"/>
    <w:rsid w:val="00575AD9"/>
    <w:rsid w:val="005764BA"/>
    <w:rsid w:val="00582211"/>
    <w:rsid w:val="00586127"/>
    <w:rsid w:val="0058658E"/>
    <w:rsid w:val="00593184"/>
    <w:rsid w:val="005A1238"/>
    <w:rsid w:val="005D1899"/>
    <w:rsid w:val="006341D2"/>
    <w:rsid w:val="00652C41"/>
    <w:rsid w:val="00661A5C"/>
    <w:rsid w:val="006F0911"/>
    <w:rsid w:val="007507B6"/>
    <w:rsid w:val="00765332"/>
    <w:rsid w:val="007C0B85"/>
    <w:rsid w:val="007C3BAD"/>
    <w:rsid w:val="007F47B9"/>
    <w:rsid w:val="008904A4"/>
    <w:rsid w:val="008A0676"/>
    <w:rsid w:val="0090342C"/>
    <w:rsid w:val="0093555A"/>
    <w:rsid w:val="009D7AF0"/>
    <w:rsid w:val="009F565A"/>
    <w:rsid w:val="00A21278"/>
    <w:rsid w:val="00A31EAB"/>
    <w:rsid w:val="00AB0CE7"/>
    <w:rsid w:val="00AE1F7C"/>
    <w:rsid w:val="00B2178C"/>
    <w:rsid w:val="00B36DDF"/>
    <w:rsid w:val="00B614E3"/>
    <w:rsid w:val="00B95837"/>
    <w:rsid w:val="00BE349A"/>
    <w:rsid w:val="00C13AA9"/>
    <w:rsid w:val="00C17524"/>
    <w:rsid w:val="00C22495"/>
    <w:rsid w:val="00C861E0"/>
    <w:rsid w:val="00C945E6"/>
    <w:rsid w:val="00CB323E"/>
    <w:rsid w:val="00CF2631"/>
    <w:rsid w:val="00D23158"/>
    <w:rsid w:val="00D76221"/>
    <w:rsid w:val="00DA22F5"/>
    <w:rsid w:val="00DF1094"/>
    <w:rsid w:val="00DF46D4"/>
    <w:rsid w:val="00E020C8"/>
    <w:rsid w:val="00E4119F"/>
    <w:rsid w:val="00E41F70"/>
    <w:rsid w:val="00E42CBB"/>
    <w:rsid w:val="00E532BF"/>
    <w:rsid w:val="00E568FD"/>
    <w:rsid w:val="00EF37AA"/>
    <w:rsid w:val="00F20392"/>
    <w:rsid w:val="00F5397B"/>
    <w:rsid w:val="00F9010C"/>
    <w:rsid w:val="00F90C62"/>
    <w:rsid w:val="00F96348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8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95837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5F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22495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67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278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B95837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3F3E6FDBCB21D72B47F4D82FE3434D3543034184B5371780C6C8Fs0z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789</TotalTime>
  <Pages>2</Pages>
  <Words>498</Words>
  <Characters>2839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34</cp:revision>
  <cp:lastPrinted>2023-06-16T07:52:00Z</cp:lastPrinted>
  <dcterms:created xsi:type="dcterms:W3CDTF">2022-03-11T05:46:00Z</dcterms:created>
  <dcterms:modified xsi:type="dcterms:W3CDTF">2023-07-03T11:11:00Z</dcterms:modified>
</cp:coreProperties>
</file>