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3" w:rsidRDefault="00251213" w:rsidP="004859C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5" o:title=""/>
          </v:shape>
        </w:pict>
      </w:r>
    </w:p>
    <w:p w:rsidR="00251213" w:rsidRDefault="00251213" w:rsidP="004859C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51213" w:rsidRPr="001E7E3C" w:rsidRDefault="00251213" w:rsidP="004859CF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51213" w:rsidRDefault="00251213" w:rsidP="004859CF"/>
    <w:p w:rsidR="00251213" w:rsidRDefault="00251213" w:rsidP="004859CF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251213" w:rsidRDefault="00251213" w:rsidP="004859CF">
      <w:pPr>
        <w:rPr>
          <w:b/>
          <w:sz w:val="44"/>
          <w:szCs w:val="44"/>
        </w:rPr>
      </w:pPr>
    </w:p>
    <w:p w:rsidR="00251213" w:rsidRDefault="00251213" w:rsidP="004859CF">
      <w:pPr>
        <w:rPr>
          <w:b/>
          <w:sz w:val="28"/>
          <w:szCs w:val="28"/>
        </w:rPr>
      </w:pPr>
    </w:p>
    <w:p w:rsidR="00251213" w:rsidRPr="004859CF" w:rsidRDefault="00251213" w:rsidP="004859CF">
      <w:pPr>
        <w:rPr>
          <w:sz w:val="28"/>
          <w:szCs w:val="28"/>
        </w:rPr>
      </w:pPr>
      <w:r w:rsidRPr="004859CF">
        <w:rPr>
          <w:sz w:val="28"/>
          <w:szCs w:val="28"/>
        </w:rPr>
        <w:t xml:space="preserve">      28.06.2023           803</w:t>
      </w:r>
    </w:p>
    <w:p w:rsidR="00251213" w:rsidRPr="00FD02AE" w:rsidRDefault="00251213" w:rsidP="004859CF">
      <w:r>
        <w:t>о</w:t>
      </w:r>
      <w:r w:rsidRPr="00FD02AE">
        <w:t>т _______________№_____</w:t>
      </w:r>
    </w:p>
    <w:p w:rsidR="00251213" w:rsidRDefault="00251213" w:rsidP="00076CBA">
      <w:pPr>
        <w:tabs>
          <w:tab w:val="left" w:pos="4536"/>
        </w:tabs>
        <w:spacing w:line="240" w:lineRule="auto"/>
        <w:rPr>
          <w:sz w:val="28"/>
          <w:szCs w:val="28"/>
        </w:rPr>
      </w:pPr>
    </w:p>
    <w:p w:rsidR="00251213" w:rsidRPr="00076CBA" w:rsidRDefault="00251213" w:rsidP="00206401">
      <w:pPr>
        <w:tabs>
          <w:tab w:val="left" w:pos="4111"/>
          <w:tab w:val="left" w:pos="4678"/>
        </w:tabs>
        <w:spacing w:line="240" w:lineRule="auto"/>
        <w:ind w:right="4395"/>
        <w:jc w:val="both"/>
        <w:rPr>
          <w:sz w:val="28"/>
          <w:szCs w:val="28"/>
        </w:rPr>
      </w:pPr>
      <w:r w:rsidRPr="00076CBA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>в 2022</w:t>
      </w:r>
      <w:r w:rsidRPr="00076C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Стратегии</w:t>
      </w:r>
      <w:r w:rsidRPr="00076CBA">
        <w:rPr>
          <w:sz w:val="28"/>
          <w:szCs w:val="28"/>
        </w:rPr>
        <w:t xml:space="preserve"> социально-экономического </w:t>
      </w:r>
      <w:r>
        <w:rPr>
          <w:sz w:val="28"/>
          <w:szCs w:val="28"/>
        </w:rPr>
        <w:t>р</w:t>
      </w:r>
      <w:r w:rsidRPr="00076CBA">
        <w:rPr>
          <w:sz w:val="28"/>
          <w:szCs w:val="28"/>
        </w:rPr>
        <w:t>азвития  Копейского городского округа</w:t>
      </w:r>
      <w:r>
        <w:rPr>
          <w:sz w:val="28"/>
          <w:szCs w:val="28"/>
        </w:rPr>
        <w:t xml:space="preserve"> </w:t>
      </w:r>
      <w:r w:rsidRPr="00076CB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                </w:t>
      </w:r>
      <w:r w:rsidRPr="00076CBA">
        <w:rPr>
          <w:sz w:val="28"/>
          <w:szCs w:val="28"/>
        </w:rPr>
        <w:t>20</w:t>
      </w:r>
      <w:r>
        <w:rPr>
          <w:sz w:val="28"/>
          <w:szCs w:val="28"/>
        </w:rPr>
        <w:t>35</w:t>
      </w:r>
      <w:r w:rsidRPr="00076CB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</w:t>
      </w:r>
    </w:p>
    <w:p w:rsidR="00251213" w:rsidRPr="00076CBA" w:rsidRDefault="00251213" w:rsidP="00206401">
      <w:pPr>
        <w:spacing w:line="240" w:lineRule="auto"/>
        <w:rPr>
          <w:sz w:val="28"/>
          <w:szCs w:val="28"/>
        </w:rPr>
      </w:pPr>
    </w:p>
    <w:p w:rsidR="00251213" w:rsidRDefault="00251213" w:rsidP="00206401">
      <w:pPr>
        <w:spacing w:line="240" w:lineRule="auto"/>
        <w:rPr>
          <w:sz w:val="28"/>
          <w:szCs w:val="28"/>
        </w:rPr>
      </w:pPr>
    </w:p>
    <w:p w:rsidR="00251213" w:rsidRDefault="00251213" w:rsidP="00206401">
      <w:pPr>
        <w:spacing w:line="240" w:lineRule="auto"/>
        <w:rPr>
          <w:sz w:val="28"/>
          <w:szCs w:val="28"/>
        </w:rPr>
      </w:pPr>
    </w:p>
    <w:p w:rsidR="00251213" w:rsidRPr="00076CBA" w:rsidRDefault="00251213" w:rsidP="00206401">
      <w:pPr>
        <w:spacing w:line="240" w:lineRule="auto"/>
        <w:rPr>
          <w:sz w:val="28"/>
          <w:szCs w:val="28"/>
        </w:rPr>
      </w:pPr>
    </w:p>
    <w:p w:rsidR="00251213" w:rsidRDefault="00251213" w:rsidP="00206401">
      <w:pPr>
        <w:spacing w:line="240" w:lineRule="auto"/>
        <w:jc w:val="both"/>
        <w:rPr>
          <w:sz w:val="28"/>
          <w:szCs w:val="28"/>
        </w:rPr>
      </w:pPr>
      <w:r w:rsidRPr="00076CBA">
        <w:rPr>
          <w:sz w:val="28"/>
          <w:szCs w:val="28"/>
        </w:rPr>
        <w:tab/>
        <w:t>Заслушав и обсудив информацию о реализации в 20</w:t>
      </w:r>
      <w:r>
        <w:rPr>
          <w:sz w:val="28"/>
          <w:szCs w:val="28"/>
        </w:rPr>
        <w:t>22</w:t>
      </w:r>
      <w:r w:rsidRPr="00076CBA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социально-экономического развития  Копейского городского округа до </w:t>
      </w:r>
      <w:r>
        <w:rPr>
          <w:sz w:val="28"/>
          <w:szCs w:val="28"/>
        </w:rPr>
        <w:t>2035</w:t>
      </w:r>
      <w:r w:rsidRPr="00076CBA">
        <w:rPr>
          <w:sz w:val="28"/>
          <w:szCs w:val="28"/>
        </w:rPr>
        <w:t xml:space="preserve"> года,</w:t>
      </w:r>
    </w:p>
    <w:p w:rsidR="00251213" w:rsidRPr="00076CBA" w:rsidRDefault="00251213" w:rsidP="00206401">
      <w:pPr>
        <w:spacing w:line="240" w:lineRule="auto"/>
        <w:jc w:val="both"/>
        <w:rPr>
          <w:sz w:val="28"/>
          <w:szCs w:val="28"/>
        </w:rPr>
      </w:pPr>
      <w:r w:rsidRPr="00076CBA">
        <w:rPr>
          <w:sz w:val="28"/>
          <w:szCs w:val="28"/>
        </w:rPr>
        <w:t xml:space="preserve">Собрание депутатов Копейского городского округа </w:t>
      </w:r>
      <w:r>
        <w:rPr>
          <w:sz w:val="28"/>
          <w:szCs w:val="28"/>
        </w:rPr>
        <w:t>Челябинской области</w:t>
      </w:r>
      <w:bookmarkStart w:id="0" w:name="_GoBack"/>
      <w:bookmarkEnd w:id="0"/>
    </w:p>
    <w:p w:rsidR="00251213" w:rsidRPr="00076CBA" w:rsidRDefault="00251213" w:rsidP="00206401">
      <w:pPr>
        <w:spacing w:line="240" w:lineRule="auto"/>
        <w:jc w:val="both"/>
        <w:rPr>
          <w:sz w:val="28"/>
          <w:szCs w:val="28"/>
        </w:rPr>
      </w:pPr>
      <w:r w:rsidRPr="00076CBA">
        <w:rPr>
          <w:sz w:val="28"/>
          <w:szCs w:val="28"/>
        </w:rPr>
        <w:t>РЕШАЕТ:</w:t>
      </w:r>
    </w:p>
    <w:p w:rsidR="00251213" w:rsidRPr="00076CBA" w:rsidRDefault="00251213" w:rsidP="00206401">
      <w:pPr>
        <w:pStyle w:val="ListParagraph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6CBA">
        <w:rPr>
          <w:sz w:val="28"/>
          <w:szCs w:val="28"/>
        </w:rPr>
        <w:t>Принять к сведени</w:t>
      </w:r>
      <w:r>
        <w:rPr>
          <w:sz w:val="28"/>
          <w:szCs w:val="28"/>
        </w:rPr>
        <w:t>ю информацию о реализации в 2022</w:t>
      </w:r>
      <w:r w:rsidRPr="00076CBA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социально-экономического развития Копейского городского округа до </w:t>
      </w:r>
      <w:r>
        <w:rPr>
          <w:sz w:val="28"/>
          <w:szCs w:val="28"/>
        </w:rPr>
        <w:t>2035</w:t>
      </w:r>
      <w:r w:rsidRPr="00076CBA">
        <w:rPr>
          <w:sz w:val="28"/>
          <w:szCs w:val="28"/>
        </w:rPr>
        <w:t xml:space="preserve"> года.</w:t>
      </w:r>
    </w:p>
    <w:p w:rsidR="00251213" w:rsidRDefault="00251213" w:rsidP="00206401">
      <w:pPr>
        <w:pStyle w:val="ListParagraph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6CBA">
        <w:rPr>
          <w:sz w:val="28"/>
          <w:szCs w:val="28"/>
        </w:rPr>
        <w:t xml:space="preserve">Контроль исполнения настоящего решения возложить на постоянную комиссию по экономической, бюджетной и налоговой политике </w:t>
      </w:r>
      <w:r>
        <w:rPr>
          <w:sz w:val="28"/>
          <w:szCs w:val="28"/>
        </w:rPr>
        <w:t>Собрания депутатов Копейского городского округа.</w:t>
      </w:r>
    </w:p>
    <w:p w:rsidR="00251213" w:rsidRPr="00076CBA" w:rsidRDefault="00251213" w:rsidP="00206401">
      <w:pPr>
        <w:pStyle w:val="ListParagraph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</w:p>
    <w:p w:rsidR="00251213" w:rsidRPr="00076CBA" w:rsidRDefault="00251213" w:rsidP="00206401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51213" w:rsidRDefault="00251213" w:rsidP="00206401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51213" w:rsidRDefault="00251213" w:rsidP="00206401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51213" w:rsidRDefault="00251213" w:rsidP="00206401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51213" w:rsidRDefault="00251213" w:rsidP="00206401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08500E">
        <w:rPr>
          <w:sz w:val="28"/>
          <w:szCs w:val="28"/>
        </w:rPr>
        <w:t xml:space="preserve">Председатель Собрания депутатов </w:t>
      </w:r>
    </w:p>
    <w:p w:rsidR="00251213" w:rsidRPr="004859CF" w:rsidRDefault="00251213" w:rsidP="004859CF">
      <w:pPr>
        <w:tabs>
          <w:tab w:val="left" w:pos="993"/>
        </w:tabs>
        <w:spacing w:line="240" w:lineRule="auto"/>
        <w:jc w:val="both"/>
        <w:rPr>
          <w:sz w:val="28"/>
          <w:szCs w:val="28"/>
        </w:rPr>
        <w:sectPr w:rsidR="00251213" w:rsidRPr="004859CF" w:rsidSect="00076CB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08500E">
        <w:rPr>
          <w:sz w:val="28"/>
          <w:szCs w:val="28"/>
        </w:rPr>
        <w:t>Копейского городского округа</w:t>
      </w:r>
      <w:r w:rsidRPr="002F165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Е.К. Гиске</w:t>
      </w:r>
    </w:p>
    <w:p w:rsidR="00251213" w:rsidRDefault="00251213" w:rsidP="004859CF">
      <w:pPr>
        <w:rPr>
          <w:lang w:eastAsia="ru-RU"/>
        </w:rPr>
      </w:pPr>
    </w:p>
    <w:sectPr w:rsidR="00251213" w:rsidSect="007D13A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16"/>
  </w:num>
  <w:num w:numId="5">
    <w:abstractNumId w:val="6"/>
  </w:num>
  <w:num w:numId="6">
    <w:abstractNumId w:val="9"/>
  </w:num>
  <w:num w:numId="7">
    <w:abstractNumId w:val="18"/>
  </w:num>
  <w:num w:numId="8">
    <w:abstractNumId w:val="11"/>
  </w:num>
  <w:num w:numId="9">
    <w:abstractNumId w:val="21"/>
  </w:num>
  <w:num w:numId="10">
    <w:abstractNumId w:val="4"/>
  </w:num>
  <w:num w:numId="11">
    <w:abstractNumId w:val="13"/>
  </w:num>
  <w:num w:numId="12">
    <w:abstractNumId w:val="19"/>
  </w:num>
  <w:num w:numId="13">
    <w:abstractNumId w:val="12"/>
  </w:num>
  <w:num w:numId="14">
    <w:abstractNumId w:val="7"/>
  </w:num>
  <w:num w:numId="15">
    <w:abstractNumId w:val="8"/>
  </w:num>
  <w:num w:numId="16">
    <w:abstractNumId w:val="1"/>
  </w:num>
  <w:num w:numId="17">
    <w:abstractNumId w:val="5"/>
  </w:num>
  <w:num w:numId="18">
    <w:abstractNumId w:val="14"/>
  </w:num>
  <w:num w:numId="19">
    <w:abstractNumId w:val="17"/>
  </w:num>
  <w:num w:numId="20">
    <w:abstractNumId w:val="10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CB7"/>
    <w:rsid w:val="00004121"/>
    <w:rsid w:val="0001238F"/>
    <w:rsid w:val="00031C4F"/>
    <w:rsid w:val="00076CBA"/>
    <w:rsid w:val="0008500E"/>
    <w:rsid w:val="000A0AD1"/>
    <w:rsid w:val="000F3247"/>
    <w:rsid w:val="00100EFB"/>
    <w:rsid w:val="00111143"/>
    <w:rsid w:val="00155680"/>
    <w:rsid w:val="001573B4"/>
    <w:rsid w:val="00191660"/>
    <w:rsid w:val="001C63E2"/>
    <w:rsid w:val="001C6A8B"/>
    <w:rsid w:val="001D0E91"/>
    <w:rsid w:val="001D62C9"/>
    <w:rsid w:val="001E7E3C"/>
    <w:rsid w:val="00206401"/>
    <w:rsid w:val="00251213"/>
    <w:rsid w:val="00254CBA"/>
    <w:rsid w:val="00264C75"/>
    <w:rsid w:val="00280238"/>
    <w:rsid w:val="002858F0"/>
    <w:rsid w:val="0028700E"/>
    <w:rsid w:val="002C3429"/>
    <w:rsid w:val="002C4DE8"/>
    <w:rsid w:val="002F1654"/>
    <w:rsid w:val="002F6CD7"/>
    <w:rsid w:val="00311AE3"/>
    <w:rsid w:val="00324DAE"/>
    <w:rsid w:val="00324E2C"/>
    <w:rsid w:val="003277AE"/>
    <w:rsid w:val="0033723B"/>
    <w:rsid w:val="003B78C9"/>
    <w:rsid w:val="003D1FFB"/>
    <w:rsid w:val="003E03CF"/>
    <w:rsid w:val="003E5BD4"/>
    <w:rsid w:val="003F49E2"/>
    <w:rsid w:val="00417564"/>
    <w:rsid w:val="00443B8B"/>
    <w:rsid w:val="004663E1"/>
    <w:rsid w:val="004859CF"/>
    <w:rsid w:val="004878A6"/>
    <w:rsid w:val="0049012C"/>
    <w:rsid w:val="004B1A0F"/>
    <w:rsid w:val="004D00A0"/>
    <w:rsid w:val="004E587A"/>
    <w:rsid w:val="00501E56"/>
    <w:rsid w:val="00502976"/>
    <w:rsid w:val="0051374E"/>
    <w:rsid w:val="00522357"/>
    <w:rsid w:val="00537517"/>
    <w:rsid w:val="005A7B12"/>
    <w:rsid w:val="005B5B4D"/>
    <w:rsid w:val="005C0965"/>
    <w:rsid w:val="005C1D66"/>
    <w:rsid w:val="005C33ED"/>
    <w:rsid w:val="005D550E"/>
    <w:rsid w:val="005D5A5D"/>
    <w:rsid w:val="005F146A"/>
    <w:rsid w:val="005F5628"/>
    <w:rsid w:val="00606700"/>
    <w:rsid w:val="006111D2"/>
    <w:rsid w:val="006157B4"/>
    <w:rsid w:val="006210EA"/>
    <w:rsid w:val="00661CEE"/>
    <w:rsid w:val="00666C8C"/>
    <w:rsid w:val="006909FF"/>
    <w:rsid w:val="006A59B6"/>
    <w:rsid w:val="006B447A"/>
    <w:rsid w:val="006C0490"/>
    <w:rsid w:val="006D30AC"/>
    <w:rsid w:val="006F3009"/>
    <w:rsid w:val="007079C9"/>
    <w:rsid w:val="00795E0D"/>
    <w:rsid w:val="00797235"/>
    <w:rsid w:val="007B0441"/>
    <w:rsid w:val="007D13AF"/>
    <w:rsid w:val="007D6135"/>
    <w:rsid w:val="008063AA"/>
    <w:rsid w:val="00815C21"/>
    <w:rsid w:val="00833F4E"/>
    <w:rsid w:val="00834E30"/>
    <w:rsid w:val="00863BAB"/>
    <w:rsid w:val="00886A09"/>
    <w:rsid w:val="00887A73"/>
    <w:rsid w:val="008D02DF"/>
    <w:rsid w:val="008E5594"/>
    <w:rsid w:val="008F06DD"/>
    <w:rsid w:val="00906BC6"/>
    <w:rsid w:val="009112F6"/>
    <w:rsid w:val="009916E7"/>
    <w:rsid w:val="009A4302"/>
    <w:rsid w:val="009A7A99"/>
    <w:rsid w:val="009A7B7B"/>
    <w:rsid w:val="009D05E3"/>
    <w:rsid w:val="009D0AD3"/>
    <w:rsid w:val="009D4417"/>
    <w:rsid w:val="009F4611"/>
    <w:rsid w:val="00A007AC"/>
    <w:rsid w:val="00A03A52"/>
    <w:rsid w:val="00AD1CC9"/>
    <w:rsid w:val="00B3553D"/>
    <w:rsid w:val="00B5474C"/>
    <w:rsid w:val="00B56210"/>
    <w:rsid w:val="00B620B9"/>
    <w:rsid w:val="00B77D5C"/>
    <w:rsid w:val="00BE71F8"/>
    <w:rsid w:val="00BF1E89"/>
    <w:rsid w:val="00BF52C6"/>
    <w:rsid w:val="00C36C70"/>
    <w:rsid w:val="00C44E1E"/>
    <w:rsid w:val="00CB290E"/>
    <w:rsid w:val="00CC5F56"/>
    <w:rsid w:val="00D05EC1"/>
    <w:rsid w:val="00D11164"/>
    <w:rsid w:val="00D17EE7"/>
    <w:rsid w:val="00D26588"/>
    <w:rsid w:val="00D32CB7"/>
    <w:rsid w:val="00D465C8"/>
    <w:rsid w:val="00D9268C"/>
    <w:rsid w:val="00D92BC4"/>
    <w:rsid w:val="00DA2731"/>
    <w:rsid w:val="00DC1964"/>
    <w:rsid w:val="00DC4008"/>
    <w:rsid w:val="00E314A5"/>
    <w:rsid w:val="00E33F50"/>
    <w:rsid w:val="00E431A6"/>
    <w:rsid w:val="00E65741"/>
    <w:rsid w:val="00E66940"/>
    <w:rsid w:val="00E86D77"/>
    <w:rsid w:val="00EF4E00"/>
    <w:rsid w:val="00F13780"/>
    <w:rsid w:val="00F14630"/>
    <w:rsid w:val="00F255A8"/>
    <w:rsid w:val="00F27082"/>
    <w:rsid w:val="00F45CBD"/>
    <w:rsid w:val="00FC2F86"/>
    <w:rsid w:val="00FC6613"/>
    <w:rsid w:val="00FD02AE"/>
    <w:rsid w:val="00FE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C4"/>
    <w:pPr>
      <w:spacing w:line="276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859CF"/>
    <w:pPr>
      <w:keepNext/>
      <w:suppressAutoHyphens/>
      <w:autoSpaceDE w:val="0"/>
      <w:spacing w:line="240" w:lineRule="auto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3B8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32CB7"/>
    <w:pPr>
      <w:ind w:left="720"/>
      <w:contextualSpacing/>
    </w:pPr>
  </w:style>
  <w:style w:type="table" w:styleId="TableGrid">
    <w:name w:val="Table Grid"/>
    <w:basedOn w:val="TableNormal"/>
    <w:uiPriority w:val="99"/>
    <w:rsid w:val="00D32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57B4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7B4"/>
    <w:rPr>
      <w:rFonts w:ascii="Tahoma" w:hAnsi="Tahoma" w:cs="Times New Roman"/>
      <w:sz w:val="16"/>
    </w:rPr>
  </w:style>
  <w:style w:type="paragraph" w:customStyle="1" w:styleId="a">
    <w:name w:val="Нормальный (таблица)"/>
    <w:basedOn w:val="Normal"/>
    <w:next w:val="Normal"/>
    <w:uiPriority w:val="99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DC4008"/>
    <w:rPr>
      <w:rFonts w:cs="Times New Roman"/>
      <w:i/>
    </w:rPr>
  </w:style>
  <w:style w:type="paragraph" w:customStyle="1" w:styleId="1">
    <w:name w:val="Название объекта1"/>
    <w:basedOn w:val="Normal"/>
    <w:next w:val="Normal"/>
    <w:uiPriority w:val="99"/>
    <w:rsid w:val="004859CF"/>
    <w:pPr>
      <w:suppressAutoHyphens/>
      <w:autoSpaceDE w:val="0"/>
      <w:spacing w:line="240" w:lineRule="auto"/>
      <w:jc w:val="center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674</TotalTime>
  <Pages>2</Pages>
  <Words>137</Words>
  <Characters>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Дина Александровна</dc:creator>
  <cp:keywords/>
  <dc:description/>
  <cp:lastModifiedBy>Admin</cp:lastModifiedBy>
  <cp:revision>77</cp:revision>
  <cp:lastPrinted>2023-06-14T07:53:00Z</cp:lastPrinted>
  <dcterms:created xsi:type="dcterms:W3CDTF">2014-06-03T08:49:00Z</dcterms:created>
  <dcterms:modified xsi:type="dcterms:W3CDTF">2023-07-03T06:49:00Z</dcterms:modified>
</cp:coreProperties>
</file>