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73" w:rsidRDefault="00FD0F73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FD0F73" w:rsidRDefault="00FD0F73" w:rsidP="00463F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FD0F73" w:rsidRDefault="00FD0F73" w:rsidP="00463F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D0F73" w:rsidRDefault="00FD0F73" w:rsidP="00463F3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FD0F73" w:rsidRPr="00C82060" w:rsidRDefault="00FD0F73" w:rsidP="00463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0F73" w:rsidRPr="00C82060" w:rsidRDefault="00FD0F73" w:rsidP="00C8206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0F73" w:rsidRDefault="00FD0F73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03.10.2023 № 917</w:t>
      </w:r>
    </w:p>
    <w:p w:rsidR="00FD0F73" w:rsidRDefault="00FD0F73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FD0F73" w:rsidRDefault="00FD0F7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FD0F73" w:rsidRDefault="00FD0F7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FD0F73" w:rsidRDefault="00FD0F73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FD0F73" w:rsidRDefault="00FD0F73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 - основа формирования характера»</w:t>
      </w:r>
    </w:p>
    <w:p w:rsidR="00FD0F73" w:rsidRPr="00C82060" w:rsidRDefault="00FD0F73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0F73" w:rsidRDefault="00FD0F73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Афанасиади Н.Ю. от 02.10.2023,</w:t>
      </w:r>
    </w:p>
    <w:p w:rsidR="00FD0F73" w:rsidRPr="002D66BF" w:rsidRDefault="00FD0F73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D0F73" w:rsidRPr="002D66BF" w:rsidRDefault="00FD0F7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D0F73" w:rsidRDefault="00FD0F7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FD0F73" w:rsidRDefault="00FD0F7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октября                  2023 года в 12:00 час. по адресу: г. Копейск, ул. Борьбы, 28, Физкультурно-оздоровительный комплекс имени Э.Б. Булатова;</w:t>
      </w:r>
    </w:p>
    <w:p w:rsidR="00FD0F73" w:rsidRPr="00C845AE" w:rsidRDefault="00FD0F73" w:rsidP="004F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 – основа формирования характера»;</w:t>
      </w:r>
    </w:p>
    <w:p w:rsidR="00FD0F73" w:rsidRDefault="00FD0F7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FD0F73" w:rsidRDefault="00FD0F7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Афанасиади Николаю Юрьевичу:</w:t>
      </w:r>
    </w:p>
    <w:p w:rsidR="00FD0F73" w:rsidRDefault="00FD0F7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FD0F73" w:rsidRDefault="00FD0F7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FD0F73" w:rsidRDefault="00FD0F73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D0F73" w:rsidRDefault="00FD0F73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FD0F73" w:rsidRDefault="00FD0F73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F73" w:rsidRDefault="00FD0F73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F73" w:rsidRPr="002D66BF" w:rsidRDefault="00FD0F7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D0F73" w:rsidRPr="001C16E2" w:rsidRDefault="00FD0F7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FD0F73" w:rsidRPr="001C16E2" w:rsidSect="00EE470E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B006A"/>
    <w:rsid w:val="000C0C36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76A87"/>
    <w:rsid w:val="00191696"/>
    <w:rsid w:val="00195A8E"/>
    <w:rsid w:val="001A4319"/>
    <w:rsid w:val="001C16E2"/>
    <w:rsid w:val="001C2E25"/>
    <w:rsid w:val="001D540C"/>
    <w:rsid w:val="001E7E3C"/>
    <w:rsid w:val="0023196A"/>
    <w:rsid w:val="002419CA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1C07"/>
    <w:rsid w:val="002F32B9"/>
    <w:rsid w:val="00323081"/>
    <w:rsid w:val="00334749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3ACA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C34D2"/>
    <w:rsid w:val="005E6172"/>
    <w:rsid w:val="00625731"/>
    <w:rsid w:val="00633A25"/>
    <w:rsid w:val="00647EC3"/>
    <w:rsid w:val="006526FA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32711"/>
    <w:rsid w:val="00834C2A"/>
    <w:rsid w:val="00835072"/>
    <w:rsid w:val="00836169"/>
    <w:rsid w:val="0083655F"/>
    <w:rsid w:val="00865B08"/>
    <w:rsid w:val="00881F5C"/>
    <w:rsid w:val="008822E9"/>
    <w:rsid w:val="008A0A8E"/>
    <w:rsid w:val="008B2FF7"/>
    <w:rsid w:val="008E09CD"/>
    <w:rsid w:val="008E5FED"/>
    <w:rsid w:val="00930B94"/>
    <w:rsid w:val="00936509"/>
    <w:rsid w:val="0093664B"/>
    <w:rsid w:val="0094044F"/>
    <w:rsid w:val="00942411"/>
    <w:rsid w:val="00945B3E"/>
    <w:rsid w:val="00983741"/>
    <w:rsid w:val="009902D1"/>
    <w:rsid w:val="009B4281"/>
    <w:rsid w:val="009B68F4"/>
    <w:rsid w:val="009E208F"/>
    <w:rsid w:val="009E4779"/>
    <w:rsid w:val="009E7C7A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5AA5"/>
    <w:rsid w:val="00BB58AA"/>
    <w:rsid w:val="00BB594D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2060"/>
    <w:rsid w:val="00C845AE"/>
    <w:rsid w:val="00C9101C"/>
    <w:rsid w:val="00C92F62"/>
    <w:rsid w:val="00CB149E"/>
    <w:rsid w:val="00CB5C7B"/>
    <w:rsid w:val="00CC770B"/>
    <w:rsid w:val="00CD736E"/>
    <w:rsid w:val="00D30697"/>
    <w:rsid w:val="00D560CE"/>
    <w:rsid w:val="00D71614"/>
    <w:rsid w:val="00D751F8"/>
    <w:rsid w:val="00D908C6"/>
    <w:rsid w:val="00D94EA6"/>
    <w:rsid w:val="00DB17E9"/>
    <w:rsid w:val="00DE762C"/>
    <w:rsid w:val="00DF2096"/>
    <w:rsid w:val="00E07C65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02C56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F73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282</Words>
  <Characters>1614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2023-10-02T08:58:00Z</cp:lastPrinted>
  <dcterms:created xsi:type="dcterms:W3CDTF">2023-09-11T11:56:00Z</dcterms:created>
  <dcterms:modified xsi:type="dcterms:W3CDTF">2023-10-03T08:57:00Z</dcterms:modified>
</cp:coreProperties>
</file>