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D1" w:rsidRDefault="00280AD1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280AD1" w:rsidRDefault="00280AD1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280AD1" w:rsidRDefault="00280AD1" w:rsidP="00C54F3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280AD1" w:rsidRDefault="00280AD1" w:rsidP="00C54F3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80AD1" w:rsidRPr="00266F90" w:rsidRDefault="00280AD1" w:rsidP="00266F90">
      <w:pPr>
        <w:pStyle w:val="Heading1"/>
        <w:rPr>
          <w:sz w:val="32"/>
          <w:szCs w:val="32"/>
        </w:rPr>
      </w:pPr>
      <w:r w:rsidRPr="00266F90">
        <w:rPr>
          <w:sz w:val="32"/>
          <w:szCs w:val="32"/>
        </w:rPr>
        <w:t>Челябинской области</w:t>
      </w:r>
    </w:p>
    <w:p w:rsidR="00280AD1" w:rsidRPr="00266F90" w:rsidRDefault="00280AD1" w:rsidP="00C54F3D">
      <w:pPr>
        <w:jc w:val="center"/>
        <w:rPr>
          <w:rFonts w:ascii="Times New Roman" w:hAnsi="Times New Roman"/>
          <w:b/>
          <w:sz w:val="44"/>
          <w:szCs w:val="44"/>
        </w:rPr>
      </w:pPr>
      <w:r w:rsidRPr="00266F90">
        <w:rPr>
          <w:rFonts w:ascii="Times New Roman" w:hAnsi="Times New Roman"/>
          <w:b/>
          <w:sz w:val="44"/>
          <w:szCs w:val="44"/>
        </w:rPr>
        <w:t>РЕШЕНИЕ</w:t>
      </w:r>
    </w:p>
    <w:p w:rsidR="00280AD1" w:rsidRPr="00266F90" w:rsidRDefault="00280AD1" w:rsidP="00266F90">
      <w:pPr>
        <w:rPr>
          <w:sz w:val="28"/>
          <w:szCs w:val="28"/>
        </w:rPr>
      </w:pPr>
      <w:r w:rsidRPr="00266F90">
        <w:rPr>
          <w:rFonts w:ascii="Times New Roman" w:hAnsi="Times New Roman"/>
          <w:sz w:val="28"/>
          <w:szCs w:val="28"/>
        </w:rPr>
        <w:t>от 04.10.2023  № 919</w:t>
      </w:r>
    </w:p>
    <w:p w:rsidR="00280AD1" w:rsidRDefault="00280AD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280AD1" w:rsidRDefault="00280AD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280AD1" w:rsidRDefault="00280AD1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280AD1" w:rsidRDefault="00280AD1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280AD1" w:rsidRDefault="00280AD1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межквартального заезда между МКД № 36 </w:t>
      </w:r>
    </w:p>
    <w:p w:rsidR="00280AD1" w:rsidRDefault="00280AD1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пр. Победы и № 36а по пр. Победы»</w:t>
      </w:r>
    </w:p>
    <w:p w:rsidR="00280AD1" w:rsidRPr="00F807D2" w:rsidRDefault="00280AD1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80AD1" w:rsidRDefault="00280AD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Строева С.Ю. от 03.10.2023,</w:t>
      </w:r>
    </w:p>
    <w:p w:rsidR="00280AD1" w:rsidRPr="002D66BF" w:rsidRDefault="00280AD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80AD1" w:rsidRPr="002D66BF" w:rsidRDefault="00280AD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80AD1" w:rsidRDefault="00280A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280AD1" w:rsidRDefault="00280A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11 октября                  2023 года в 18:20 час. по адресу: г. Копейск, дворовая территория</w:t>
      </w:r>
      <w:r>
        <w:rPr>
          <w:rFonts w:ascii="Times New Roman" w:hAnsi="Times New Roman"/>
          <w:color w:val="000000"/>
          <w:sz w:val="28"/>
          <w:szCs w:val="28"/>
        </w:rPr>
        <w:br/>
        <w:t>пр. Победы, 36а;</w:t>
      </w:r>
    </w:p>
    <w:p w:rsidR="00280AD1" w:rsidRPr="00C845AE" w:rsidRDefault="00280AD1" w:rsidP="004F5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межквартального заезда между МКД № 36 по пр. Победы и № 36а по пр. Победы»;</w:t>
      </w:r>
    </w:p>
    <w:p w:rsidR="00280AD1" w:rsidRDefault="00280A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280AD1" w:rsidRDefault="00280A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Строеву Сергею Юрьевичу:</w:t>
      </w:r>
    </w:p>
    <w:p w:rsidR="00280AD1" w:rsidRDefault="00280A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280AD1" w:rsidRDefault="00280A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80AD1" w:rsidRDefault="00280AD1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280AD1" w:rsidRDefault="00280AD1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280AD1" w:rsidRPr="00F807D2" w:rsidRDefault="00280AD1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280AD1" w:rsidRPr="002D66BF" w:rsidRDefault="00280AD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280AD1" w:rsidRPr="001C16E2" w:rsidRDefault="00280AD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280AD1" w:rsidRPr="001C16E2" w:rsidSect="00EE470E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36E42"/>
    <w:rsid w:val="00042FFD"/>
    <w:rsid w:val="000673EE"/>
    <w:rsid w:val="000936CC"/>
    <w:rsid w:val="000B006A"/>
    <w:rsid w:val="000C0C36"/>
    <w:rsid w:val="000E4D03"/>
    <w:rsid w:val="000E5515"/>
    <w:rsid w:val="000F2C7E"/>
    <w:rsid w:val="00100E21"/>
    <w:rsid w:val="00105271"/>
    <w:rsid w:val="00123707"/>
    <w:rsid w:val="00130B41"/>
    <w:rsid w:val="00160687"/>
    <w:rsid w:val="00161DE7"/>
    <w:rsid w:val="00174E6E"/>
    <w:rsid w:val="00176A87"/>
    <w:rsid w:val="00191696"/>
    <w:rsid w:val="00195A8E"/>
    <w:rsid w:val="001A4319"/>
    <w:rsid w:val="001C16E2"/>
    <w:rsid w:val="001C2E25"/>
    <w:rsid w:val="001D540C"/>
    <w:rsid w:val="001E7E3C"/>
    <w:rsid w:val="0023196A"/>
    <w:rsid w:val="002419CA"/>
    <w:rsid w:val="00251D64"/>
    <w:rsid w:val="00266F90"/>
    <w:rsid w:val="00272B14"/>
    <w:rsid w:val="00280035"/>
    <w:rsid w:val="002802C1"/>
    <w:rsid w:val="00280AD1"/>
    <w:rsid w:val="00287802"/>
    <w:rsid w:val="00294CEF"/>
    <w:rsid w:val="00295D40"/>
    <w:rsid w:val="002C53C5"/>
    <w:rsid w:val="002D5AF7"/>
    <w:rsid w:val="002D66BF"/>
    <w:rsid w:val="002D69BA"/>
    <w:rsid w:val="002E6F10"/>
    <w:rsid w:val="002F1C07"/>
    <w:rsid w:val="002F32B9"/>
    <w:rsid w:val="00323081"/>
    <w:rsid w:val="00334749"/>
    <w:rsid w:val="0033749A"/>
    <w:rsid w:val="00344960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3ACA"/>
    <w:rsid w:val="00446665"/>
    <w:rsid w:val="004601E4"/>
    <w:rsid w:val="00463881"/>
    <w:rsid w:val="00463F31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C34D2"/>
    <w:rsid w:val="005E6172"/>
    <w:rsid w:val="00611276"/>
    <w:rsid w:val="00625731"/>
    <w:rsid w:val="00633A25"/>
    <w:rsid w:val="00647EC3"/>
    <w:rsid w:val="006526FA"/>
    <w:rsid w:val="0068166A"/>
    <w:rsid w:val="00697D0C"/>
    <w:rsid w:val="006B7538"/>
    <w:rsid w:val="006D10DD"/>
    <w:rsid w:val="006E2438"/>
    <w:rsid w:val="006E4DDF"/>
    <w:rsid w:val="007002AA"/>
    <w:rsid w:val="0070399A"/>
    <w:rsid w:val="00721916"/>
    <w:rsid w:val="007443B1"/>
    <w:rsid w:val="00766233"/>
    <w:rsid w:val="00774B35"/>
    <w:rsid w:val="00786A0A"/>
    <w:rsid w:val="00787C5A"/>
    <w:rsid w:val="007A5533"/>
    <w:rsid w:val="007A60B8"/>
    <w:rsid w:val="007C4697"/>
    <w:rsid w:val="007D24B9"/>
    <w:rsid w:val="00810FE6"/>
    <w:rsid w:val="0081573B"/>
    <w:rsid w:val="008212B1"/>
    <w:rsid w:val="00827D11"/>
    <w:rsid w:val="00832711"/>
    <w:rsid w:val="00834C2A"/>
    <w:rsid w:val="00835072"/>
    <w:rsid w:val="00836169"/>
    <w:rsid w:val="0083655F"/>
    <w:rsid w:val="00852A9E"/>
    <w:rsid w:val="00855A4A"/>
    <w:rsid w:val="00865B08"/>
    <w:rsid w:val="00867D20"/>
    <w:rsid w:val="00881F5C"/>
    <w:rsid w:val="008822E9"/>
    <w:rsid w:val="008A0A8E"/>
    <w:rsid w:val="008B2FF7"/>
    <w:rsid w:val="008E09CD"/>
    <w:rsid w:val="008E5FED"/>
    <w:rsid w:val="0092386C"/>
    <w:rsid w:val="00930B94"/>
    <w:rsid w:val="00936509"/>
    <w:rsid w:val="0093664B"/>
    <w:rsid w:val="0094044F"/>
    <w:rsid w:val="00942411"/>
    <w:rsid w:val="00945B3E"/>
    <w:rsid w:val="00983741"/>
    <w:rsid w:val="009902D1"/>
    <w:rsid w:val="00994FEF"/>
    <w:rsid w:val="009B4281"/>
    <w:rsid w:val="009B68F4"/>
    <w:rsid w:val="009E208F"/>
    <w:rsid w:val="009E4779"/>
    <w:rsid w:val="009E7C7A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85AA5"/>
    <w:rsid w:val="00BB58AA"/>
    <w:rsid w:val="00BB594D"/>
    <w:rsid w:val="00BC091A"/>
    <w:rsid w:val="00BC1FAD"/>
    <w:rsid w:val="00BF0AC0"/>
    <w:rsid w:val="00BF7390"/>
    <w:rsid w:val="00C159EE"/>
    <w:rsid w:val="00C334AB"/>
    <w:rsid w:val="00C4042D"/>
    <w:rsid w:val="00C461E4"/>
    <w:rsid w:val="00C51705"/>
    <w:rsid w:val="00C54F3D"/>
    <w:rsid w:val="00C574C8"/>
    <w:rsid w:val="00C62296"/>
    <w:rsid w:val="00C734CD"/>
    <w:rsid w:val="00C82060"/>
    <w:rsid w:val="00C845AE"/>
    <w:rsid w:val="00C9101C"/>
    <w:rsid w:val="00C92F62"/>
    <w:rsid w:val="00CB149E"/>
    <w:rsid w:val="00CB5C7B"/>
    <w:rsid w:val="00CC770B"/>
    <w:rsid w:val="00CD736E"/>
    <w:rsid w:val="00D30697"/>
    <w:rsid w:val="00D37132"/>
    <w:rsid w:val="00D560CE"/>
    <w:rsid w:val="00D71614"/>
    <w:rsid w:val="00D751F8"/>
    <w:rsid w:val="00D908C6"/>
    <w:rsid w:val="00D94EA6"/>
    <w:rsid w:val="00DB17E9"/>
    <w:rsid w:val="00DC4D1B"/>
    <w:rsid w:val="00DE762C"/>
    <w:rsid w:val="00DF2096"/>
    <w:rsid w:val="00E07C65"/>
    <w:rsid w:val="00E13082"/>
    <w:rsid w:val="00E22939"/>
    <w:rsid w:val="00E2465A"/>
    <w:rsid w:val="00E27852"/>
    <w:rsid w:val="00E53A43"/>
    <w:rsid w:val="00E66702"/>
    <w:rsid w:val="00E96194"/>
    <w:rsid w:val="00EA7FAF"/>
    <w:rsid w:val="00EC25E8"/>
    <w:rsid w:val="00ED7640"/>
    <w:rsid w:val="00EE470E"/>
    <w:rsid w:val="00EF567E"/>
    <w:rsid w:val="00F02C56"/>
    <w:rsid w:val="00F142FE"/>
    <w:rsid w:val="00F2718D"/>
    <w:rsid w:val="00F34058"/>
    <w:rsid w:val="00F50C9A"/>
    <w:rsid w:val="00F802BF"/>
    <w:rsid w:val="00F807D2"/>
    <w:rsid w:val="00F84FCB"/>
    <w:rsid w:val="00F866AF"/>
    <w:rsid w:val="00F919CA"/>
    <w:rsid w:val="00FB76E1"/>
    <w:rsid w:val="00FC79A4"/>
    <w:rsid w:val="00FD0F73"/>
    <w:rsid w:val="00FD66DB"/>
    <w:rsid w:val="00FF00D8"/>
    <w:rsid w:val="00FF0D4C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1</Pages>
  <Words>295</Words>
  <Characters>1686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2023-10-04T04:55:00Z</cp:lastPrinted>
  <dcterms:created xsi:type="dcterms:W3CDTF">2023-09-11T11:56:00Z</dcterms:created>
  <dcterms:modified xsi:type="dcterms:W3CDTF">2023-10-04T05:50:00Z</dcterms:modified>
</cp:coreProperties>
</file>