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9E" w:rsidRDefault="00852A9E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52A9E" w:rsidRDefault="00852A9E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52A9E" w:rsidRDefault="00852A9E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52A9E" w:rsidRDefault="00852A9E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52A9E" w:rsidRPr="00C82060" w:rsidRDefault="00852A9E" w:rsidP="00463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A9E" w:rsidRPr="00C82060" w:rsidRDefault="00852A9E" w:rsidP="00C8206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2A9E" w:rsidRDefault="00852A9E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03.10.2023 № 918</w:t>
      </w:r>
    </w:p>
    <w:p w:rsidR="00852A9E" w:rsidRDefault="00852A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52A9E" w:rsidRDefault="00852A9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52A9E" w:rsidRDefault="00852A9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52A9E" w:rsidRDefault="00852A9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52A9E" w:rsidRDefault="00852A9E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входной группы</w:t>
      </w:r>
    </w:p>
    <w:p w:rsidR="00852A9E" w:rsidRDefault="00852A9E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«ДК Петрякова»</w:t>
      </w:r>
    </w:p>
    <w:p w:rsidR="00852A9E" w:rsidRPr="00C82060" w:rsidRDefault="00852A9E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2A9E" w:rsidRDefault="00852A9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Черныш И.В. от 02.10.2023,</w:t>
      </w:r>
    </w:p>
    <w:p w:rsidR="00852A9E" w:rsidRPr="002D66BF" w:rsidRDefault="00852A9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52A9E" w:rsidRPr="002D66BF" w:rsidRDefault="00852A9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2023 года в 17:00 час. по адресу: г. Копейск, МУ «ДК Петрякова»;</w:t>
      </w:r>
    </w:p>
    <w:p w:rsidR="00852A9E" w:rsidRPr="00C845AE" w:rsidRDefault="00852A9E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входной группы МУ «ДК Петрякова»;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Черныш Ирине Валерьевне: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52A9E" w:rsidRDefault="00852A9E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52A9E" w:rsidRDefault="00852A9E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52A9E" w:rsidRDefault="00852A9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52A9E" w:rsidRDefault="00852A9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52A9E" w:rsidRPr="002D66BF" w:rsidRDefault="00852A9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52A9E" w:rsidRPr="001C16E2" w:rsidRDefault="00852A9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52A9E" w:rsidRPr="001C16E2" w:rsidSect="00EE470E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B006A"/>
    <w:rsid w:val="000C0C36"/>
    <w:rsid w:val="000E4D03"/>
    <w:rsid w:val="000E5515"/>
    <w:rsid w:val="000F2C7E"/>
    <w:rsid w:val="00100E21"/>
    <w:rsid w:val="00105271"/>
    <w:rsid w:val="00123707"/>
    <w:rsid w:val="00130B41"/>
    <w:rsid w:val="00160687"/>
    <w:rsid w:val="00161DE7"/>
    <w:rsid w:val="00174E6E"/>
    <w:rsid w:val="00176A87"/>
    <w:rsid w:val="00191696"/>
    <w:rsid w:val="00195A8E"/>
    <w:rsid w:val="001A4319"/>
    <w:rsid w:val="001C16E2"/>
    <w:rsid w:val="001C2E25"/>
    <w:rsid w:val="001D540C"/>
    <w:rsid w:val="001E7E3C"/>
    <w:rsid w:val="0023196A"/>
    <w:rsid w:val="002419CA"/>
    <w:rsid w:val="00251D64"/>
    <w:rsid w:val="00272B14"/>
    <w:rsid w:val="00280035"/>
    <w:rsid w:val="002802C1"/>
    <w:rsid w:val="00287802"/>
    <w:rsid w:val="00294CEF"/>
    <w:rsid w:val="00295D40"/>
    <w:rsid w:val="002C53C5"/>
    <w:rsid w:val="002D5AF7"/>
    <w:rsid w:val="002D66BF"/>
    <w:rsid w:val="002D69BA"/>
    <w:rsid w:val="002E6F10"/>
    <w:rsid w:val="002F1C07"/>
    <w:rsid w:val="002F32B9"/>
    <w:rsid w:val="00323081"/>
    <w:rsid w:val="00334749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3ACA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625731"/>
    <w:rsid w:val="00633A25"/>
    <w:rsid w:val="00647EC3"/>
    <w:rsid w:val="006526FA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52A9E"/>
    <w:rsid w:val="00865B08"/>
    <w:rsid w:val="00881F5C"/>
    <w:rsid w:val="008822E9"/>
    <w:rsid w:val="008A0A8E"/>
    <w:rsid w:val="008B2FF7"/>
    <w:rsid w:val="008E09CD"/>
    <w:rsid w:val="008E5FED"/>
    <w:rsid w:val="0092386C"/>
    <w:rsid w:val="00930B94"/>
    <w:rsid w:val="00936509"/>
    <w:rsid w:val="0093664B"/>
    <w:rsid w:val="0094044F"/>
    <w:rsid w:val="00942411"/>
    <w:rsid w:val="00945B3E"/>
    <w:rsid w:val="00983741"/>
    <w:rsid w:val="009902D1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B594D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2060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94EA6"/>
    <w:rsid w:val="00DB17E9"/>
    <w:rsid w:val="00DC4D1B"/>
    <w:rsid w:val="00DE762C"/>
    <w:rsid w:val="00DF2096"/>
    <w:rsid w:val="00E07C65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02C56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F73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</Pages>
  <Words>277</Words>
  <Characters>1581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2023-10-02T08:58:00Z</cp:lastPrinted>
  <dcterms:created xsi:type="dcterms:W3CDTF">2023-09-11T11:56:00Z</dcterms:created>
  <dcterms:modified xsi:type="dcterms:W3CDTF">2023-10-03T09:14:00Z</dcterms:modified>
</cp:coreProperties>
</file>