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AF" w:rsidRDefault="00CB72AF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CB72AF" w:rsidRDefault="00CB72AF" w:rsidP="006E6A6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CB72AF" w:rsidRDefault="00CB72AF" w:rsidP="006E6A6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CB72AF" w:rsidRDefault="00CB72AF" w:rsidP="006E6A6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CB72AF" w:rsidRPr="007A49F4" w:rsidRDefault="00CB72AF" w:rsidP="006E6A61">
      <w:pPr>
        <w:rPr>
          <w:rFonts w:ascii="Times New Roman" w:hAnsi="Times New Roman"/>
          <w:sz w:val="24"/>
          <w:szCs w:val="24"/>
        </w:rPr>
      </w:pPr>
    </w:p>
    <w:p w:rsidR="00CB72AF" w:rsidRPr="007A49F4" w:rsidRDefault="00CB72AF" w:rsidP="007A49F4">
      <w:pPr>
        <w:jc w:val="center"/>
        <w:rPr>
          <w:rFonts w:ascii="Times New Roman" w:hAnsi="Times New Roman"/>
          <w:b/>
          <w:sz w:val="44"/>
          <w:szCs w:val="44"/>
        </w:rPr>
      </w:pPr>
      <w:r w:rsidRPr="007A49F4">
        <w:rPr>
          <w:rFonts w:ascii="Times New Roman" w:hAnsi="Times New Roman"/>
          <w:b/>
          <w:sz w:val="44"/>
          <w:szCs w:val="44"/>
        </w:rPr>
        <w:t>РЕШЕНИЕ</w:t>
      </w:r>
    </w:p>
    <w:p w:rsidR="00CB72AF" w:rsidRPr="007A49F4" w:rsidRDefault="00CB72AF" w:rsidP="006E6A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04.10.2023       920</w:t>
      </w:r>
    </w:p>
    <w:p w:rsidR="00CB72AF" w:rsidRPr="007A49F4" w:rsidRDefault="00CB72AF" w:rsidP="007A49F4">
      <w:pPr>
        <w:rPr>
          <w:rFonts w:ascii="Times New Roman" w:hAnsi="Times New Roman"/>
          <w:sz w:val="24"/>
          <w:szCs w:val="24"/>
        </w:rPr>
      </w:pPr>
      <w:r w:rsidRPr="007A49F4">
        <w:rPr>
          <w:rFonts w:ascii="Times New Roman" w:hAnsi="Times New Roman"/>
        </w:rPr>
        <w:t>от _______________№_____</w:t>
      </w:r>
    </w:p>
    <w:p w:rsidR="00CB72AF" w:rsidRDefault="00CB72A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CB72AF" w:rsidRDefault="00CB72A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B72AF" w:rsidRDefault="00CB72AF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CB72AF" w:rsidRDefault="00CB72AF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Ремонт асфальтового покрытия </w:t>
      </w:r>
    </w:p>
    <w:p w:rsidR="00CB72AF" w:rsidRDefault="00CB72AF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межквартального заезда между МКД № 1а </w:t>
      </w:r>
    </w:p>
    <w:p w:rsidR="00CB72AF" w:rsidRDefault="00CB72AF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ул. Хохрякова и № 66 по ул. Екимова,</w:t>
      </w:r>
    </w:p>
    <w:p w:rsidR="00CB72AF" w:rsidRDefault="00CB72AF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 МКД № 37а по пр. Победы </w:t>
      </w:r>
    </w:p>
    <w:p w:rsidR="00CB72AF" w:rsidRDefault="00CB72AF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МКД № 66 по ул. Екимова»</w:t>
      </w:r>
    </w:p>
    <w:p w:rsidR="00CB72AF" w:rsidRPr="003A5C87" w:rsidRDefault="00CB72AF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72AF" w:rsidRDefault="00CB72AF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Маркияновой Е.Н. от 03.10.2023,</w:t>
      </w:r>
    </w:p>
    <w:p w:rsidR="00CB72AF" w:rsidRPr="002D66BF" w:rsidRDefault="00CB72AF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CB72AF" w:rsidRPr="002D66BF" w:rsidRDefault="00CB72AF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CB72AF" w:rsidRDefault="00CB72A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CB72AF" w:rsidRDefault="00CB72A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11 октября                  2023 года в 19:00 час. по адресу: г. Копейск, дворовая территория</w:t>
      </w:r>
      <w:r>
        <w:rPr>
          <w:rFonts w:ascii="Times New Roman" w:hAnsi="Times New Roman"/>
          <w:color w:val="000000"/>
          <w:sz w:val="28"/>
          <w:szCs w:val="28"/>
        </w:rPr>
        <w:br/>
        <w:t>МКД ул. Хохрякова, 1а;</w:t>
      </w:r>
    </w:p>
    <w:p w:rsidR="00CB72AF" w:rsidRPr="00C845AE" w:rsidRDefault="00CB72AF" w:rsidP="003A5C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асфальтового покрытия межквартального заезда между МКД № 1а по ул. Хохрякова и</w:t>
      </w:r>
      <w:r>
        <w:rPr>
          <w:rFonts w:ascii="Times New Roman" w:hAnsi="Times New Roman"/>
          <w:sz w:val="28"/>
          <w:szCs w:val="28"/>
        </w:rPr>
        <w:br/>
        <w:t>№ 66 по ул. Екимова,</w:t>
      </w:r>
      <w:r w:rsidRPr="003A5C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 МКД № 37а по пр. Победы и МКД № 66 по ул. Екимова»;</w:t>
      </w:r>
    </w:p>
    <w:p w:rsidR="00CB72AF" w:rsidRDefault="00CB72A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CB72AF" w:rsidRDefault="00CB72A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Маркияновой Евгении Николаевне:</w:t>
      </w:r>
    </w:p>
    <w:p w:rsidR="00CB72AF" w:rsidRDefault="00CB72A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CB72AF" w:rsidRDefault="00CB72A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CB72AF" w:rsidRDefault="00CB72AF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CB72AF" w:rsidRDefault="00CB72AF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CB72AF" w:rsidRDefault="00CB72AF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B72AF" w:rsidRPr="003A5C87" w:rsidRDefault="00CB72AF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B72AF" w:rsidRPr="002D66BF" w:rsidRDefault="00CB72AF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CB72AF" w:rsidRPr="001C16E2" w:rsidRDefault="00CB72AF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CB72AF" w:rsidRPr="001C16E2" w:rsidSect="003A5C87">
      <w:pgSz w:w="11906" w:h="16838"/>
      <w:pgMar w:top="89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36E42"/>
    <w:rsid w:val="00042FFD"/>
    <w:rsid w:val="000673EE"/>
    <w:rsid w:val="000936CC"/>
    <w:rsid w:val="000B006A"/>
    <w:rsid w:val="000C0C36"/>
    <w:rsid w:val="000E4D03"/>
    <w:rsid w:val="000E5515"/>
    <w:rsid w:val="000F2C7E"/>
    <w:rsid w:val="00100E21"/>
    <w:rsid w:val="00105271"/>
    <w:rsid w:val="00123707"/>
    <w:rsid w:val="00130B41"/>
    <w:rsid w:val="00160687"/>
    <w:rsid w:val="00161DE7"/>
    <w:rsid w:val="00174E6E"/>
    <w:rsid w:val="00176A87"/>
    <w:rsid w:val="00191696"/>
    <w:rsid w:val="00195A8E"/>
    <w:rsid w:val="001A4319"/>
    <w:rsid w:val="001C16E2"/>
    <w:rsid w:val="001C2E25"/>
    <w:rsid w:val="001D540C"/>
    <w:rsid w:val="001E7E3C"/>
    <w:rsid w:val="0023196A"/>
    <w:rsid w:val="002419CA"/>
    <w:rsid w:val="00251D64"/>
    <w:rsid w:val="00272B14"/>
    <w:rsid w:val="00280035"/>
    <w:rsid w:val="002802C1"/>
    <w:rsid w:val="00287802"/>
    <w:rsid w:val="00294CEF"/>
    <w:rsid w:val="00295D40"/>
    <w:rsid w:val="002C53C5"/>
    <w:rsid w:val="002D5AF7"/>
    <w:rsid w:val="002D66BF"/>
    <w:rsid w:val="002D69BA"/>
    <w:rsid w:val="002E6F10"/>
    <w:rsid w:val="002F1C07"/>
    <w:rsid w:val="002F32B9"/>
    <w:rsid w:val="00323081"/>
    <w:rsid w:val="00334749"/>
    <w:rsid w:val="0033749A"/>
    <w:rsid w:val="00344960"/>
    <w:rsid w:val="00345555"/>
    <w:rsid w:val="003A271A"/>
    <w:rsid w:val="003A5C87"/>
    <w:rsid w:val="003B6121"/>
    <w:rsid w:val="003C17F5"/>
    <w:rsid w:val="003D78B4"/>
    <w:rsid w:val="003E4014"/>
    <w:rsid w:val="003E628C"/>
    <w:rsid w:val="003F32CA"/>
    <w:rsid w:val="00410725"/>
    <w:rsid w:val="00424157"/>
    <w:rsid w:val="00443ACA"/>
    <w:rsid w:val="00446665"/>
    <w:rsid w:val="004601E4"/>
    <w:rsid w:val="00463F31"/>
    <w:rsid w:val="00464911"/>
    <w:rsid w:val="0046536F"/>
    <w:rsid w:val="004708CC"/>
    <w:rsid w:val="00475DD3"/>
    <w:rsid w:val="004936A9"/>
    <w:rsid w:val="004A00A2"/>
    <w:rsid w:val="004A5C0B"/>
    <w:rsid w:val="004B68AE"/>
    <w:rsid w:val="004C2AD7"/>
    <w:rsid w:val="004C4D08"/>
    <w:rsid w:val="004C5A16"/>
    <w:rsid w:val="004D080A"/>
    <w:rsid w:val="004D1F7E"/>
    <w:rsid w:val="004F5E7C"/>
    <w:rsid w:val="004F63C3"/>
    <w:rsid w:val="00505301"/>
    <w:rsid w:val="00524228"/>
    <w:rsid w:val="00593B33"/>
    <w:rsid w:val="005C10AD"/>
    <w:rsid w:val="005C34D2"/>
    <w:rsid w:val="005E6172"/>
    <w:rsid w:val="00611276"/>
    <w:rsid w:val="00625731"/>
    <w:rsid w:val="00633A25"/>
    <w:rsid w:val="00647EC3"/>
    <w:rsid w:val="006526FA"/>
    <w:rsid w:val="0068166A"/>
    <w:rsid w:val="00697D0C"/>
    <w:rsid w:val="006B7538"/>
    <w:rsid w:val="006D10DD"/>
    <w:rsid w:val="006E2438"/>
    <w:rsid w:val="006E4DDF"/>
    <w:rsid w:val="006E6A61"/>
    <w:rsid w:val="007002AA"/>
    <w:rsid w:val="0070399A"/>
    <w:rsid w:val="00721916"/>
    <w:rsid w:val="007443B1"/>
    <w:rsid w:val="00766233"/>
    <w:rsid w:val="00774B35"/>
    <w:rsid w:val="00786A0A"/>
    <w:rsid w:val="00787C5A"/>
    <w:rsid w:val="007A49F4"/>
    <w:rsid w:val="007A5533"/>
    <w:rsid w:val="007A60B8"/>
    <w:rsid w:val="007C4697"/>
    <w:rsid w:val="007D24B9"/>
    <w:rsid w:val="007E4586"/>
    <w:rsid w:val="00810FE6"/>
    <w:rsid w:val="0081573B"/>
    <w:rsid w:val="008212B1"/>
    <w:rsid w:val="00832711"/>
    <w:rsid w:val="00834C2A"/>
    <w:rsid w:val="00835072"/>
    <w:rsid w:val="00836169"/>
    <w:rsid w:val="0083655F"/>
    <w:rsid w:val="00852A9E"/>
    <w:rsid w:val="00862E6A"/>
    <w:rsid w:val="00865B08"/>
    <w:rsid w:val="00867D20"/>
    <w:rsid w:val="00875FA1"/>
    <w:rsid w:val="00881F5C"/>
    <w:rsid w:val="008822E9"/>
    <w:rsid w:val="008A0A8E"/>
    <w:rsid w:val="008A0DE8"/>
    <w:rsid w:val="008B2FF7"/>
    <w:rsid w:val="008E09CD"/>
    <w:rsid w:val="008E5FED"/>
    <w:rsid w:val="0092386C"/>
    <w:rsid w:val="00930B94"/>
    <w:rsid w:val="00936509"/>
    <w:rsid w:val="0093664B"/>
    <w:rsid w:val="0094044F"/>
    <w:rsid w:val="00942411"/>
    <w:rsid w:val="00945B3E"/>
    <w:rsid w:val="00983741"/>
    <w:rsid w:val="009902D1"/>
    <w:rsid w:val="00994FEF"/>
    <w:rsid w:val="009A3EC4"/>
    <w:rsid w:val="009B4281"/>
    <w:rsid w:val="009B68F4"/>
    <w:rsid w:val="009E208F"/>
    <w:rsid w:val="009E4779"/>
    <w:rsid w:val="009E7C7A"/>
    <w:rsid w:val="00A05EED"/>
    <w:rsid w:val="00A57D90"/>
    <w:rsid w:val="00A57DAE"/>
    <w:rsid w:val="00A62F5A"/>
    <w:rsid w:val="00A73786"/>
    <w:rsid w:val="00A9099F"/>
    <w:rsid w:val="00A939A1"/>
    <w:rsid w:val="00A95CD8"/>
    <w:rsid w:val="00AA5E09"/>
    <w:rsid w:val="00AC0BCE"/>
    <w:rsid w:val="00AD158E"/>
    <w:rsid w:val="00AF1A8A"/>
    <w:rsid w:val="00AF3B30"/>
    <w:rsid w:val="00B22B30"/>
    <w:rsid w:val="00B27B5E"/>
    <w:rsid w:val="00B45517"/>
    <w:rsid w:val="00B52039"/>
    <w:rsid w:val="00B800C5"/>
    <w:rsid w:val="00B84AB4"/>
    <w:rsid w:val="00B85AA5"/>
    <w:rsid w:val="00BB58AA"/>
    <w:rsid w:val="00BB594D"/>
    <w:rsid w:val="00BC091A"/>
    <w:rsid w:val="00BF0AC0"/>
    <w:rsid w:val="00BF7390"/>
    <w:rsid w:val="00C159EE"/>
    <w:rsid w:val="00C26371"/>
    <w:rsid w:val="00C334AB"/>
    <w:rsid w:val="00C4042D"/>
    <w:rsid w:val="00C461E4"/>
    <w:rsid w:val="00C51705"/>
    <w:rsid w:val="00C574C8"/>
    <w:rsid w:val="00C62296"/>
    <w:rsid w:val="00C734CD"/>
    <w:rsid w:val="00C82060"/>
    <w:rsid w:val="00C845AE"/>
    <w:rsid w:val="00C9101C"/>
    <w:rsid w:val="00C92F62"/>
    <w:rsid w:val="00CB149E"/>
    <w:rsid w:val="00CB5C7B"/>
    <w:rsid w:val="00CB72AF"/>
    <w:rsid w:val="00CC770B"/>
    <w:rsid w:val="00CD736E"/>
    <w:rsid w:val="00D30697"/>
    <w:rsid w:val="00D37132"/>
    <w:rsid w:val="00D560CE"/>
    <w:rsid w:val="00D71614"/>
    <w:rsid w:val="00D751F8"/>
    <w:rsid w:val="00D908C6"/>
    <w:rsid w:val="00D94EA6"/>
    <w:rsid w:val="00DB17E9"/>
    <w:rsid w:val="00DC4D1B"/>
    <w:rsid w:val="00DE762C"/>
    <w:rsid w:val="00DF2096"/>
    <w:rsid w:val="00E07C65"/>
    <w:rsid w:val="00E22939"/>
    <w:rsid w:val="00E2465A"/>
    <w:rsid w:val="00E27852"/>
    <w:rsid w:val="00E53A43"/>
    <w:rsid w:val="00E66702"/>
    <w:rsid w:val="00E7221E"/>
    <w:rsid w:val="00E96194"/>
    <w:rsid w:val="00EA7FAF"/>
    <w:rsid w:val="00EC25E8"/>
    <w:rsid w:val="00ED7640"/>
    <w:rsid w:val="00EE470E"/>
    <w:rsid w:val="00EF567E"/>
    <w:rsid w:val="00F02C56"/>
    <w:rsid w:val="00F142FE"/>
    <w:rsid w:val="00F254AA"/>
    <w:rsid w:val="00F2718D"/>
    <w:rsid w:val="00F34058"/>
    <w:rsid w:val="00F50C9A"/>
    <w:rsid w:val="00F802BF"/>
    <w:rsid w:val="00F807D2"/>
    <w:rsid w:val="00F84FCB"/>
    <w:rsid w:val="00F866AF"/>
    <w:rsid w:val="00F919CA"/>
    <w:rsid w:val="00FB76E1"/>
    <w:rsid w:val="00FC79A4"/>
    <w:rsid w:val="00FD0F73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2</Pages>
  <Words>321</Words>
  <Characters>1831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2023-10-04T05:13:00Z</cp:lastPrinted>
  <dcterms:created xsi:type="dcterms:W3CDTF">2023-09-11T11:56:00Z</dcterms:created>
  <dcterms:modified xsi:type="dcterms:W3CDTF">2023-10-04T05:49:00Z</dcterms:modified>
</cp:coreProperties>
</file>