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49" w:rsidRDefault="00121049" w:rsidP="00951C3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21049" w:rsidRDefault="00121049" w:rsidP="00951C3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21049" w:rsidRPr="00951C39" w:rsidRDefault="00121049" w:rsidP="00951C39">
      <w:pPr>
        <w:pStyle w:val="Heading1"/>
        <w:rPr>
          <w:sz w:val="32"/>
          <w:szCs w:val="32"/>
        </w:rPr>
      </w:pPr>
      <w:r w:rsidRPr="00951C39">
        <w:rPr>
          <w:sz w:val="32"/>
          <w:szCs w:val="32"/>
        </w:rPr>
        <w:t>Челябинской области</w:t>
      </w:r>
    </w:p>
    <w:p w:rsidR="00121049" w:rsidRPr="00951C39" w:rsidRDefault="00121049" w:rsidP="00951C39">
      <w:pPr>
        <w:jc w:val="center"/>
        <w:rPr>
          <w:rFonts w:ascii="Times New Roman" w:hAnsi="Times New Roman"/>
          <w:b/>
          <w:sz w:val="44"/>
          <w:szCs w:val="44"/>
        </w:rPr>
      </w:pPr>
      <w:r w:rsidRPr="00951C39">
        <w:rPr>
          <w:rFonts w:ascii="Times New Roman" w:hAnsi="Times New Roman"/>
          <w:b/>
          <w:sz w:val="44"/>
          <w:szCs w:val="44"/>
        </w:rPr>
        <w:t>РЕШЕНИЕ</w:t>
      </w:r>
    </w:p>
    <w:p w:rsidR="00121049" w:rsidRPr="00951C39" w:rsidRDefault="00121049" w:rsidP="00951C39">
      <w:pPr>
        <w:rPr>
          <w:rFonts w:ascii="Times New Roman" w:hAnsi="Times New Roman"/>
          <w:sz w:val="28"/>
          <w:szCs w:val="28"/>
        </w:rPr>
      </w:pPr>
      <w:r w:rsidRPr="00951C39">
        <w:rPr>
          <w:rFonts w:ascii="Times New Roman" w:hAnsi="Times New Roman"/>
          <w:sz w:val="28"/>
          <w:szCs w:val="28"/>
        </w:rPr>
        <w:t>от 04.10.2023 № 921</w:t>
      </w:r>
    </w:p>
    <w:p w:rsidR="00121049" w:rsidRDefault="0012104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121049" w:rsidRDefault="0012104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21049" w:rsidRDefault="00121049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121049" w:rsidRDefault="00121049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121049" w:rsidRDefault="00121049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межквартального заезда </w:t>
      </w:r>
    </w:p>
    <w:p w:rsidR="00121049" w:rsidRDefault="00121049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МКД № 16, 16а, 16б, 18 по пр. Победы »</w:t>
      </w:r>
    </w:p>
    <w:p w:rsidR="00121049" w:rsidRPr="0070723A" w:rsidRDefault="00121049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21049" w:rsidRDefault="00121049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Тельновой Л.Р. от 03.10.2023,</w:t>
      </w:r>
    </w:p>
    <w:p w:rsidR="00121049" w:rsidRPr="002D66BF" w:rsidRDefault="00121049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21049" w:rsidRPr="002D66BF" w:rsidRDefault="00121049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21049" w:rsidRDefault="001210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121049" w:rsidRDefault="001210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11 октября                  2023 года в 19:30 час. по адресу: г. Копейск, дворовая территория</w:t>
      </w:r>
      <w:r>
        <w:rPr>
          <w:rFonts w:ascii="Times New Roman" w:hAnsi="Times New Roman"/>
          <w:color w:val="000000"/>
          <w:sz w:val="28"/>
          <w:szCs w:val="28"/>
        </w:rPr>
        <w:br/>
        <w:t>МКД пр. Победы, 16;</w:t>
      </w:r>
    </w:p>
    <w:p w:rsidR="00121049" w:rsidRPr="00C845AE" w:rsidRDefault="00121049" w:rsidP="003A5C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межквартального заезда между МКД № 16, 16а, 16б, 18  по</w:t>
      </w:r>
      <w:r>
        <w:rPr>
          <w:rFonts w:ascii="Times New Roman" w:hAnsi="Times New Roman"/>
          <w:sz w:val="28"/>
          <w:szCs w:val="28"/>
        </w:rPr>
        <w:br/>
        <w:t>пр. Победы»;</w:t>
      </w:r>
    </w:p>
    <w:p w:rsidR="00121049" w:rsidRDefault="001210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121049" w:rsidRDefault="001210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Тельновой Лилии Рафаиловне:</w:t>
      </w:r>
    </w:p>
    <w:p w:rsidR="00121049" w:rsidRDefault="001210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121049" w:rsidRDefault="001210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21049" w:rsidRDefault="00121049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21049" w:rsidRDefault="00121049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21049" w:rsidRPr="0070723A" w:rsidRDefault="00121049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21049" w:rsidRPr="002D66BF" w:rsidRDefault="00121049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121049" w:rsidRPr="001C16E2" w:rsidRDefault="00121049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121049" w:rsidRPr="001C16E2" w:rsidSect="003A5C87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6E42"/>
    <w:rsid w:val="00042FFD"/>
    <w:rsid w:val="000673EE"/>
    <w:rsid w:val="000936CC"/>
    <w:rsid w:val="000B006A"/>
    <w:rsid w:val="000C0C36"/>
    <w:rsid w:val="000E4D03"/>
    <w:rsid w:val="000E5515"/>
    <w:rsid w:val="000F2C7E"/>
    <w:rsid w:val="00100E21"/>
    <w:rsid w:val="00105271"/>
    <w:rsid w:val="00121049"/>
    <w:rsid w:val="00123707"/>
    <w:rsid w:val="00130B41"/>
    <w:rsid w:val="00160687"/>
    <w:rsid w:val="00161DE7"/>
    <w:rsid w:val="00174E6E"/>
    <w:rsid w:val="00176A87"/>
    <w:rsid w:val="00191696"/>
    <w:rsid w:val="00195A8E"/>
    <w:rsid w:val="001A4319"/>
    <w:rsid w:val="001C16E2"/>
    <w:rsid w:val="001C2E25"/>
    <w:rsid w:val="001D540C"/>
    <w:rsid w:val="001E7E3C"/>
    <w:rsid w:val="0023196A"/>
    <w:rsid w:val="002419CA"/>
    <w:rsid w:val="00251D64"/>
    <w:rsid w:val="00272B14"/>
    <w:rsid w:val="00280035"/>
    <w:rsid w:val="002802C1"/>
    <w:rsid w:val="00287802"/>
    <w:rsid w:val="00294CEF"/>
    <w:rsid w:val="00295D40"/>
    <w:rsid w:val="002C53C5"/>
    <w:rsid w:val="002D5AF7"/>
    <w:rsid w:val="002D66BF"/>
    <w:rsid w:val="002D69BA"/>
    <w:rsid w:val="002E6F10"/>
    <w:rsid w:val="002F1C07"/>
    <w:rsid w:val="002F32B9"/>
    <w:rsid w:val="00323081"/>
    <w:rsid w:val="00334749"/>
    <w:rsid w:val="0033749A"/>
    <w:rsid w:val="00344960"/>
    <w:rsid w:val="00345555"/>
    <w:rsid w:val="003A271A"/>
    <w:rsid w:val="003A5C87"/>
    <w:rsid w:val="003B6121"/>
    <w:rsid w:val="003C17F5"/>
    <w:rsid w:val="003D78B4"/>
    <w:rsid w:val="003E4014"/>
    <w:rsid w:val="003E628C"/>
    <w:rsid w:val="00402D4C"/>
    <w:rsid w:val="00410725"/>
    <w:rsid w:val="00424157"/>
    <w:rsid w:val="00443ACA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A5C0B"/>
    <w:rsid w:val="004B68AE"/>
    <w:rsid w:val="004C2AD7"/>
    <w:rsid w:val="004C4D08"/>
    <w:rsid w:val="004C5A16"/>
    <w:rsid w:val="004D1F7E"/>
    <w:rsid w:val="004F5E7C"/>
    <w:rsid w:val="004F63C3"/>
    <w:rsid w:val="005077E5"/>
    <w:rsid w:val="00513927"/>
    <w:rsid w:val="00524228"/>
    <w:rsid w:val="00593B33"/>
    <w:rsid w:val="005C10AD"/>
    <w:rsid w:val="005C34D2"/>
    <w:rsid w:val="005E6172"/>
    <w:rsid w:val="00611276"/>
    <w:rsid w:val="00625731"/>
    <w:rsid w:val="00633A25"/>
    <w:rsid w:val="00647EC3"/>
    <w:rsid w:val="006526FA"/>
    <w:rsid w:val="0068166A"/>
    <w:rsid w:val="00697D0C"/>
    <w:rsid w:val="006B7538"/>
    <w:rsid w:val="006D10DD"/>
    <w:rsid w:val="006E2438"/>
    <w:rsid w:val="006E4DDF"/>
    <w:rsid w:val="007002AA"/>
    <w:rsid w:val="0070399A"/>
    <w:rsid w:val="0070723A"/>
    <w:rsid w:val="00721916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32711"/>
    <w:rsid w:val="00834C2A"/>
    <w:rsid w:val="00835072"/>
    <w:rsid w:val="00836169"/>
    <w:rsid w:val="0083655F"/>
    <w:rsid w:val="00852A9E"/>
    <w:rsid w:val="00865B08"/>
    <w:rsid w:val="00867D20"/>
    <w:rsid w:val="00875FA1"/>
    <w:rsid w:val="00881F5C"/>
    <w:rsid w:val="008822E9"/>
    <w:rsid w:val="008A0A8E"/>
    <w:rsid w:val="008B2FF7"/>
    <w:rsid w:val="008E09CD"/>
    <w:rsid w:val="008E5FED"/>
    <w:rsid w:val="0092386C"/>
    <w:rsid w:val="00930B94"/>
    <w:rsid w:val="00936509"/>
    <w:rsid w:val="0093664B"/>
    <w:rsid w:val="0094044F"/>
    <w:rsid w:val="00942411"/>
    <w:rsid w:val="00945B3E"/>
    <w:rsid w:val="00951C39"/>
    <w:rsid w:val="00983741"/>
    <w:rsid w:val="009902D1"/>
    <w:rsid w:val="00994FEF"/>
    <w:rsid w:val="009B4281"/>
    <w:rsid w:val="009B68F4"/>
    <w:rsid w:val="009E208F"/>
    <w:rsid w:val="009E4779"/>
    <w:rsid w:val="009E7C7A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7B5E"/>
    <w:rsid w:val="00B310C6"/>
    <w:rsid w:val="00B45517"/>
    <w:rsid w:val="00B800C5"/>
    <w:rsid w:val="00B84AB4"/>
    <w:rsid w:val="00B85AA5"/>
    <w:rsid w:val="00BB58AA"/>
    <w:rsid w:val="00BB594D"/>
    <w:rsid w:val="00BC091A"/>
    <w:rsid w:val="00BF0AC0"/>
    <w:rsid w:val="00BF7390"/>
    <w:rsid w:val="00C159EE"/>
    <w:rsid w:val="00C334AB"/>
    <w:rsid w:val="00C4042D"/>
    <w:rsid w:val="00C41921"/>
    <w:rsid w:val="00C461E4"/>
    <w:rsid w:val="00C51705"/>
    <w:rsid w:val="00C574C8"/>
    <w:rsid w:val="00C62296"/>
    <w:rsid w:val="00C734CD"/>
    <w:rsid w:val="00C82060"/>
    <w:rsid w:val="00C845AE"/>
    <w:rsid w:val="00C9101C"/>
    <w:rsid w:val="00C92F62"/>
    <w:rsid w:val="00CB149E"/>
    <w:rsid w:val="00CB5C7B"/>
    <w:rsid w:val="00CC770B"/>
    <w:rsid w:val="00CD736E"/>
    <w:rsid w:val="00D30697"/>
    <w:rsid w:val="00D37132"/>
    <w:rsid w:val="00D560CE"/>
    <w:rsid w:val="00D71614"/>
    <w:rsid w:val="00D751F8"/>
    <w:rsid w:val="00D908C6"/>
    <w:rsid w:val="00D94EA6"/>
    <w:rsid w:val="00DB17E9"/>
    <w:rsid w:val="00DC4D1B"/>
    <w:rsid w:val="00DE762C"/>
    <w:rsid w:val="00DF2096"/>
    <w:rsid w:val="00E07C65"/>
    <w:rsid w:val="00E22939"/>
    <w:rsid w:val="00E2465A"/>
    <w:rsid w:val="00E27852"/>
    <w:rsid w:val="00E53A43"/>
    <w:rsid w:val="00E66702"/>
    <w:rsid w:val="00E96194"/>
    <w:rsid w:val="00EA7FAF"/>
    <w:rsid w:val="00EC25E8"/>
    <w:rsid w:val="00ED7640"/>
    <w:rsid w:val="00EE470E"/>
    <w:rsid w:val="00EF567E"/>
    <w:rsid w:val="00F02C56"/>
    <w:rsid w:val="00F142FE"/>
    <w:rsid w:val="00F254AA"/>
    <w:rsid w:val="00F2718D"/>
    <w:rsid w:val="00F34058"/>
    <w:rsid w:val="00F50C9A"/>
    <w:rsid w:val="00F802BF"/>
    <w:rsid w:val="00F807D2"/>
    <w:rsid w:val="00F84FCB"/>
    <w:rsid w:val="00F866AF"/>
    <w:rsid w:val="00F919CA"/>
    <w:rsid w:val="00FB76E1"/>
    <w:rsid w:val="00FC79A4"/>
    <w:rsid w:val="00FD0F73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1</Pages>
  <Words>294</Words>
  <Characters>1678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2023-10-04T05:23:00Z</cp:lastPrinted>
  <dcterms:created xsi:type="dcterms:W3CDTF">2023-09-11T11:56:00Z</dcterms:created>
  <dcterms:modified xsi:type="dcterms:W3CDTF">2023-10-04T05:48:00Z</dcterms:modified>
</cp:coreProperties>
</file>