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83" w:rsidRPr="0081751C" w:rsidRDefault="00EB0583" w:rsidP="00DB413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423B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EB0583" w:rsidRPr="0081751C" w:rsidRDefault="00EB0583" w:rsidP="00DB413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B0583" w:rsidRPr="0081751C" w:rsidRDefault="00EB0583" w:rsidP="00DB413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B0583" w:rsidRPr="0081751C" w:rsidRDefault="00EB0583" w:rsidP="00DB41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0583" w:rsidRPr="0081751C" w:rsidRDefault="00EB0583" w:rsidP="00DB41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1751C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EB0583" w:rsidRDefault="00EB0583" w:rsidP="00DB41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583" w:rsidRPr="0081751C" w:rsidRDefault="00EB0583" w:rsidP="00DB41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31.05.2023           795</w:t>
      </w:r>
      <w:bookmarkStart w:id="0" w:name="_GoBack"/>
      <w:bookmarkEnd w:id="0"/>
    </w:p>
    <w:p w:rsidR="00EB0583" w:rsidRPr="0081751C" w:rsidRDefault="00EB0583" w:rsidP="00DB41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751C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EB0583" w:rsidRDefault="00EB0583" w:rsidP="00DB4135"/>
    <w:p w:rsidR="00EB0583" w:rsidRPr="00B75249" w:rsidRDefault="00EB0583" w:rsidP="00D54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>О планах управления физической</w:t>
      </w:r>
    </w:p>
    <w:p w:rsidR="00EB0583" w:rsidRPr="00B75249" w:rsidRDefault="00EB0583" w:rsidP="00D54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культуры, спорта и туризма по </w:t>
      </w:r>
    </w:p>
    <w:p w:rsidR="00EB0583" w:rsidRPr="00B75249" w:rsidRDefault="00EB0583" w:rsidP="00D54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организации    работы   в   летний </w:t>
      </w:r>
    </w:p>
    <w:p w:rsidR="00EB0583" w:rsidRPr="00B75249" w:rsidRDefault="00EB0583" w:rsidP="00D540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2023 года</w:t>
      </w:r>
    </w:p>
    <w:p w:rsidR="00EB0583" w:rsidRPr="00B75249" w:rsidRDefault="00EB0583" w:rsidP="0063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583" w:rsidRPr="00B75249" w:rsidRDefault="00EB0583" w:rsidP="0063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583" w:rsidRPr="00B75249" w:rsidRDefault="00EB0583" w:rsidP="0063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583" w:rsidRDefault="00EB0583" w:rsidP="00043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Заслушав и обсудив представленную управлением физической культуры, спорта и туризма администрации Копейского городского округа информацию о планах управления физической культуры, спорта и туризма по организации </w:t>
      </w:r>
      <w:r>
        <w:rPr>
          <w:rFonts w:ascii="Times New Roman" w:hAnsi="Times New Roman"/>
          <w:sz w:val="28"/>
          <w:szCs w:val="28"/>
        </w:rPr>
        <w:t xml:space="preserve">работы в летний период 2023 года, </w:t>
      </w:r>
    </w:p>
    <w:p w:rsidR="00EB0583" w:rsidRDefault="00EB0583" w:rsidP="00D22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>Собрание депутатов Копейског</w:t>
      </w:r>
      <w:r>
        <w:rPr>
          <w:rFonts w:ascii="Times New Roman" w:hAnsi="Times New Roman"/>
          <w:sz w:val="28"/>
          <w:szCs w:val="28"/>
        </w:rPr>
        <w:t xml:space="preserve">о городского округа Челябинской </w:t>
      </w:r>
      <w:r w:rsidRPr="00B75249">
        <w:rPr>
          <w:rFonts w:ascii="Times New Roman" w:hAnsi="Times New Roman"/>
          <w:sz w:val="28"/>
          <w:szCs w:val="28"/>
        </w:rPr>
        <w:t xml:space="preserve">области </w:t>
      </w:r>
    </w:p>
    <w:p w:rsidR="00EB0583" w:rsidRPr="00B75249" w:rsidRDefault="00EB0583" w:rsidP="007B4560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>РЕШАЕТ:</w:t>
      </w:r>
    </w:p>
    <w:p w:rsidR="00EB0583" w:rsidRPr="00B75249" w:rsidRDefault="00EB0583" w:rsidP="00097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249">
        <w:rPr>
          <w:rFonts w:ascii="Times New Roman" w:hAnsi="Times New Roman"/>
          <w:sz w:val="28"/>
          <w:szCs w:val="28"/>
        </w:rPr>
        <w:t xml:space="preserve">  1. Информацию о планах управления физической культуры, спорта и туризма </w:t>
      </w:r>
      <w:r>
        <w:rPr>
          <w:rFonts w:ascii="Times New Roman" w:hAnsi="Times New Roman"/>
          <w:sz w:val="28"/>
          <w:szCs w:val="28"/>
        </w:rPr>
        <w:t xml:space="preserve">администрации Копейского городского округа </w:t>
      </w:r>
      <w:r w:rsidRPr="00B75249">
        <w:rPr>
          <w:rFonts w:ascii="Times New Roman" w:hAnsi="Times New Roman"/>
          <w:sz w:val="28"/>
          <w:szCs w:val="28"/>
        </w:rPr>
        <w:t>по организации работы в летний период 202</w:t>
      </w:r>
      <w:r>
        <w:rPr>
          <w:rFonts w:ascii="Times New Roman" w:hAnsi="Times New Roman"/>
          <w:sz w:val="28"/>
          <w:szCs w:val="28"/>
        </w:rPr>
        <w:t>3</w:t>
      </w:r>
      <w:r w:rsidRPr="00B75249">
        <w:rPr>
          <w:rFonts w:ascii="Times New Roman" w:hAnsi="Times New Roman"/>
          <w:sz w:val="28"/>
          <w:szCs w:val="28"/>
        </w:rPr>
        <w:t xml:space="preserve"> года принять к сведению (прилагается).</w:t>
      </w: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75249">
        <w:rPr>
          <w:rFonts w:ascii="Times New Roman" w:hAnsi="Times New Roman"/>
          <w:sz w:val="28"/>
          <w:szCs w:val="28"/>
        </w:rPr>
        <w:t xml:space="preserve"> 2. Контроль исполнения настоящего решения возложить   на постоянную комиссию Собрания депутатов Копейского городского округа п</w:t>
      </w:r>
      <w:r>
        <w:rPr>
          <w:rFonts w:ascii="Times New Roman" w:hAnsi="Times New Roman"/>
          <w:sz w:val="28"/>
          <w:szCs w:val="28"/>
        </w:rPr>
        <w:t>о социальной</w:t>
      </w:r>
      <w:r w:rsidRPr="00B75249">
        <w:rPr>
          <w:rFonts w:ascii="Times New Roman" w:hAnsi="Times New Roman"/>
          <w:sz w:val="28"/>
          <w:szCs w:val="28"/>
        </w:rPr>
        <w:t xml:space="preserve"> и молодежной политике.</w:t>
      </w: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B0583" w:rsidRPr="00B75249" w:rsidRDefault="00EB0583" w:rsidP="00635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49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75249">
        <w:rPr>
          <w:rFonts w:ascii="Times New Roman" w:hAnsi="Times New Roman"/>
          <w:sz w:val="28"/>
          <w:szCs w:val="28"/>
        </w:rPr>
        <w:t>Е.К. Гиске</w:t>
      </w:r>
    </w:p>
    <w:p w:rsidR="00EB0583" w:rsidRPr="00B75249" w:rsidRDefault="00EB0583" w:rsidP="00635D9B">
      <w:pPr>
        <w:rPr>
          <w:sz w:val="28"/>
          <w:szCs w:val="28"/>
        </w:rPr>
      </w:pPr>
    </w:p>
    <w:p w:rsidR="00EB0583" w:rsidRPr="00B75249" w:rsidRDefault="00EB0583" w:rsidP="00635D9B">
      <w:pPr>
        <w:rPr>
          <w:sz w:val="28"/>
          <w:szCs w:val="28"/>
        </w:rPr>
      </w:pPr>
    </w:p>
    <w:p w:rsidR="00EB0583" w:rsidRDefault="00EB0583" w:rsidP="00635D9B"/>
    <w:p w:rsidR="00EB0583" w:rsidRDefault="00EB0583" w:rsidP="00635D9B"/>
    <w:p w:rsidR="00EB0583" w:rsidRDefault="00EB0583" w:rsidP="00635D9B"/>
    <w:p w:rsidR="00EB0583" w:rsidRDefault="00EB0583">
      <w:pPr>
        <w:rPr>
          <w:rFonts w:ascii="Times New Roman" w:hAnsi="Times New Roman"/>
          <w:b/>
          <w:sz w:val="28"/>
          <w:szCs w:val="28"/>
        </w:rPr>
      </w:pPr>
    </w:p>
    <w:p w:rsidR="00EB0583" w:rsidRPr="00DB4135" w:rsidRDefault="00EB0583" w:rsidP="00DB4135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135">
        <w:rPr>
          <w:rFonts w:ascii="Times New Roman" w:hAnsi="Times New Roman"/>
          <w:b/>
          <w:sz w:val="28"/>
          <w:szCs w:val="28"/>
          <w:lang w:eastAsia="ru-RU"/>
        </w:rPr>
        <w:t>Информация о планах управления физической культуры, спорта и туризма по организации работы в летний период 2023 года.</w:t>
      </w:r>
    </w:p>
    <w:p w:rsidR="00EB0583" w:rsidRPr="00DB4135" w:rsidRDefault="00EB0583" w:rsidP="00DB4135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0583" w:rsidRPr="00DB4135" w:rsidRDefault="00EB0583" w:rsidP="00DB413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>В летний период управление физической культуры, спорта и туризма администрации Копейского городского округа планирует проведение более  13 мероприятий согласно календарного плана на 2023 год, это (фестиваль дворовых команд по футболу «Метрошка-2023», Первенство города Челябинска по футболу среди юношеских команд, Первенство Челябинской области по футболу среди юношеских команд, встречная эстафета</w:t>
      </w:r>
      <w:r w:rsidRPr="00DB4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135">
        <w:rPr>
          <w:rFonts w:ascii="Times New Roman" w:hAnsi="Times New Roman"/>
          <w:sz w:val="28"/>
          <w:szCs w:val="28"/>
          <w:lang w:eastAsia="ru-RU"/>
        </w:rPr>
        <w:t>среди дошкольных учреждений посвященная Дню защиты детей, летний фестиваль ГТО, чемпионат Челябинской области среди инвалидов по армспорту, Кубок Гиппократа, 67-й традиционный областной турнир по боксу среди юношей, посвященный Дню города и Дню шахтера, памяти заслуженного тренера РСФСР Булатова Э.Б, детская эстафета «Гномики-2023», Чемпионат по кроссовому бегу, посвящённый дню города и дню шахтера, соревнования «Папа, мама, я – спортивная семья» посвященные дню города Копейска,</w:t>
      </w:r>
      <w:r w:rsidRPr="00DB4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135">
        <w:rPr>
          <w:rFonts w:ascii="Times New Roman" w:hAnsi="Times New Roman"/>
          <w:sz w:val="28"/>
          <w:szCs w:val="28"/>
          <w:lang w:eastAsia="ru-RU"/>
        </w:rPr>
        <w:t xml:space="preserve">матчевая встреча по боксу среди юношей Копейск-Миасс, </w:t>
      </w:r>
      <w:r w:rsidRPr="00DB4135">
        <w:rPr>
          <w:rFonts w:ascii="Times New Roman" w:hAnsi="Times New Roman"/>
          <w:sz w:val="24"/>
          <w:szCs w:val="24"/>
          <w:lang w:eastAsia="ru-RU"/>
        </w:rPr>
        <w:t>ВСЕМИРНЫЙ ДЕНЬ ВЕЛОСИПЕДИСТА</w:t>
      </w:r>
      <w:r w:rsidRPr="00DB4135">
        <w:rPr>
          <w:rFonts w:ascii="Times New Roman" w:hAnsi="Times New Roman"/>
          <w:sz w:val="28"/>
          <w:szCs w:val="28"/>
          <w:lang w:eastAsia="ru-RU"/>
        </w:rPr>
        <w:t xml:space="preserve">). Так же идет плановая подготовка спортсменов Копейского городского округа для участия в отборочных соревнованиях, и дальнейшего участия в первенствах и Чемпионатах России, легкая атлетика, велоспорт, дзюдо, бокс. 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>Планируется осуществить мероприятие по организации отдыха, оздоровления и занятости детей и подростков в каникулярное время, в загородных лагерях ДОЛ «Юность».</w:t>
      </w:r>
    </w:p>
    <w:p w:rsidR="00EB0583" w:rsidRPr="00DB4135" w:rsidRDefault="00EB0583" w:rsidP="00DB413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135">
        <w:rPr>
          <w:rFonts w:ascii="Times New Roman" w:hAnsi="Times New Roman"/>
          <w:b/>
          <w:sz w:val="28"/>
          <w:szCs w:val="28"/>
          <w:lang w:eastAsia="ru-RU"/>
        </w:rPr>
        <w:t>Тренировочные сборы на базе</w:t>
      </w:r>
    </w:p>
    <w:p w:rsidR="00EB0583" w:rsidRPr="00DB4135" w:rsidRDefault="00EB0583" w:rsidP="00DB413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135">
        <w:rPr>
          <w:rFonts w:ascii="Times New Roman" w:hAnsi="Times New Roman"/>
          <w:b/>
          <w:sz w:val="28"/>
          <w:szCs w:val="28"/>
          <w:lang w:eastAsia="ru-RU"/>
        </w:rPr>
        <w:t>АУ ДОЛ "Юность" Челябинская обл. Аргаяшский р-он, оз. Увильды в летний период 2023 года</w:t>
      </w:r>
    </w:p>
    <w:tbl>
      <w:tblPr>
        <w:tblW w:w="99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8"/>
        <w:gridCol w:w="2688"/>
        <w:gridCol w:w="2693"/>
        <w:gridCol w:w="1965"/>
      </w:tblGrid>
      <w:tr w:rsidR="00EB0583" w:rsidRPr="00DB4135" w:rsidTr="004423B5">
        <w:tc>
          <w:tcPr>
            <w:tcW w:w="255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423B5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2023 г</w:t>
              </w:r>
            </w:smartTag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423B5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2023 г</w:t>
              </w:r>
            </w:smartTag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3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423B5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2023 г</w:t>
              </w:r>
            </w:smartTag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5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423B5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2023 г</w:t>
              </w:r>
            </w:smartTag>
            <w:r w:rsidRPr="004423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EB0583" w:rsidRPr="00DB4135" w:rsidTr="004423B5">
        <w:tc>
          <w:tcPr>
            <w:tcW w:w="255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МБУ ДО «СШОР № 2»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16.06. по 29.06.2023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42 чел. спортсменов + 2 тренера</w:t>
            </w:r>
          </w:p>
        </w:tc>
        <w:tc>
          <w:tcPr>
            <w:tcW w:w="268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«СШ № 1» 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01.07 по 14.07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25 спортсменов + 2 тренера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16.07 по 30.07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25 спортсменов + 3 тренера</w:t>
            </w:r>
          </w:p>
        </w:tc>
        <w:tc>
          <w:tcPr>
            <w:tcW w:w="2693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«СШОР № 2»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15.08 по 28.08.2023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40 чел. спортсменов + 2 тренера</w:t>
            </w:r>
          </w:p>
        </w:tc>
        <w:tc>
          <w:tcPr>
            <w:tcW w:w="1965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МБУ ДО «СШОР № 2»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29.08. по 05.09.2023г.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40 чел. спортсменов + 3 тренера</w:t>
            </w:r>
          </w:p>
        </w:tc>
      </w:tr>
      <w:tr w:rsidR="00EB0583" w:rsidRPr="00DB4135" w:rsidTr="004423B5">
        <w:tc>
          <w:tcPr>
            <w:tcW w:w="255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МБУ ДО «СШ № 4»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01.07 по 14.07.2023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52 чел. спортсменов + 2 тренера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16.07 по 29.07.2023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45 чел. спортсменов + 2 тренера</w:t>
            </w:r>
          </w:p>
        </w:tc>
        <w:tc>
          <w:tcPr>
            <w:tcW w:w="2693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«СШ № 3» 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30.07 по 11.08.2023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18 чел. спортсменов + 2 тренер</w:t>
            </w:r>
          </w:p>
        </w:tc>
        <w:tc>
          <w:tcPr>
            <w:tcW w:w="1965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583" w:rsidRPr="00DB4135" w:rsidTr="004423B5">
        <w:tc>
          <w:tcPr>
            <w:tcW w:w="255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«СШОР по боксу» 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01.07 по 15.07.2023г.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42 чел. спортсменов + 3 тренер</w:t>
            </w:r>
          </w:p>
        </w:tc>
        <w:tc>
          <w:tcPr>
            <w:tcW w:w="2693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«СШ по дзюдо» 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>с 31.07 по 13.08.2023 г.</w:t>
            </w:r>
          </w:p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3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40 обучающихся + 3 тренера</w:t>
            </w:r>
          </w:p>
        </w:tc>
        <w:tc>
          <w:tcPr>
            <w:tcW w:w="1965" w:type="dxa"/>
          </w:tcPr>
          <w:p w:rsidR="00EB0583" w:rsidRPr="004423B5" w:rsidRDefault="00EB0583" w:rsidP="00442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0583" w:rsidRPr="00DB4135" w:rsidRDefault="00EB0583" w:rsidP="00DB41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583" w:rsidRPr="00DB4135" w:rsidRDefault="00EB0583" w:rsidP="00DB41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b/>
          <w:sz w:val="28"/>
          <w:szCs w:val="28"/>
          <w:lang w:eastAsia="ru-RU"/>
        </w:rPr>
        <w:t>Итого:</w:t>
      </w:r>
      <w:r w:rsidRPr="00DB4135">
        <w:rPr>
          <w:rFonts w:ascii="Times New Roman" w:hAnsi="Times New Roman"/>
          <w:sz w:val="28"/>
          <w:szCs w:val="28"/>
          <w:lang w:eastAsia="ru-RU"/>
        </w:rPr>
        <w:t xml:space="preserve"> 369 спортсменов (26 % от общего количества спортсменов, занимающихся в спортшколах), 24 тренеров.</w:t>
      </w:r>
    </w:p>
    <w:p w:rsidR="00EB0583" w:rsidRPr="00DB4135" w:rsidRDefault="00EB0583" w:rsidP="00DB4135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В июне </w:t>
      </w:r>
      <w:smartTag w:uri="urn:schemas-microsoft-com:office:smarttags" w:element="metricconverter">
        <w:smartTagPr>
          <w:attr w:name="ProductID" w:val="2023 г"/>
        </w:smartTagPr>
        <w:r w:rsidRPr="00DB4135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DB4135">
        <w:rPr>
          <w:rFonts w:ascii="Times New Roman" w:hAnsi="Times New Roman"/>
          <w:sz w:val="28"/>
          <w:szCs w:val="28"/>
          <w:lang w:eastAsia="ru-RU"/>
        </w:rPr>
        <w:t>. планируют выезд в АУ ДОЛ «Юность» 42 спортсменов + 2 тренер.</w:t>
      </w:r>
    </w:p>
    <w:p w:rsidR="00EB0583" w:rsidRPr="00DB4135" w:rsidRDefault="00EB0583" w:rsidP="00DB41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35144839"/>
      <w:r w:rsidRPr="00DB4135">
        <w:rPr>
          <w:rFonts w:ascii="Times New Roman" w:hAnsi="Times New Roman"/>
          <w:sz w:val="28"/>
          <w:szCs w:val="28"/>
          <w:lang w:eastAsia="ru-RU"/>
        </w:rPr>
        <w:t xml:space="preserve">В июле </w:t>
      </w:r>
      <w:smartTag w:uri="urn:schemas-microsoft-com:office:smarttags" w:element="metricconverter">
        <w:smartTagPr>
          <w:attr w:name="ProductID" w:val="2023 г"/>
        </w:smartTagPr>
        <w:r w:rsidRPr="00DB4135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DB4135">
        <w:rPr>
          <w:rFonts w:ascii="Times New Roman" w:hAnsi="Times New Roman"/>
          <w:sz w:val="28"/>
          <w:szCs w:val="28"/>
          <w:lang w:eastAsia="ru-RU"/>
        </w:rPr>
        <w:t>. планируют выезд в АУ ДОЛ «Юность»</w:t>
      </w:r>
      <w:bookmarkEnd w:id="1"/>
      <w:r w:rsidRPr="00DB4135">
        <w:rPr>
          <w:rFonts w:ascii="Times New Roman" w:hAnsi="Times New Roman"/>
          <w:sz w:val="28"/>
          <w:szCs w:val="28"/>
          <w:lang w:eastAsia="ru-RU"/>
        </w:rPr>
        <w:t xml:space="preserve"> 204 спортсменов + 13 тренеров.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   В августе </w:t>
      </w:r>
      <w:smartTag w:uri="urn:schemas-microsoft-com:office:smarttags" w:element="metricconverter">
        <w:smartTagPr>
          <w:attr w:name="ProductID" w:val="2023 г"/>
        </w:smartTagPr>
        <w:r w:rsidRPr="00DB4135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DB4135">
        <w:rPr>
          <w:rFonts w:ascii="Times New Roman" w:hAnsi="Times New Roman"/>
          <w:sz w:val="28"/>
          <w:szCs w:val="28"/>
          <w:lang w:eastAsia="ru-RU"/>
        </w:rPr>
        <w:t xml:space="preserve">. планируют выезд в АУ ДОЛ «Юность» 83 </w:t>
      </w:r>
      <w:bookmarkStart w:id="2" w:name="_Hlk135143710"/>
      <w:r w:rsidRPr="00DB4135">
        <w:rPr>
          <w:rFonts w:ascii="Times New Roman" w:hAnsi="Times New Roman"/>
          <w:sz w:val="28"/>
          <w:szCs w:val="28"/>
          <w:lang w:eastAsia="ru-RU"/>
        </w:rPr>
        <w:t>спортсменов + 6 тренера.</w:t>
      </w:r>
      <w:bookmarkEnd w:id="2"/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В сентябре </w:t>
      </w:r>
      <w:smartTag w:uri="urn:schemas-microsoft-com:office:smarttags" w:element="metricconverter">
        <w:smartTagPr>
          <w:attr w:name="ProductID" w:val="2023 г"/>
        </w:smartTagPr>
        <w:r w:rsidRPr="00DB4135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DB4135">
        <w:rPr>
          <w:rFonts w:ascii="Times New Roman" w:hAnsi="Times New Roman"/>
          <w:sz w:val="28"/>
          <w:szCs w:val="28"/>
          <w:lang w:eastAsia="ru-RU"/>
        </w:rPr>
        <w:t>. планируют выезд в АУ ДОЛ «Юность» 40 спортсменов + 3 тренера.</w:t>
      </w:r>
    </w:p>
    <w:p w:rsidR="00EB0583" w:rsidRPr="00A32958" w:rsidRDefault="00EB0583" w:rsidP="00A329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   Лагерь «Юность», используется подведомственными управлению учреждениями не только с целью оздоровления детей, но и подготовки спортсменов в летний период: велоспорт, футбол, легкая атлетика, бокс, дзюдо. </w:t>
      </w:r>
    </w:p>
    <w:p w:rsidR="00EB0583" w:rsidRPr="00DB4135" w:rsidRDefault="00EB0583" w:rsidP="00DB4135">
      <w:pPr>
        <w:tabs>
          <w:tab w:val="left" w:pos="1860"/>
          <w:tab w:val="left" w:pos="2580"/>
          <w:tab w:val="left" w:pos="31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135">
        <w:rPr>
          <w:rFonts w:ascii="Times New Roman" w:hAnsi="Times New Roman"/>
          <w:b/>
          <w:sz w:val="28"/>
          <w:szCs w:val="28"/>
          <w:lang w:eastAsia="ru-RU"/>
        </w:rPr>
        <w:t>Летние лагеря с дневным пребыванием</w:t>
      </w:r>
    </w:p>
    <w:p w:rsidR="00EB0583" w:rsidRPr="00DB4135" w:rsidRDefault="00EB0583" w:rsidP="00DB41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>Планируемый охват спортсменов – 68 человек (МБУ ДО «СШ № 1», МБУ ДО «СШ по дзюдо», МБУ ДО «СШОР по боксу», МБУ ДО «СШ № 3»).</w:t>
      </w:r>
    </w:p>
    <w:p w:rsidR="00EB0583" w:rsidRPr="00DB4135" w:rsidRDefault="00EB0583" w:rsidP="00DB4135">
      <w:pPr>
        <w:tabs>
          <w:tab w:val="left" w:pos="2115"/>
          <w:tab w:val="left" w:pos="250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DB413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B4135">
        <w:rPr>
          <w:rFonts w:ascii="Times New Roman" w:hAnsi="Times New Roman"/>
          <w:b/>
          <w:sz w:val="28"/>
          <w:szCs w:val="28"/>
          <w:lang w:eastAsia="ru-RU"/>
        </w:rPr>
        <w:tab/>
        <w:t>Дополнительно: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За летний период 2023 года будет охвачено наибольшее количество жителей города в сдаче норм ГТО. Данные мероприятия планируется осуществлять посредством проведения фестивалей ГТО, а также выездными бригадами в отдаленные школы Копейского городского округа, выездами в ДОЛ «Юность». 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>В 2023 году приступило 212 человек, 188 человек выполнили на знаки отличия ГТО.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>Центр ГТО работает в штатном (онлайн режиме). Расписание работы центра опубликовано в группе «В Контакте», и постоянно размещается в средствах массовой информации для удобства горожан.</w:t>
      </w:r>
    </w:p>
    <w:p w:rsidR="00EB0583" w:rsidRPr="00DB4135" w:rsidRDefault="00EB0583" w:rsidP="00DB413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0583" w:rsidRPr="00DB4135" w:rsidRDefault="00EB0583" w:rsidP="00DB41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физической культуры, </w:t>
      </w:r>
    </w:p>
    <w:p w:rsidR="00EB0583" w:rsidRPr="00DB4135" w:rsidRDefault="00EB0583" w:rsidP="00DB41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35">
        <w:rPr>
          <w:rFonts w:ascii="Times New Roman" w:hAnsi="Times New Roman"/>
          <w:sz w:val="28"/>
          <w:szCs w:val="28"/>
          <w:lang w:eastAsia="ru-RU"/>
        </w:rPr>
        <w:t xml:space="preserve">спорта и туризма администрации                                                  И.В. Перемота </w:t>
      </w:r>
    </w:p>
    <w:p w:rsidR="00EB0583" w:rsidRPr="00DB4135" w:rsidRDefault="00EB0583" w:rsidP="00DB41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0583" w:rsidRDefault="00EB0583"/>
    <w:sectPr w:rsidR="00EB0583" w:rsidSect="00907B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9B"/>
    <w:rsid w:val="00001DAE"/>
    <w:rsid w:val="0001028F"/>
    <w:rsid w:val="000114F2"/>
    <w:rsid w:val="000144E2"/>
    <w:rsid w:val="000215E4"/>
    <w:rsid w:val="00023694"/>
    <w:rsid w:val="0002505A"/>
    <w:rsid w:val="00031A97"/>
    <w:rsid w:val="00036FCE"/>
    <w:rsid w:val="00041416"/>
    <w:rsid w:val="00043418"/>
    <w:rsid w:val="000452FB"/>
    <w:rsid w:val="00045597"/>
    <w:rsid w:val="00046FA3"/>
    <w:rsid w:val="00051262"/>
    <w:rsid w:val="00051B97"/>
    <w:rsid w:val="00053166"/>
    <w:rsid w:val="000579DC"/>
    <w:rsid w:val="00060C46"/>
    <w:rsid w:val="00061815"/>
    <w:rsid w:val="000657A2"/>
    <w:rsid w:val="0007335E"/>
    <w:rsid w:val="0007462A"/>
    <w:rsid w:val="000753FD"/>
    <w:rsid w:val="0008008F"/>
    <w:rsid w:val="00080272"/>
    <w:rsid w:val="000812BC"/>
    <w:rsid w:val="00085D5A"/>
    <w:rsid w:val="00086C74"/>
    <w:rsid w:val="000903EF"/>
    <w:rsid w:val="00091F4B"/>
    <w:rsid w:val="00097245"/>
    <w:rsid w:val="00097501"/>
    <w:rsid w:val="000A1B33"/>
    <w:rsid w:val="000B2E08"/>
    <w:rsid w:val="000B3BA2"/>
    <w:rsid w:val="000B66F2"/>
    <w:rsid w:val="000C3740"/>
    <w:rsid w:val="000E0CD4"/>
    <w:rsid w:val="000F14EA"/>
    <w:rsid w:val="001005A9"/>
    <w:rsid w:val="00105171"/>
    <w:rsid w:val="00106326"/>
    <w:rsid w:val="00111579"/>
    <w:rsid w:val="00116F66"/>
    <w:rsid w:val="00120486"/>
    <w:rsid w:val="001219B5"/>
    <w:rsid w:val="0013188F"/>
    <w:rsid w:val="00135BE7"/>
    <w:rsid w:val="00136399"/>
    <w:rsid w:val="001435B9"/>
    <w:rsid w:val="00144C4F"/>
    <w:rsid w:val="001459B0"/>
    <w:rsid w:val="001562A8"/>
    <w:rsid w:val="001624B8"/>
    <w:rsid w:val="0017115D"/>
    <w:rsid w:val="00171A2A"/>
    <w:rsid w:val="001732C8"/>
    <w:rsid w:val="00191A7E"/>
    <w:rsid w:val="00192482"/>
    <w:rsid w:val="00194DB2"/>
    <w:rsid w:val="001A30A7"/>
    <w:rsid w:val="001A364C"/>
    <w:rsid w:val="001B34C3"/>
    <w:rsid w:val="001B621C"/>
    <w:rsid w:val="001B69A7"/>
    <w:rsid w:val="001C16DB"/>
    <w:rsid w:val="001C2730"/>
    <w:rsid w:val="001C299F"/>
    <w:rsid w:val="001C709F"/>
    <w:rsid w:val="001D1A1F"/>
    <w:rsid w:val="001D3553"/>
    <w:rsid w:val="001E0982"/>
    <w:rsid w:val="001E1EC2"/>
    <w:rsid w:val="001E42D1"/>
    <w:rsid w:val="001F29A8"/>
    <w:rsid w:val="00204241"/>
    <w:rsid w:val="0021403C"/>
    <w:rsid w:val="002244B5"/>
    <w:rsid w:val="00224FA1"/>
    <w:rsid w:val="00232A4E"/>
    <w:rsid w:val="0023722E"/>
    <w:rsid w:val="00237BED"/>
    <w:rsid w:val="002432D8"/>
    <w:rsid w:val="00244FA9"/>
    <w:rsid w:val="00250A9B"/>
    <w:rsid w:val="00256CAD"/>
    <w:rsid w:val="002640A0"/>
    <w:rsid w:val="002721AB"/>
    <w:rsid w:val="00272241"/>
    <w:rsid w:val="00272F13"/>
    <w:rsid w:val="00275E50"/>
    <w:rsid w:val="00284475"/>
    <w:rsid w:val="002902B1"/>
    <w:rsid w:val="00293C6E"/>
    <w:rsid w:val="002A1E31"/>
    <w:rsid w:val="002B6174"/>
    <w:rsid w:val="002B6CF3"/>
    <w:rsid w:val="002C12BE"/>
    <w:rsid w:val="002C225E"/>
    <w:rsid w:val="002C5DBE"/>
    <w:rsid w:val="002D0D42"/>
    <w:rsid w:val="002D23F9"/>
    <w:rsid w:val="002D3940"/>
    <w:rsid w:val="002D39A4"/>
    <w:rsid w:val="002D7585"/>
    <w:rsid w:val="002E09E8"/>
    <w:rsid w:val="002E1850"/>
    <w:rsid w:val="002E4A99"/>
    <w:rsid w:val="002E5B56"/>
    <w:rsid w:val="002F49B4"/>
    <w:rsid w:val="00302569"/>
    <w:rsid w:val="0031534B"/>
    <w:rsid w:val="003166EA"/>
    <w:rsid w:val="00322A0F"/>
    <w:rsid w:val="003269ED"/>
    <w:rsid w:val="00345879"/>
    <w:rsid w:val="003474F3"/>
    <w:rsid w:val="00351058"/>
    <w:rsid w:val="00361EAC"/>
    <w:rsid w:val="00361F52"/>
    <w:rsid w:val="0036673C"/>
    <w:rsid w:val="00372D75"/>
    <w:rsid w:val="00374AFF"/>
    <w:rsid w:val="00374DBF"/>
    <w:rsid w:val="00376D91"/>
    <w:rsid w:val="00383996"/>
    <w:rsid w:val="00384541"/>
    <w:rsid w:val="0039522D"/>
    <w:rsid w:val="003A6582"/>
    <w:rsid w:val="003B1BBB"/>
    <w:rsid w:val="003B4113"/>
    <w:rsid w:val="003B4C91"/>
    <w:rsid w:val="003B6554"/>
    <w:rsid w:val="003B79AE"/>
    <w:rsid w:val="003C26A5"/>
    <w:rsid w:val="003C32FF"/>
    <w:rsid w:val="003C3FEB"/>
    <w:rsid w:val="003C5B4B"/>
    <w:rsid w:val="003E1CE8"/>
    <w:rsid w:val="003E2882"/>
    <w:rsid w:val="003E739A"/>
    <w:rsid w:val="003F1193"/>
    <w:rsid w:val="003F2D59"/>
    <w:rsid w:val="004022F3"/>
    <w:rsid w:val="004024EA"/>
    <w:rsid w:val="00410AB8"/>
    <w:rsid w:val="00416987"/>
    <w:rsid w:val="00420C62"/>
    <w:rsid w:val="0042705C"/>
    <w:rsid w:val="00430B3B"/>
    <w:rsid w:val="004310AE"/>
    <w:rsid w:val="00441FBC"/>
    <w:rsid w:val="004423B5"/>
    <w:rsid w:val="0045746D"/>
    <w:rsid w:val="00463A4C"/>
    <w:rsid w:val="00465FF5"/>
    <w:rsid w:val="00472151"/>
    <w:rsid w:val="00475E62"/>
    <w:rsid w:val="00480E36"/>
    <w:rsid w:val="0048761E"/>
    <w:rsid w:val="0049174F"/>
    <w:rsid w:val="00493124"/>
    <w:rsid w:val="0049501B"/>
    <w:rsid w:val="0049645E"/>
    <w:rsid w:val="00497FB4"/>
    <w:rsid w:val="004A24DA"/>
    <w:rsid w:val="004A5C13"/>
    <w:rsid w:val="004B3BE7"/>
    <w:rsid w:val="004C03BC"/>
    <w:rsid w:val="004C054E"/>
    <w:rsid w:val="004C4693"/>
    <w:rsid w:val="004D17DE"/>
    <w:rsid w:val="004D3466"/>
    <w:rsid w:val="004D441F"/>
    <w:rsid w:val="004D542F"/>
    <w:rsid w:val="004D648C"/>
    <w:rsid w:val="004D7391"/>
    <w:rsid w:val="004D7C86"/>
    <w:rsid w:val="004E3476"/>
    <w:rsid w:val="004E4A09"/>
    <w:rsid w:val="004E7784"/>
    <w:rsid w:val="004F0264"/>
    <w:rsid w:val="00500A01"/>
    <w:rsid w:val="00503633"/>
    <w:rsid w:val="00504ABD"/>
    <w:rsid w:val="005223F4"/>
    <w:rsid w:val="00523AE7"/>
    <w:rsid w:val="00531E36"/>
    <w:rsid w:val="00532EA0"/>
    <w:rsid w:val="005373C4"/>
    <w:rsid w:val="00544812"/>
    <w:rsid w:val="005475F8"/>
    <w:rsid w:val="005565C3"/>
    <w:rsid w:val="00562D84"/>
    <w:rsid w:val="005639C0"/>
    <w:rsid w:val="00566882"/>
    <w:rsid w:val="0057411A"/>
    <w:rsid w:val="005770AF"/>
    <w:rsid w:val="00590C46"/>
    <w:rsid w:val="00595714"/>
    <w:rsid w:val="005A4583"/>
    <w:rsid w:val="005A55B4"/>
    <w:rsid w:val="005A71B6"/>
    <w:rsid w:val="005B22EB"/>
    <w:rsid w:val="005C3029"/>
    <w:rsid w:val="005C449C"/>
    <w:rsid w:val="005D3891"/>
    <w:rsid w:val="005D4F02"/>
    <w:rsid w:val="005E0C4F"/>
    <w:rsid w:val="005E36DA"/>
    <w:rsid w:val="005E3736"/>
    <w:rsid w:val="005F68A7"/>
    <w:rsid w:val="00600476"/>
    <w:rsid w:val="00600F4D"/>
    <w:rsid w:val="00606705"/>
    <w:rsid w:val="006149B7"/>
    <w:rsid w:val="006151C4"/>
    <w:rsid w:val="00615974"/>
    <w:rsid w:val="00617C46"/>
    <w:rsid w:val="00624874"/>
    <w:rsid w:val="00635D9B"/>
    <w:rsid w:val="00645285"/>
    <w:rsid w:val="0065113C"/>
    <w:rsid w:val="00656410"/>
    <w:rsid w:val="00660583"/>
    <w:rsid w:val="006667A1"/>
    <w:rsid w:val="00670171"/>
    <w:rsid w:val="0067133B"/>
    <w:rsid w:val="00683CA8"/>
    <w:rsid w:val="006913D0"/>
    <w:rsid w:val="00691DB5"/>
    <w:rsid w:val="00693F66"/>
    <w:rsid w:val="006A505D"/>
    <w:rsid w:val="006B11D0"/>
    <w:rsid w:val="006B224C"/>
    <w:rsid w:val="006B415A"/>
    <w:rsid w:val="006B79E0"/>
    <w:rsid w:val="006C115F"/>
    <w:rsid w:val="006C464A"/>
    <w:rsid w:val="006D39B7"/>
    <w:rsid w:val="006E1D24"/>
    <w:rsid w:val="006E4CAC"/>
    <w:rsid w:val="006E762E"/>
    <w:rsid w:val="006F25B0"/>
    <w:rsid w:val="006F4C89"/>
    <w:rsid w:val="006F5190"/>
    <w:rsid w:val="006F66D4"/>
    <w:rsid w:val="006F7986"/>
    <w:rsid w:val="00705383"/>
    <w:rsid w:val="00716E80"/>
    <w:rsid w:val="00723D63"/>
    <w:rsid w:val="0072441F"/>
    <w:rsid w:val="007346BE"/>
    <w:rsid w:val="00736E65"/>
    <w:rsid w:val="007449B3"/>
    <w:rsid w:val="00746EAF"/>
    <w:rsid w:val="00750C4D"/>
    <w:rsid w:val="00750D2F"/>
    <w:rsid w:val="007556FD"/>
    <w:rsid w:val="00755B3E"/>
    <w:rsid w:val="00756611"/>
    <w:rsid w:val="00780A78"/>
    <w:rsid w:val="00782D39"/>
    <w:rsid w:val="00787784"/>
    <w:rsid w:val="00787926"/>
    <w:rsid w:val="0079312D"/>
    <w:rsid w:val="00794544"/>
    <w:rsid w:val="007A3177"/>
    <w:rsid w:val="007A3499"/>
    <w:rsid w:val="007A6FBB"/>
    <w:rsid w:val="007B0505"/>
    <w:rsid w:val="007B4156"/>
    <w:rsid w:val="007B4412"/>
    <w:rsid w:val="007B4560"/>
    <w:rsid w:val="007B5A6E"/>
    <w:rsid w:val="007C132A"/>
    <w:rsid w:val="007D456E"/>
    <w:rsid w:val="007D6204"/>
    <w:rsid w:val="007D79B9"/>
    <w:rsid w:val="007E12E9"/>
    <w:rsid w:val="007E1816"/>
    <w:rsid w:val="007E378C"/>
    <w:rsid w:val="007E58C4"/>
    <w:rsid w:val="007F2148"/>
    <w:rsid w:val="007F2F0C"/>
    <w:rsid w:val="007F489E"/>
    <w:rsid w:val="007F5962"/>
    <w:rsid w:val="0080341E"/>
    <w:rsid w:val="008069EB"/>
    <w:rsid w:val="00807946"/>
    <w:rsid w:val="0081751C"/>
    <w:rsid w:val="0082316E"/>
    <w:rsid w:val="00824189"/>
    <w:rsid w:val="008247DC"/>
    <w:rsid w:val="00831F9C"/>
    <w:rsid w:val="008343E3"/>
    <w:rsid w:val="00835611"/>
    <w:rsid w:val="0084018D"/>
    <w:rsid w:val="0084106F"/>
    <w:rsid w:val="0084486A"/>
    <w:rsid w:val="00845EC0"/>
    <w:rsid w:val="00853B2E"/>
    <w:rsid w:val="00855C9B"/>
    <w:rsid w:val="00856824"/>
    <w:rsid w:val="00874ABD"/>
    <w:rsid w:val="00880E55"/>
    <w:rsid w:val="00881D39"/>
    <w:rsid w:val="0088499A"/>
    <w:rsid w:val="008869E1"/>
    <w:rsid w:val="00893C8D"/>
    <w:rsid w:val="008967D1"/>
    <w:rsid w:val="008B238E"/>
    <w:rsid w:val="008C0D22"/>
    <w:rsid w:val="008D1A7D"/>
    <w:rsid w:val="008D21D0"/>
    <w:rsid w:val="008D4777"/>
    <w:rsid w:val="008D530D"/>
    <w:rsid w:val="008D5564"/>
    <w:rsid w:val="008D6915"/>
    <w:rsid w:val="008D6C72"/>
    <w:rsid w:val="008D6E7F"/>
    <w:rsid w:val="008E0297"/>
    <w:rsid w:val="008E11C8"/>
    <w:rsid w:val="008E64E5"/>
    <w:rsid w:val="008E75E5"/>
    <w:rsid w:val="008F2DDC"/>
    <w:rsid w:val="008F741D"/>
    <w:rsid w:val="008F76D2"/>
    <w:rsid w:val="00900DD5"/>
    <w:rsid w:val="00901B35"/>
    <w:rsid w:val="00907B3C"/>
    <w:rsid w:val="00916CC2"/>
    <w:rsid w:val="00917CB4"/>
    <w:rsid w:val="00922F34"/>
    <w:rsid w:val="009243E1"/>
    <w:rsid w:val="009346D2"/>
    <w:rsid w:val="00936C01"/>
    <w:rsid w:val="00937D03"/>
    <w:rsid w:val="00940024"/>
    <w:rsid w:val="0094059A"/>
    <w:rsid w:val="009417FB"/>
    <w:rsid w:val="0094288A"/>
    <w:rsid w:val="00943D59"/>
    <w:rsid w:val="00945E1A"/>
    <w:rsid w:val="009500B1"/>
    <w:rsid w:val="00952255"/>
    <w:rsid w:val="0095363D"/>
    <w:rsid w:val="009550ED"/>
    <w:rsid w:val="009564BA"/>
    <w:rsid w:val="00964C3F"/>
    <w:rsid w:val="00967D68"/>
    <w:rsid w:val="00972694"/>
    <w:rsid w:val="009A5ADC"/>
    <w:rsid w:val="009B32F2"/>
    <w:rsid w:val="009B3E9E"/>
    <w:rsid w:val="009B66FC"/>
    <w:rsid w:val="009C7194"/>
    <w:rsid w:val="009D28A8"/>
    <w:rsid w:val="009D2FC4"/>
    <w:rsid w:val="009D3143"/>
    <w:rsid w:val="009D46A1"/>
    <w:rsid w:val="009D5CF0"/>
    <w:rsid w:val="009E1A02"/>
    <w:rsid w:val="009F141F"/>
    <w:rsid w:val="009F27CD"/>
    <w:rsid w:val="009F52AE"/>
    <w:rsid w:val="00A02B85"/>
    <w:rsid w:val="00A13D28"/>
    <w:rsid w:val="00A1476A"/>
    <w:rsid w:val="00A27D0F"/>
    <w:rsid w:val="00A31580"/>
    <w:rsid w:val="00A325A6"/>
    <w:rsid w:val="00A32958"/>
    <w:rsid w:val="00A34C16"/>
    <w:rsid w:val="00A41CC7"/>
    <w:rsid w:val="00A424C3"/>
    <w:rsid w:val="00A4320A"/>
    <w:rsid w:val="00A530F5"/>
    <w:rsid w:val="00A72CF9"/>
    <w:rsid w:val="00A730AB"/>
    <w:rsid w:val="00A750C3"/>
    <w:rsid w:val="00A8021C"/>
    <w:rsid w:val="00A80DAE"/>
    <w:rsid w:val="00A832E8"/>
    <w:rsid w:val="00A84861"/>
    <w:rsid w:val="00A945D3"/>
    <w:rsid w:val="00A9661A"/>
    <w:rsid w:val="00AA4E33"/>
    <w:rsid w:val="00AA7089"/>
    <w:rsid w:val="00AB34C1"/>
    <w:rsid w:val="00AB7D01"/>
    <w:rsid w:val="00AC12B8"/>
    <w:rsid w:val="00AC3705"/>
    <w:rsid w:val="00AC43DF"/>
    <w:rsid w:val="00AC5398"/>
    <w:rsid w:val="00AC7596"/>
    <w:rsid w:val="00AD3B2A"/>
    <w:rsid w:val="00AD431C"/>
    <w:rsid w:val="00AD4842"/>
    <w:rsid w:val="00AE1687"/>
    <w:rsid w:val="00AE1909"/>
    <w:rsid w:val="00AE3925"/>
    <w:rsid w:val="00AE3A12"/>
    <w:rsid w:val="00AF193F"/>
    <w:rsid w:val="00AF3444"/>
    <w:rsid w:val="00B07A89"/>
    <w:rsid w:val="00B13118"/>
    <w:rsid w:val="00B2048C"/>
    <w:rsid w:val="00B20B69"/>
    <w:rsid w:val="00B27468"/>
    <w:rsid w:val="00B27CA2"/>
    <w:rsid w:val="00B3609E"/>
    <w:rsid w:val="00B369E1"/>
    <w:rsid w:val="00B442ED"/>
    <w:rsid w:val="00B4758F"/>
    <w:rsid w:val="00B50CFF"/>
    <w:rsid w:val="00B51C0B"/>
    <w:rsid w:val="00B51E77"/>
    <w:rsid w:val="00B524F0"/>
    <w:rsid w:val="00B56F46"/>
    <w:rsid w:val="00B61E6B"/>
    <w:rsid w:val="00B62419"/>
    <w:rsid w:val="00B67FC7"/>
    <w:rsid w:val="00B75249"/>
    <w:rsid w:val="00B800D8"/>
    <w:rsid w:val="00B84EC0"/>
    <w:rsid w:val="00B87D00"/>
    <w:rsid w:val="00B923D7"/>
    <w:rsid w:val="00B96367"/>
    <w:rsid w:val="00B96BB5"/>
    <w:rsid w:val="00B97AD9"/>
    <w:rsid w:val="00BA13BB"/>
    <w:rsid w:val="00BB1AA6"/>
    <w:rsid w:val="00BB3A8D"/>
    <w:rsid w:val="00BB450F"/>
    <w:rsid w:val="00BB5C15"/>
    <w:rsid w:val="00BC2555"/>
    <w:rsid w:val="00BC3CCA"/>
    <w:rsid w:val="00BC636D"/>
    <w:rsid w:val="00BD07FF"/>
    <w:rsid w:val="00BD1502"/>
    <w:rsid w:val="00BE0859"/>
    <w:rsid w:val="00BE21AC"/>
    <w:rsid w:val="00BE2323"/>
    <w:rsid w:val="00BE563F"/>
    <w:rsid w:val="00BF1885"/>
    <w:rsid w:val="00BF25B5"/>
    <w:rsid w:val="00C05577"/>
    <w:rsid w:val="00C05AFB"/>
    <w:rsid w:val="00C21FFD"/>
    <w:rsid w:val="00C43573"/>
    <w:rsid w:val="00C4482D"/>
    <w:rsid w:val="00C45AE4"/>
    <w:rsid w:val="00C4696E"/>
    <w:rsid w:val="00C47CF4"/>
    <w:rsid w:val="00C50F6C"/>
    <w:rsid w:val="00C5193C"/>
    <w:rsid w:val="00C51B8C"/>
    <w:rsid w:val="00C55657"/>
    <w:rsid w:val="00C75599"/>
    <w:rsid w:val="00C7584B"/>
    <w:rsid w:val="00C7649E"/>
    <w:rsid w:val="00C90CEA"/>
    <w:rsid w:val="00CA2E01"/>
    <w:rsid w:val="00CA3A09"/>
    <w:rsid w:val="00CC0FAD"/>
    <w:rsid w:val="00CC15A4"/>
    <w:rsid w:val="00CC2711"/>
    <w:rsid w:val="00CC5A97"/>
    <w:rsid w:val="00CC7F0E"/>
    <w:rsid w:val="00CD0BC8"/>
    <w:rsid w:val="00CD11C8"/>
    <w:rsid w:val="00CE0289"/>
    <w:rsid w:val="00CE3018"/>
    <w:rsid w:val="00CE3370"/>
    <w:rsid w:val="00CE474F"/>
    <w:rsid w:val="00CE496F"/>
    <w:rsid w:val="00CE6358"/>
    <w:rsid w:val="00CF4BC7"/>
    <w:rsid w:val="00CF6A68"/>
    <w:rsid w:val="00D109B7"/>
    <w:rsid w:val="00D22142"/>
    <w:rsid w:val="00D23197"/>
    <w:rsid w:val="00D303D5"/>
    <w:rsid w:val="00D337A0"/>
    <w:rsid w:val="00D37678"/>
    <w:rsid w:val="00D40C91"/>
    <w:rsid w:val="00D44D74"/>
    <w:rsid w:val="00D47C0F"/>
    <w:rsid w:val="00D5194F"/>
    <w:rsid w:val="00D52865"/>
    <w:rsid w:val="00D540E8"/>
    <w:rsid w:val="00D54984"/>
    <w:rsid w:val="00D57BE3"/>
    <w:rsid w:val="00D61DF8"/>
    <w:rsid w:val="00D7303C"/>
    <w:rsid w:val="00D81453"/>
    <w:rsid w:val="00D90474"/>
    <w:rsid w:val="00D908A6"/>
    <w:rsid w:val="00D92453"/>
    <w:rsid w:val="00D948A4"/>
    <w:rsid w:val="00D95737"/>
    <w:rsid w:val="00D970E5"/>
    <w:rsid w:val="00DB4135"/>
    <w:rsid w:val="00DB5CC3"/>
    <w:rsid w:val="00DB73D8"/>
    <w:rsid w:val="00DC5E52"/>
    <w:rsid w:val="00DD5FA1"/>
    <w:rsid w:val="00DD6713"/>
    <w:rsid w:val="00DE7189"/>
    <w:rsid w:val="00DF0890"/>
    <w:rsid w:val="00DF34D4"/>
    <w:rsid w:val="00DF3D57"/>
    <w:rsid w:val="00DF7935"/>
    <w:rsid w:val="00E00136"/>
    <w:rsid w:val="00E00F18"/>
    <w:rsid w:val="00E11A7C"/>
    <w:rsid w:val="00E14B45"/>
    <w:rsid w:val="00E15CD7"/>
    <w:rsid w:val="00E20EFD"/>
    <w:rsid w:val="00E21933"/>
    <w:rsid w:val="00E309BB"/>
    <w:rsid w:val="00E414D4"/>
    <w:rsid w:val="00E46B56"/>
    <w:rsid w:val="00E51FB8"/>
    <w:rsid w:val="00E56150"/>
    <w:rsid w:val="00E56DDD"/>
    <w:rsid w:val="00E60B0B"/>
    <w:rsid w:val="00E6131F"/>
    <w:rsid w:val="00E65780"/>
    <w:rsid w:val="00E720FE"/>
    <w:rsid w:val="00E722F7"/>
    <w:rsid w:val="00E73DC4"/>
    <w:rsid w:val="00E835BF"/>
    <w:rsid w:val="00E907E4"/>
    <w:rsid w:val="00E93BEF"/>
    <w:rsid w:val="00E9652A"/>
    <w:rsid w:val="00EA29CB"/>
    <w:rsid w:val="00EA33FF"/>
    <w:rsid w:val="00EA3FA7"/>
    <w:rsid w:val="00EA41D4"/>
    <w:rsid w:val="00EB0583"/>
    <w:rsid w:val="00EB14DD"/>
    <w:rsid w:val="00EB1572"/>
    <w:rsid w:val="00EB1943"/>
    <w:rsid w:val="00EB2C39"/>
    <w:rsid w:val="00EB2DE7"/>
    <w:rsid w:val="00EB783F"/>
    <w:rsid w:val="00EC1035"/>
    <w:rsid w:val="00ED37CB"/>
    <w:rsid w:val="00ED5D9B"/>
    <w:rsid w:val="00EE28C7"/>
    <w:rsid w:val="00EE606C"/>
    <w:rsid w:val="00EF29A0"/>
    <w:rsid w:val="00EF436D"/>
    <w:rsid w:val="00EF70CE"/>
    <w:rsid w:val="00F05975"/>
    <w:rsid w:val="00F1477E"/>
    <w:rsid w:val="00F21E8A"/>
    <w:rsid w:val="00F25D20"/>
    <w:rsid w:val="00F30600"/>
    <w:rsid w:val="00F31BE1"/>
    <w:rsid w:val="00F3427A"/>
    <w:rsid w:val="00F41615"/>
    <w:rsid w:val="00F42CC6"/>
    <w:rsid w:val="00F50242"/>
    <w:rsid w:val="00F506B6"/>
    <w:rsid w:val="00F71F45"/>
    <w:rsid w:val="00F7221A"/>
    <w:rsid w:val="00F72447"/>
    <w:rsid w:val="00F801DD"/>
    <w:rsid w:val="00F807ED"/>
    <w:rsid w:val="00F80F32"/>
    <w:rsid w:val="00F868DB"/>
    <w:rsid w:val="00F9266E"/>
    <w:rsid w:val="00F9279B"/>
    <w:rsid w:val="00F96823"/>
    <w:rsid w:val="00FA3871"/>
    <w:rsid w:val="00FA6388"/>
    <w:rsid w:val="00FA75CF"/>
    <w:rsid w:val="00FC1F10"/>
    <w:rsid w:val="00FD2F3B"/>
    <w:rsid w:val="00FD4A0C"/>
    <w:rsid w:val="00FE0604"/>
    <w:rsid w:val="00FE4531"/>
    <w:rsid w:val="00FF02E4"/>
    <w:rsid w:val="00FF2CB3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9B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C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B413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4</Pages>
  <Words>737</Words>
  <Characters>4202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100</cp:revision>
  <cp:lastPrinted>2023-05-16T11:51:00Z</cp:lastPrinted>
  <dcterms:created xsi:type="dcterms:W3CDTF">2021-05-12T03:42:00Z</dcterms:created>
  <dcterms:modified xsi:type="dcterms:W3CDTF">2023-06-06T05:18:00Z</dcterms:modified>
</cp:coreProperties>
</file>